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F64C2" w14:textId="1809F2F1" w:rsidR="00186B52" w:rsidRPr="00372087" w:rsidRDefault="0086720B" w:rsidP="005E6F6F">
      <w:pPr>
        <w:pStyle w:val="Documenttitlecover"/>
        <w:framePr w:wrap="auto" w:vAnchor="margin" w:hAnchor="text" w:xAlign="left" w:yAlign="inline"/>
        <w:spacing w:line="276" w:lineRule="auto"/>
        <w:suppressOverlap w:val="0"/>
        <w:jc w:val="center"/>
        <w:rPr>
          <w:rFonts w:ascii="Pyidaungsu" w:hAnsi="Pyidaungsu" w:cs="Pyidaungsu"/>
          <w:b/>
          <w:bCs/>
          <w:sz w:val="36"/>
          <w:szCs w:val="36"/>
        </w:rPr>
      </w:pPr>
      <w:bookmarkStart w:id="0" w:name="_GoBack"/>
      <w:bookmarkEnd w:id="0"/>
      <w:r w:rsidRPr="00372087">
        <w:rPr>
          <w:rFonts w:ascii="Pyidaungsu" w:hAnsi="Pyidaungsu" w:cs="Pyidaungsu"/>
          <w:b/>
          <w:bCs/>
          <w:sz w:val="36"/>
          <w:szCs w:val="36"/>
          <w:cs/>
          <w:lang w:bidi="my-MM"/>
        </w:rPr>
        <w:t>ဘေးကင်းလုံခြုံရေး မူဝါဒ</w:t>
      </w:r>
    </w:p>
    <w:p w14:paraId="2CDBD003" w14:textId="0812CF0C" w:rsidR="00287F62" w:rsidRPr="00B371D1" w:rsidRDefault="00287F62" w:rsidP="005E6F6F">
      <w:pPr>
        <w:spacing w:line="276" w:lineRule="auto"/>
        <w:jc w:val="both"/>
        <w:rPr>
          <w:rFonts w:ascii="Pyidaungsu" w:hAnsi="Pyidaungsu" w:cs="Pyidaungsu"/>
          <w:b/>
          <w:bCs/>
          <w:color w:val="D50032" w:themeColor="accent1"/>
          <w:lang w:bidi="my-MM"/>
        </w:rPr>
      </w:pPr>
      <w:r w:rsidRPr="00B371D1">
        <w:rPr>
          <w:rFonts w:ascii="Pyidaungsu" w:hAnsi="Pyidaungsu" w:cs="Pyidaungsu"/>
          <w:b/>
          <w:bCs/>
          <w:color w:val="D50032" w:themeColor="accent1"/>
          <w:cs/>
          <w:lang w:bidi="my-MM"/>
        </w:rPr>
        <w:t>ရည်ရွယ်ချက်</w:t>
      </w:r>
    </w:p>
    <w:p w14:paraId="1C41C505" w14:textId="618EE94E" w:rsidR="00287F62" w:rsidRPr="00B9423E" w:rsidRDefault="0055453E" w:rsidP="005E6F6F">
      <w:pPr>
        <w:spacing w:line="276" w:lineRule="auto"/>
        <w:jc w:val="both"/>
        <w:rPr>
          <w:rFonts w:ascii="Pyidaungsu" w:hAnsi="Pyidaungsu" w:cs="Pyidaungsu"/>
          <w:sz w:val="22"/>
          <w:szCs w:val="22"/>
        </w:rPr>
      </w:pPr>
      <w:r>
        <w:rPr>
          <w:rFonts w:ascii="Pyidaungsu" w:hAnsi="Pyidaungsu" w:cs="Pyidaungsu"/>
          <w:sz w:val="22"/>
          <w:szCs w:val="22"/>
          <w:cs/>
          <w:lang w:bidi="my-MM"/>
        </w:rPr>
        <w:t>ဤမူ</w:t>
      </w:r>
      <w:r w:rsidR="00287F62" w:rsidRPr="00B9423E">
        <w:rPr>
          <w:rFonts w:ascii="Pyidaungsu" w:hAnsi="Pyidaungsu" w:cs="Pyidaungsu"/>
          <w:sz w:val="22"/>
          <w:szCs w:val="22"/>
          <w:cs/>
          <w:lang w:bidi="my-MM"/>
        </w:rPr>
        <w:t xml:space="preserve">ဝါဒ၏ ရည်ရွယ်ချက်မှာ </w:t>
      </w:r>
      <w:r w:rsidR="00E44782">
        <w:rPr>
          <w:rFonts w:ascii="Pyidaungsu" w:hAnsi="Pyidaungsu" w:cs="Pyidaungsu"/>
          <w:sz w:val="22"/>
          <w:szCs w:val="22"/>
          <w:cs/>
          <w:lang w:bidi="my-MM"/>
        </w:rPr>
        <w:t>ပြည်သူ</w:t>
      </w:r>
      <w:r w:rsidR="00287F62" w:rsidRPr="00B9423E">
        <w:rPr>
          <w:rFonts w:ascii="Pyidaungsu" w:hAnsi="Pyidaungsu" w:cs="Pyidaungsu"/>
          <w:sz w:val="22"/>
          <w:szCs w:val="22"/>
          <w:cs/>
          <w:lang w:bidi="my-MM"/>
        </w:rPr>
        <w:t xml:space="preserve">များ အထူးသဖြင့် ကလေးသူငယ်များ၊ </w:t>
      </w:r>
      <w:r w:rsidR="00ED5E05">
        <w:rPr>
          <w:rFonts w:ascii="Pyidaungsu" w:hAnsi="Pyidaungsu" w:cs="Pyidaungsu" w:hint="cs"/>
          <w:sz w:val="22"/>
          <w:szCs w:val="22"/>
          <w:cs/>
          <w:lang w:bidi="my-MM"/>
        </w:rPr>
        <w:t>အခြား</w:t>
      </w:r>
      <w:r w:rsidR="00F571F2">
        <w:rPr>
          <w:rFonts w:ascii="Pyidaungsu" w:hAnsi="Pyidaungsu" w:cs="Pyidaungsu"/>
          <w:sz w:val="22"/>
          <w:szCs w:val="22"/>
          <w:cs/>
          <w:lang w:bidi="my-MM"/>
        </w:rPr>
        <w:t>ထိခိုက်</w:t>
      </w:r>
      <w:r w:rsidR="00DD7C2C">
        <w:rPr>
          <w:rFonts w:ascii="Pyidaungsu" w:hAnsi="Pyidaungsu" w:cs="Pyidaungsu"/>
          <w:sz w:val="22"/>
          <w:szCs w:val="22"/>
          <w:cs/>
          <w:lang w:bidi="my-MM"/>
        </w:rPr>
        <w:t>လွယ်</w:t>
      </w:r>
      <w:r w:rsidR="00277F26">
        <w:rPr>
          <w:rFonts w:ascii="Pyidaungsu" w:hAnsi="Pyidaungsu" w:cs="Pyidaungsu"/>
          <w:sz w:val="22"/>
          <w:szCs w:val="22"/>
          <w:cs/>
          <w:lang w:bidi="my-MM"/>
        </w:rPr>
        <w:t>သူများနှင့် အကျိုးခံစားခွင့်ရှိသူများ</w:t>
      </w:r>
      <w:r w:rsidR="009E627E" w:rsidRPr="00B9423E">
        <w:rPr>
          <w:rFonts w:ascii="Pyidaungsu" w:hAnsi="Pyidaungsu" w:cs="Pyidaungsu"/>
          <w:sz w:val="22"/>
          <w:szCs w:val="22"/>
          <w:cs/>
          <w:lang w:bidi="my-MM"/>
        </w:rPr>
        <w:t xml:space="preserve">အနေဖြင့် </w:t>
      </w:r>
      <w:r w:rsidR="00B9423E">
        <w:rPr>
          <w:rFonts w:ascii="Pyidaungsu" w:hAnsi="Pyidaungsu" w:cs="Pyidaungsu"/>
          <w:sz w:val="22"/>
          <w:szCs w:val="22"/>
          <w:cs/>
          <w:lang w:bidi="my-MM"/>
        </w:rPr>
        <w:t>အစိုးရမဟုတ်သော</w:t>
      </w:r>
      <w:r w:rsidR="00287F62" w:rsidRPr="00B9423E">
        <w:rPr>
          <w:rFonts w:ascii="Pyidaungsu" w:hAnsi="Pyidaungsu" w:cs="Pyidaungsu"/>
          <w:sz w:val="22"/>
          <w:szCs w:val="22"/>
          <w:cs/>
          <w:lang w:bidi="my-MM"/>
        </w:rPr>
        <w:t>အ</w:t>
      </w:r>
      <w:r w:rsidR="00B9423E">
        <w:rPr>
          <w:rFonts w:ascii="Pyidaungsu" w:hAnsi="Pyidaungsu" w:cs="Pyidaungsu"/>
          <w:sz w:val="22"/>
          <w:szCs w:val="22"/>
          <w:cs/>
          <w:lang w:bidi="my-MM"/>
        </w:rPr>
        <w:t>ဖွဲ့အစည်း</w:t>
      </w:r>
      <w:r w:rsidR="009D5E0D">
        <w:rPr>
          <w:rFonts w:ascii="Pyidaungsu" w:hAnsi="Pyidaungsu" w:cs="Pyidaungsu" w:hint="cs"/>
          <w:sz w:val="22"/>
          <w:szCs w:val="22"/>
          <w:cs/>
          <w:lang w:bidi="my-MM"/>
        </w:rPr>
        <w:t xml:space="preserve">ဖြစ်သည့် </w:t>
      </w:r>
      <w:r w:rsidR="007C0B51">
        <w:rPr>
          <w:rFonts w:ascii="Pyidaungsu" w:hAnsi="Pyidaungsu" w:cs="Pyidaungsu"/>
          <w:sz w:val="22"/>
          <w:szCs w:val="22"/>
        </w:rPr>
        <w:t>-</w:t>
      </w:r>
      <w:r w:rsidR="00A560F4">
        <w:rPr>
          <w:rFonts w:ascii="Pyidaungsu" w:hAnsi="Pyidaungsu" w:cs="Pyidaungsu"/>
          <w:sz w:val="22"/>
          <w:szCs w:val="22"/>
        </w:rPr>
        <w:t xml:space="preserve"> </w:t>
      </w:r>
      <w:r w:rsidR="00287F62" w:rsidRPr="00B9423E">
        <w:rPr>
          <w:rFonts w:ascii="Pyidaungsu" w:hAnsi="Pyidaungsu" w:cs="Pyidaungsu"/>
          <w:sz w:val="22"/>
          <w:szCs w:val="22"/>
          <w:cs/>
          <w:lang w:bidi="my-MM"/>
        </w:rPr>
        <w:t>နှင့်</w:t>
      </w:r>
      <w:r w:rsidR="009D5E0D">
        <w:rPr>
          <w:rFonts w:ascii="Pyidaungsu" w:hAnsi="Pyidaungsu" w:cs="Pyidaungsu" w:hint="cs"/>
          <w:sz w:val="22"/>
          <w:szCs w:val="22"/>
          <w:cs/>
          <w:lang w:bidi="my-MM"/>
        </w:rPr>
        <w:t>ထိတွေ့</w:t>
      </w:r>
      <w:r w:rsidR="00ED5E05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9D5E0D">
        <w:rPr>
          <w:rFonts w:ascii="Pyidaungsu" w:hAnsi="Pyidaungsu" w:cs="Pyidaungsu" w:hint="cs"/>
          <w:sz w:val="22"/>
          <w:szCs w:val="22"/>
          <w:cs/>
          <w:lang w:bidi="my-MM"/>
        </w:rPr>
        <w:t>ဆက်သွယ်ရာမှ</w:t>
      </w:r>
      <w:r w:rsidR="00A560F4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287F62" w:rsidRPr="00B9423E">
        <w:rPr>
          <w:rFonts w:ascii="Pyidaungsu" w:hAnsi="Pyidaungsu" w:cs="Pyidaungsu"/>
          <w:sz w:val="22"/>
          <w:szCs w:val="22"/>
          <w:cs/>
          <w:lang w:bidi="my-MM"/>
        </w:rPr>
        <w:t xml:space="preserve">ဖြစ်ပေါ်လာနိုင်သည့် </w:t>
      </w:r>
      <w:r w:rsidR="00660233">
        <w:rPr>
          <w:rFonts w:ascii="Pyidaungsu" w:hAnsi="Pyidaungsu" w:cs="Pyidaungsu"/>
          <w:sz w:val="22"/>
          <w:szCs w:val="22"/>
          <w:cs/>
          <w:lang w:bidi="my-MM"/>
        </w:rPr>
        <w:t>ထိခိုက်နစ်နာ</w:t>
      </w:r>
      <w:r w:rsidR="008D0E1D">
        <w:rPr>
          <w:rFonts w:ascii="Pyidaungsu" w:hAnsi="Pyidaungsu" w:cs="Pyidaungsu"/>
          <w:sz w:val="22"/>
          <w:szCs w:val="22"/>
          <w:cs/>
          <w:lang w:bidi="my-MM"/>
        </w:rPr>
        <w:t>မှု</w:t>
      </w:r>
      <w:r w:rsidR="00287F62" w:rsidRPr="00B9423E">
        <w:rPr>
          <w:rFonts w:ascii="Pyidaungsu" w:hAnsi="Pyidaungsu" w:cs="Pyidaungsu"/>
          <w:sz w:val="22"/>
          <w:szCs w:val="22"/>
          <w:cs/>
          <w:lang w:bidi="my-MM"/>
        </w:rPr>
        <w:t>မှန်သမျှမှ ကာကွယ်</w:t>
      </w:r>
      <w:r w:rsidR="009D5E0D">
        <w:rPr>
          <w:rFonts w:ascii="Pyidaungsu" w:hAnsi="Pyidaungsu" w:cs="Pyidaungsu" w:hint="cs"/>
          <w:sz w:val="22"/>
          <w:szCs w:val="22"/>
          <w:cs/>
          <w:lang w:bidi="my-MM"/>
        </w:rPr>
        <w:t>ပေး</w:t>
      </w:r>
      <w:r w:rsidR="00287F62" w:rsidRPr="00B9423E">
        <w:rPr>
          <w:rFonts w:ascii="Pyidaungsu" w:hAnsi="Pyidaungsu" w:cs="Pyidaungsu"/>
          <w:sz w:val="22"/>
          <w:szCs w:val="22"/>
          <w:cs/>
          <w:lang w:bidi="my-MM"/>
        </w:rPr>
        <w:t>ရန် ဖြစ်သည်။</w:t>
      </w:r>
    </w:p>
    <w:p w14:paraId="7F976E76" w14:textId="0C6AC81E" w:rsidR="00B9423E" w:rsidRPr="00B9423E" w:rsidRDefault="009D5E0D" w:rsidP="005E6F6F">
      <w:pPr>
        <w:spacing w:line="276" w:lineRule="auto"/>
        <w:jc w:val="both"/>
        <w:rPr>
          <w:rFonts w:ascii="Pyidaungsu" w:hAnsi="Pyidaungsu" w:cs="Pyidaungsu"/>
          <w:sz w:val="22"/>
          <w:szCs w:val="22"/>
        </w:rPr>
      </w:pPr>
      <w:r>
        <w:rPr>
          <w:rFonts w:ascii="Pyidaungsu" w:hAnsi="Pyidaungsu" w:cs="Pyidaungsu" w:hint="cs"/>
          <w:sz w:val="22"/>
          <w:szCs w:val="22"/>
          <w:cs/>
          <w:lang w:bidi="my-MM"/>
        </w:rPr>
        <w:t>ယင်းသို့ကာကွယ်ပေးရာ</w:t>
      </w:r>
      <w:r w:rsidR="009E627E" w:rsidRPr="00B9423E">
        <w:rPr>
          <w:rFonts w:ascii="Pyidaungsu" w:hAnsi="Pyidaungsu" w:cs="Pyidaungsu"/>
          <w:sz w:val="22"/>
          <w:szCs w:val="22"/>
          <w:cs/>
          <w:lang w:bidi="my-MM"/>
        </w:rPr>
        <w:t>တွင်</w:t>
      </w:r>
      <w:r w:rsidR="00437C8F">
        <w:rPr>
          <w:rFonts w:ascii="Pyidaungsu" w:hAnsi="Pyidaungsu" w:cs="Pyidaungsu" w:hint="cs"/>
          <w:sz w:val="22"/>
          <w:szCs w:val="22"/>
          <w:cs/>
          <w:lang w:bidi="my-MM"/>
        </w:rPr>
        <w:t xml:space="preserve"> -</w:t>
      </w:r>
      <w:r w:rsidR="009E627E" w:rsidRPr="00B9423E">
        <w:rPr>
          <w:rFonts w:ascii="Pyidaungsu" w:hAnsi="Pyidaungsu" w:cs="Pyidaungsu"/>
          <w:sz w:val="22"/>
          <w:szCs w:val="22"/>
          <w:cs/>
          <w:lang w:bidi="my-MM"/>
        </w:rPr>
        <w:t xml:space="preserve"> </w:t>
      </w:r>
      <w:r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B9423E" w:rsidRPr="00B9423E">
        <w:rPr>
          <w:rFonts w:ascii="Pyidaungsu" w:hAnsi="Pyidaungsu" w:cs="Pyidaungsu"/>
          <w:sz w:val="22"/>
          <w:szCs w:val="22"/>
        </w:rPr>
        <w:t>-</w:t>
      </w:r>
    </w:p>
    <w:p w14:paraId="0E22614B" w14:textId="0A601B43" w:rsidR="00EB6D9B" w:rsidRPr="00B9423E" w:rsidRDefault="007C0B51" w:rsidP="005E6F6F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Pyidaungsu" w:hAnsi="Pyidaungsu" w:cs="Pyidaungsu"/>
          <w:sz w:val="22"/>
        </w:rPr>
      </w:pPr>
      <w:r>
        <w:rPr>
          <w:rFonts w:ascii="Pyidaungsu" w:hAnsi="Pyidaungsu" w:cs="Pyidaungsu"/>
          <w:sz w:val="22"/>
        </w:rPr>
        <w:t>-</w:t>
      </w:r>
      <w:r w:rsidR="00ED5E05">
        <w:rPr>
          <w:rFonts w:ascii="Pyidaungsu" w:hAnsi="Pyidaungsu" w:cs="Pyidaungsu"/>
          <w:sz w:val="22"/>
        </w:rPr>
        <w:t xml:space="preserve"> ၏</w:t>
      </w:r>
      <w:r w:rsidR="00EB6D9B" w:rsidRPr="00B9423E">
        <w:rPr>
          <w:rFonts w:ascii="Pyidaungsu" w:hAnsi="Pyidaungsu" w:cs="Pyidaungsu"/>
          <w:sz w:val="22"/>
          <w:cs/>
          <w:lang w:bidi="my-MM"/>
        </w:rPr>
        <w:t>ဝန်ထမ်းများနှင့်</w:t>
      </w:r>
      <w:r w:rsidR="00EB6D9B" w:rsidRPr="00B9423E">
        <w:rPr>
          <w:rFonts w:ascii="Pyidaungsu" w:hAnsi="Pyidaungsu" w:cs="Pyidaungsu"/>
          <w:sz w:val="22"/>
        </w:rPr>
        <w:t xml:space="preserve"> </w:t>
      </w:r>
      <w:r w:rsidR="00ED5E05">
        <w:rPr>
          <w:rFonts w:ascii="Pyidaungsu" w:hAnsi="Pyidaungsu" w:cs="Pyidaungsu"/>
          <w:sz w:val="22"/>
        </w:rPr>
        <w:t>အဖွဲ့အစည်းနှင့်</w:t>
      </w:r>
      <w:r w:rsidR="00EB6D9B" w:rsidRPr="00B9423E">
        <w:rPr>
          <w:rFonts w:ascii="Pyidaungsu" w:hAnsi="Pyidaungsu" w:cs="Pyidaungsu"/>
          <w:sz w:val="22"/>
          <w:cs/>
          <w:lang w:bidi="my-MM"/>
        </w:rPr>
        <w:t>ဆက်စပ်</w:t>
      </w:r>
      <w:r w:rsidR="00ED5E05">
        <w:rPr>
          <w:rFonts w:ascii="Pyidaungsu" w:hAnsi="Pyidaungsu" w:cs="Pyidaungsu" w:hint="cs"/>
          <w:sz w:val="22"/>
          <w:cs/>
          <w:lang w:bidi="my-MM"/>
        </w:rPr>
        <w:t>လုပ်ကိုင်</w:t>
      </w:r>
      <w:r w:rsidR="00EB6D9B" w:rsidRPr="00B9423E">
        <w:rPr>
          <w:rFonts w:ascii="Pyidaungsu" w:hAnsi="Pyidaungsu" w:cs="Pyidaungsu"/>
          <w:sz w:val="22"/>
          <w:cs/>
          <w:lang w:bidi="my-MM"/>
        </w:rPr>
        <w:t>နေ</w:t>
      </w:r>
      <w:r w:rsidR="00ED5E05">
        <w:rPr>
          <w:rFonts w:ascii="Pyidaungsu" w:hAnsi="Pyidaungsu" w:cs="Pyidaungsu" w:hint="cs"/>
          <w:sz w:val="22"/>
          <w:cs/>
          <w:lang w:bidi="my-MM"/>
        </w:rPr>
        <w:t>သူများ</w:t>
      </w:r>
      <w:r w:rsidR="00EB6D9B" w:rsidRPr="00B9423E">
        <w:rPr>
          <w:rFonts w:ascii="Pyidaungsu" w:hAnsi="Pyidaungsu" w:cs="Pyidaungsu"/>
          <w:sz w:val="22"/>
          <w:cs/>
          <w:lang w:bidi="my-MM"/>
        </w:rPr>
        <w:t>၏</w:t>
      </w:r>
      <w:r w:rsidR="00EB6D9B" w:rsidRPr="00B9423E">
        <w:rPr>
          <w:rFonts w:ascii="Pyidaungsu" w:hAnsi="Pyidaungsu" w:cs="Pyidaungsu"/>
          <w:sz w:val="22"/>
        </w:rPr>
        <w:t xml:space="preserve"> </w:t>
      </w:r>
      <w:r w:rsidR="00EB6D9B" w:rsidRPr="00B9423E">
        <w:rPr>
          <w:rFonts w:ascii="Pyidaungsu" w:hAnsi="Pyidaungsu" w:cs="Pyidaungsu"/>
          <w:sz w:val="22"/>
          <w:cs/>
          <w:lang w:bidi="my-MM"/>
        </w:rPr>
        <w:t>ပြုမူဆောင်ရွက်</w:t>
      </w:r>
      <w:r w:rsidR="00E67771">
        <w:rPr>
          <w:rFonts w:ascii="Pyidaungsu" w:hAnsi="Pyidaungsu" w:cs="Pyidaungsu" w:hint="cs"/>
          <w:sz w:val="22"/>
          <w:cs/>
          <w:lang w:bidi="my-MM"/>
        </w:rPr>
        <w:t>ချက်</w:t>
      </w:r>
      <w:r w:rsidR="00EB6D9B" w:rsidRPr="00B9423E">
        <w:rPr>
          <w:rFonts w:ascii="Pyidaungsu" w:hAnsi="Pyidaungsu" w:cs="Pyidaungsu"/>
          <w:sz w:val="22"/>
          <w:cs/>
          <w:lang w:bidi="my-MM"/>
        </w:rPr>
        <w:t>များ</w:t>
      </w:r>
    </w:p>
    <w:p w14:paraId="57FB2D32" w14:textId="14001BA6" w:rsidR="00EB6D9B" w:rsidRPr="00B9423E" w:rsidRDefault="007C0B51" w:rsidP="005E6F6F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Pyidaungsu" w:hAnsi="Pyidaungsu" w:cs="Pyidaungsu"/>
          <w:sz w:val="22"/>
        </w:rPr>
      </w:pPr>
      <w:r>
        <w:rPr>
          <w:rFonts w:ascii="Pyidaungsu" w:hAnsi="Pyidaungsu" w:cs="Pyidaungsu"/>
          <w:sz w:val="22"/>
        </w:rPr>
        <w:t>-</w:t>
      </w:r>
      <w:r w:rsidR="00A560F4">
        <w:rPr>
          <w:rFonts w:ascii="Pyidaungsu" w:hAnsi="Pyidaungsu" w:cs="Pyidaungsu"/>
          <w:sz w:val="22"/>
        </w:rPr>
        <w:t xml:space="preserve"> </w:t>
      </w:r>
      <w:r w:rsidR="00EB6D9B" w:rsidRPr="00B9423E">
        <w:rPr>
          <w:rFonts w:ascii="Pyidaungsu" w:hAnsi="Pyidaungsu" w:cs="Pyidaungsu"/>
          <w:sz w:val="22"/>
          <w:cs/>
          <w:lang w:bidi="my-MM"/>
        </w:rPr>
        <w:t>၏</w:t>
      </w:r>
      <w:r w:rsidR="00EB6D9B" w:rsidRPr="00B9423E">
        <w:rPr>
          <w:rFonts w:ascii="Pyidaungsu" w:hAnsi="Pyidaungsu" w:cs="Pyidaungsu"/>
          <w:sz w:val="22"/>
        </w:rPr>
        <w:t xml:space="preserve"> </w:t>
      </w:r>
      <w:r w:rsidR="00EB6D9B" w:rsidRPr="00B9423E">
        <w:rPr>
          <w:rFonts w:ascii="Pyidaungsu" w:hAnsi="Pyidaungsu" w:cs="Pyidaungsu"/>
          <w:sz w:val="22"/>
          <w:cs/>
          <w:lang w:bidi="my-MM"/>
        </w:rPr>
        <w:t>အစီအစဉ်များနှင့်</w:t>
      </w:r>
      <w:r w:rsidR="00EB6D9B" w:rsidRPr="00B9423E">
        <w:rPr>
          <w:rFonts w:ascii="Pyidaungsu" w:hAnsi="Pyidaungsu" w:cs="Pyidaungsu"/>
          <w:sz w:val="22"/>
        </w:rPr>
        <w:t xml:space="preserve"> </w:t>
      </w:r>
      <w:r w:rsidR="007B5156">
        <w:rPr>
          <w:rFonts w:ascii="Pyidaungsu" w:hAnsi="Pyidaungsu" w:cs="Pyidaungsu"/>
          <w:sz w:val="22"/>
          <w:cs/>
          <w:lang w:bidi="my-MM"/>
        </w:rPr>
        <w:t>ဆောင်ရွက်</w:t>
      </w:r>
      <w:r w:rsidR="00437C8F">
        <w:rPr>
          <w:rFonts w:ascii="Pyidaungsu" w:hAnsi="Pyidaungsu" w:cs="Pyidaungsu" w:hint="cs"/>
          <w:sz w:val="22"/>
          <w:cs/>
          <w:lang w:bidi="my-MM"/>
        </w:rPr>
        <w:t>ချက်</w:t>
      </w:r>
      <w:r w:rsidR="00EB6D9B" w:rsidRPr="00B9423E">
        <w:rPr>
          <w:rFonts w:ascii="Pyidaungsu" w:hAnsi="Pyidaungsu" w:cs="Pyidaungsu"/>
          <w:sz w:val="22"/>
          <w:cs/>
          <w:lang w:bidi="my-MM"/>
        </w:rPr>
        <w:t>များကို</w:t>
      </w:r>
      <w:r w:rsidR="00EB6D9B" w:rsidRPr="00B9423E">
        <w:rPr>
          <w:rFonts w:ascii="Pyidaungsu" w:hAnsi="Pyidaungsu" w:cs="Pyidaungsu"/>
          <w:sz w:val="22"/>
        </w:rPr>
        <w:t xml:space="preserve"> </w:t>
      </w:r>
      <w:r w:rsidR="0055453E">
        <w:rPr>
          <w:rFonts w:ascii="Pyidaungsu" w:hAnsi="Pyidaungsu" w:cs="Pyidaungsu"/>
          <w:sz w:val="22"/>
          <w:cs/>
          <w:lang w:bidi="my-MM"/>
        </w:rPr>
        <w:t>အစီအစဉ်</w:t>
      </w:r>
      <w:r w:rsidR="00437C8F">
        <w:rPr>
          <w:rFonts w:ascii="Pyidaungsu" w:hAnsi="Pyidaungsu" w:cs="Pyidaungsu" w:hint="cs"/>
          <w:sz w:val="22"/>
          <w:cs/>
          <w:lang w:bidi="my-MM"/>
        </w:rPr>
        <w:t>ရေးဆွဲ</w:t>
      </w:r>
      <w:r w:rsidR="00EB6D9B" w:rsidRPr="00B9423E">
        <w:rPr>
          <w:rFonts w:ascii="Pyidaungsu" w:hAnsi="Pyidaungsu" w:cs="Pyidaungsu"/>
          <w:sz w:val="22"/>
          <w:cs/>
          <w:lang w:bidi="my-MM"/>
        </w:rPr>
        <w:t>ခြင်းနှင့်</w:t>
      </w:r>
      <w:r w:rsidR="00EB6D9B" w:rsidRPr="00B9423E">
        <w:rPr>
          <w:rFonts w:ascii="Pyidaungsu" w:hAnsi="Pyidaungsu" w:cs="Pyidaungsu"/>
          <w:sz w:val="22"/>
        </w:rPr>
        <w:t xml:space="preserve"> </w:t>
      </w:r>
      <w:r w:rsidR="00EB6D9B" w:rsidRPr="00B9423E">
        <w:rPr>
          <w:rFonts w:ascii="Pyidaungsu" w:hAnsi="Pyidaungsu" w:cs="Pyidaungsu"/>
          <w:sz w:val="22"/>
          <w:cs/>
          <w:lang w:bidi="my-MM"/>
        </w:rPr>
        <w:t>အကောင်အထည်ဖော်</w:t>
      </w:r>
      <w:r w:rsidR="00A560F4">
        <w:rPr>
          <w:rFonts w:ascii="Pyidaungsu" w:hAnsi="Pyidaungsu" w:cs="Pyidaungsu" w:hint="cs"/>
          <w:sz w:val="22"/>
          <w:cs/>
          <w:lang w:bidi="my-MM"/>
        </w:rPr>
        <w:t xml:space="preserve"> </w:t>
      </w:r>
      <w:r w:rsidR="00437C8F">
        <w:rPr>
          <w:rFonts w:ascii="Pyidaungsu" w:hAnsi="Pyidaungsu" w:cs="Pyidaungsu" w:hint="cs"/>
          <w:sz w:val="22"/>
          <w:cs/>
          <w:lang w:bidi="my-MM"/>
        </w:rPr>
        <w:t>လုပ်ဆောင်</w:t>
      </w:r>
      <w:r w:rsidR="00EB6D9B" w:rsidRPr="00B9423E">
        <w:rPr>
          <w:rFonts w:ascii="Pyidaungsu" w:hAnsi="Pyidaungsu" w:cs="Pyidaungsu"/>
          <w:sz w:val="22"/>
          <w:cs/>
          <w:lang w:bidi="my-MM"/>
        </w:rPr>
        <w:t>ခြင်း</w:t>
      </w:r>
      <w:r w:rsidR="00437C8F">
        <w:rPr>
          <w:rFonts w:ascii="Pyidaungsu" w:hAnsi="Pyidaungsu" w:cs="Pyidaungsu" w:hint="cs"/>
          <w:sz w:val="22"/>
          <w:cs/>
          <w:lang w:bidi="my-MM"/>
        </w:rPr>
        <w:t>တို့ကြောင့် ပေါ်</w:t>
      </w:r>
      <w:r w:rsidR="00437C8F" w:rsidRPr="00B9423E">
        <w:rPr>
          <w:rFonts w:ascii="Pyidaungsu" w:hAnsi="Pyidaungsu" w:cs="Pyidaungsu"/>
          <w:sz w:val="22"/>
          <w:cs/>
          <w:lang w:bidi="my-MM"/>
        </w:rPr>
        <w:t xml:space="preserve">ပေါက်လာသည့် </w:t>
      </w:r>
      <w:r w:rsidR="00437C8F">
        <w:rPr>
          <w:rFonts w:ascii="Pyidaungsu" w:hAnsi="Pyidaungsu" w:cs="Pyidaungsu"/>
          <w:sz w:val="22"/>
          <w:cs/>
          <w:lang w:bidi="my-MM"/>
        </w:rPr>
        <w:t>ထိခိုက်နစ်နာမှု</w:t>
      </w:r>
      <w:r w:rsidR="00437C8F" w:rsidRPr="00B9423E">
        <w:rPr>
          <w:rFonts w:ascii="Pyidaungsu" w:hAnsi="Pyidaungsu" w:cs="Pyidaungsu"/>
          <w:sz w:val="22"/>
          <w:cs/>
          <w:lang w:bidi="my-MM"/>
        </w:rPr>
        <w:t>များ</w:t>
      </w:r>
      <w:r w:rsidR="00437C8F">
        <w:rPr>
          <w:rFonts w:ascii="Pyidaungsu" w:hAnsi="Pyidaungsu" w:cs="Pyidaungsu" w:hint="cs"/>
          <w:sz w:val="22"/>
          <w:cs/>
          <w:lang w:bidi="my-MM"/>
        </w:rPr>
        <w:t>ကိုလည်း ကာကွယ်ပေးသွားမည်</w:t>
      </w:r>
      <w:r w:rsidR="00A560F4">
        <w:rPr>
          <w:rFonts w:ascii="Pyidaungsu" w:hAnsi="Pyidaungsu" w:cs="Pyidaungsu" w:hint="cs"/>
          <w:sz w:val="22"/>
          <w:cs/>
          <w:lang w:bidi="my-MM"/>
        </w:rPr>
        <w:t xml:space="preserve"> </w:t>
      </w:r>
      <w:r w:rsidR="00437C8F">
        <w:rPr>
          <w:rFonts w:ascii="Pyidaungsu" w:hAnsi="Pyidaungsu" w:cs="Pyidaungsu" w:hint="cs"/>
          <w:sz w:val="22"/>
          <w:cs/>
          <w:lang w:bidi="my-MM"/>
        </w:rPr>
        <w:t>ဖြစ်သည်။</w:t>
      </w:r>
    </w:p>
    <w:p w14:paraId="32A7135E" w14:textId="795F5C0C" w:rsidR="00CB4F77" w:rsidRPr="00ED5E05" w:rsidRDefault="00B536F2" w:rsidP="005E6F6F">
      <w:pPr>
        <w:spacing w:line="276" w:lineRule="auto"/>
        <w:jc w:val="both"/>
        <w:rPr>
          <w:rFonts w:ascii="Pyidaungsu" w:hAnsi="Pyidaungsu" w:cs="Pyidaungsu"/>
          <w:sz w:val="22"/>
          <w:szCs w:val="22"/>
        </w:rPr>
      </w:pPr>
      <w:r w:rsidRPr="00ED5E05">
        <w:rPr>
          <w:rFonts w:ascii="Pyidaungsu" w:hAnsi="Pyidaungsu" w:cs="Pyidaungsu"/>
          <w:sz w:val="22"/>
          <w:szCs w:val="22"/>
          <w:cs/>
          <w:lang w:bidi="my-MM"/>
        </w:rPr>
        <w:t>ဤမူဝါဒတွင်</w:t>
      </w:r>
      <w:r w:rsidR="00D0222F" w:rsidRPr="00ED5E05">
        <w:rPr>
          <w:rFonts w:ascii="Pyidaungsu" w:hAnsi="Pyidaungsu" w:cs="Pyidaungsu"/>
          <w:sz w:val="22"/>
          <w:szCs w:val="22"/>
        </w:rPr>
        <w:t xml:space="preserve"> </w:t>
      </w:r>
      <w:r w:rsidR="007C0B51">
        <w:rPr>
          <w:rFonts w:ascii="Pyidaungsu" w:hAnsi="Pyidaungsu" w:cs="Pyidaungsu"/>
          <w:sz w:val="22"/>
          <w:szCs w:val="22"/>
        </w:rPr>
        <w:t>-</w:t>
      </w:r>
      <w:r w:rsidR="00A560F4">
        <w:rPr>
          <w:rFonts w:ascii="Pyidaungsu" w:hAnsi="Pyidaungsu" w:cs="Pyidaungsu"/>
          <w:sz w:val="22"/>
          <w:szCs w:val="22"/>
        </w:rPr>
        <w:t xml:space="preserve"> </w:t>
      </w:r>
      <w:r w:rsidRPr="00ED5E05">
        <w:rPr>
          <w:rFonts w:ascii="Pyidaungsu" w:hAnsi="Pyidaungsu" w:cs="Pyidaungsu"/>
          <w:sz w:val="22"/>
          <w:szCs w:val="22"/>
          <w:cs/>
          <w:lang w:bidi="my-MM"/>
        </w:rPr>
        <w:t>၏ ကတိကဝတ်</w:t>
      </w:r>
      <w:r w:rsidR="00D3342C" w:rsidRPr="00ED5E05">
        <w:rPr>
          <w:rFonts w:ascii="Pyidaungsu" w:hAnsi="Pyidaungsu" w:cs="Pyidaungsu" w:hint="cs"/>
          <w:sz w:val="22"/>
          <w:szCs w:val="22"/>
          <w:cs/>
          <w:lang w:bidi="my-MM"/>
        </w:rPr>
        <w:t>ပြု၍</w:t>
      </w:r>
      <w:r w:rsidR="00715D28" w:rsidRPr="00ED5E05">
        <w:rPr>
          <w:rFonts w:ascii="Pyidaungsu" w:hAnsi="Pyidaungsu" w:cs="Pyidaungsu" w:hint="cs"/>
          <w:sz w:val="22"/>
          <w:szCs w:val="22"/>
          <w:cs/>
          <w:lang w:bidi="my-MM"/>
        </w:rPr>
        <w:t>လုပ်ဆောင်ချက်</w:t>
      </w:r>
      <w:r w:rsidRPr="00ED5E05">
        <w:rPr>
          <w:rFonts w:ascii="Pyidaungsu" w:hAnsi="Pyidaungsu" w:cs="Pyidaungsu"/>
          <w:sz w:val="22"/>
          <w:szCs w:val="22"/>
          <w:cs/>
          <w:lang w:bidi="my-MM"/>
        </w:rPr>
        <w:t>များကို</w:t>
      </w:r>
      <w:r w:rsidR="002360DD" w:rsidRPr="00ED5E05">
        <w:rPr>
          <w:rFonts w:ascii="Pyidaungsu" w:hAnsi="Pyidaungsu" w:cs="Pyidaungsu" w:hint="cs"/>
          <w:sz w:val="22"/>
          <w:szCs w:val="22"/>
          <w:cs/>
          <w:lang w:bidi="my-MM"/>
        </w:rPr>
        <w:t>လည်းကောင်း၊</w:t>
      </w:r>
      <w:r w:rsidRPr="00ED5E05">
        <w:rPr>
          <w:rFonts w:ascii="Pyidaungsu" w:hAnsi="Pyidaungsu" w:cs="Pyidaungsu"/>
          <w:sz w:val="22"/>
          <w:szCs w:val="22"/>
          <w:cs/>
          <w:lang w:bidi="my-MM"/>
        </w:rPr>
        <w:t xml:space="preserve"> </w:t>
      </w:r>
      <w:r w:rsidR="00204DCF" w:rsidRPr="00ED5E05">
        <w:rPr>
          <w:rFonts w:ascii="Pyidaungsu" w:hAnsi="Pyidaungsu" w:cs="Pyidaungsu"/>
          <w:sz w:val="22"/>
          <w:szCs w:val="22"/>
          <w:cs/>
          <w:lang w:bidi="my-MM"/>
        </w:rPr>
        <w:t xml:space="preserve">ဝန်ထမ်းများနှင့် </w:t>
      </w:r>
      <w:r w:rsidR="00715D28" w:rsidRPr="00ED5E05">
        <w:rPr>
          <w:rFonts w:ascii="Pyidaungsu" w:hAnsi="Pyidaungsu" w:cs="Pyidaungsu" w:hint="cs"/>
          <w:sz w:val="22"/>
          <w:szCs w:val="22"/>
          <w:cs/>
          <w:lang w:bidi="my-MM"/>
        </w:rPr>
        <w:t>လုပ်ငန်း</w:t>
      </w:r>
      <w:r w:rsidR="00A509E5">
        <w:rPr>
          <w:rFonts w:ascii="Pyidaungsu" w:hAnsi="Pyidaungsu" w:cs="Pyidaungsu" w:hint="cs"/>
          <w:sz w:val="22"/>
          <w:szCs w:val="22"/>
          <w:cs/>
          <w:lang w:bidi="my-MM"/>
        </w:rPr>
        <w:t xml:space="preserve">များ </w:t>
      </w:r>
      <w:r w:rsidR="00715D28" w:rsidRPr="00ED5E05">
        <w:rPr>
          <w:rFonts w:ascii="Pyidaungsu" w:hAnsi="Pyidaungsu" w:cs="Pyidaungsu" w:hint="cs"/>
          <w:sz w:val="22"/>
          <w:szCs w:val="22"/>
          <w:cs/>
          <w:lang w:bidi="my-MM"/>
        </w:rPr>
        <w:t>တွင်ပါဝင်</w:t>
      </w:r>
      <w:r w:rsidR="00B552C5" w:rsidRPr="00ED5E05">
        <w:rPr>
          <w:rFonts w:ascii="Pyidaungsu" w:hAnsi="Pyidaungsu" w:cs="Pyidaungsu"/>
          <w:sz w:val="22"/>
          <w:szCs w:val="22"/>
          <w:cs/>
          <w:lang w:bidi="my-MM"/>
        </w:rPr>
        <w:t>ဆက်နွှယ်နေသူများ</w:t>
      </w:r>
      <w:r w:rsidR="00132EA2" w:rsidRPr="00ED5E05">
        <w:rPr>
          <w:rStyle w:val="FootnoteReference"/>
          <w:rFonts w:ascii="Pyidaungsu" w:hAnsi="Pyidaungsu" w:cs="Pyidaungsu"/>
          <w:sz w:val="22"/>
          <w:szCs w:val="22"/>
        </w:rPr>
        <w:footnoteReference w:id="1"/>
      </w:r>
      <w:r w:rsidR="00715D28" w:rsidRPr="00ED5E05">
        <w:rPr>
          <w:rFonts w:ascii="Pyidaungsu" w:hAnsi="Pyidaungsu" w:cs="Pyidaungsu" w:hint="cs"/>
          <w:sz w:val="22"/>
          <w:szCs w:val="22"/>
          <w:cs/>
          <w:lang w:bidi="my-MM"/>
        </w:rPr>
        <w:t>၏</w:t>
      </w:r>
      <w:r w:rsidRPr="00ED5E05">
        <w:rPr>
          <w:rFonts w:ascii="Pyidaungsu" w:hAnsi="Pyidaungsu" w:cs="Pyidaungsu"/>
          <w:sz w:val="22"/>
          <w:szCs w:val="22"/>
          <w:cs/>
          <w:lang w:bidi="my-MM"/>
        </w:rPr>
        <w:t>ဘေးကင်းလုံခြုံရေးနှင့်ပတ်သက်သည့် ၎င်းတို့၏တာဝန်</w:t>
      </w:r>
      <w:r w:rsidR="00856A32" w:rsidRPr="00ED5E05">
        <w:rPr>
          <w:rFonts w:ascii="Pyidaungsu" w:hAnsi="Pyidaungsu" w:cs="Pyidaungsu"/>
          <w:sz w:val="22"/>
          <w:szCs w:val="22"/>
          <w:cs/>
          <w:lang w:bidi="my-MM"/>
        </w:rPr>
        <w:t>ဝတ္တရားများကို</w:t>
      </w:r>
      <w:r w:rsidR="00A509E5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2360DD" w:rsidRPr="00ED5E05">
        <w:rPr>
          <w:rFonts w:ascii="Pyidaungsu" w:hAnsi="Pyidaungsu" w:cs="Pyidaungsu" w:hint="cs"/>
          <w:sz w:val="22"/>
          <w:szCs w:val="22"/>
          <w:cs/>
          <w:lang w:bidi="my-MM"/>
        </w:rPr>
        <w:t>လည်းကောင်း ဖော်ပြ</w:t>
      </w:r>
      <w:r w:rsidRPr="00ED5E05">
        <w:rPr>
          <w:rFonts w:ascii="Pyidaungsu" w:hAnsi="Pyidaungsu" w:cs="Pyidaungsu"/>
          <w:sz w:val="22"/>
          <w:szCs w:val="22"/>
          <w:cs/>
          <w:lang w:bidi="my-MM"/>
        </w:rPr>
        <w:t>ထားပါသည်။</w:t>
      </w:r>
    </w:p>
    <w:p w14:paraId="09803895" w14:textId="36F96842" w:rsidR="00204DCF" w:rsidRDefault="00204DCF" w:rsidP="005E6F6F">
      <w:pPr>
        <w:spacing w:after="0" w:line="276" w:lineRule="auto"/>
        <w:jc w:val="both"/>
        <w:rPr>
          <w:rFonts w:ascii="Pyidaungsu" w:hAnsi="Pyidaungsu" w:cs="Pyidaungsu"/>
          <w:sz w:val="22"/>
          <w:lang w:val="en-US"/>
        </w:rPr>
      </w:pPr>
      <w:r>
        <w:rPr>
          <w:rFonts w:ascii="Pyidaungsu" w:hAnsi="Pyidaungsu" w:cs="Pyidaungsu"/>
          <w:sz w:val="22"/>
          <w:szCs w:val="22"/>
          <w:cs/>
          <w:lang w:val="en-US" w:bidi="my-MM"/>
        </w:rPr>
        <w:t>အောက်ပါအချက်များ</w:t>
      </w:r>
      <w:r w:rsidR="00E51160">
        <w:rPr>
          <w:rFonts w:ascii="Pyidaungsu" w:hAnsi="Pyidaungsu" w:cs="Pyidaungsu"/>
          <w:sz w:val="22"/>
          <w:szCs w:val="22"/>
          <w:cs/>
          <w:lang w:val="en-US" w:bidi="my-MM"/>
        </w:rPr>
        <w:t>သည်</w:t>
      </w:r>
      <w:r>
        <w:rPr>
          <w:rFonts w:ascii="Pyidaungsu" w:hAnsi="Pyidaungsu" w:cs="Pyidaungsu"/>
          <w:sz w:val="22"/>
          <w:szCs w:val="22"/>
          <w:cs/>
          <w:lang w:val="en-US" w:bidi="my-MM"/>
        </w:rPr>
        <w:t xml:space="preserve"> </w:t>
      </w:r>
      <w:r w:rsidR="00E51160">
        <w:rPr>
          <w:rFonts w:ascii="Pyidaungsu" w:hAnsi="Pyidaungsu" w:cs="Pyidaungsu"/>
          <w:sz w:val="22"/>
          <w:szCs w:val="22"/>
          <w:cs/>
          <w:lang w:val="en-US" w:bidi="my-MM"/>
        </w:rPr>
        <w:t xml:space="preserve">ဤမူဝါဒနှင့် </w:t>
      </w:r>
      <w:r>
        <w:rPr>
          <w:rFonts w:ascii="Pyidaungsu" w:hAnsi="Pyidaungsu" w:cs="Pyidaungsu"/>
          <w:sz w:val="22"/>
          <w:szCs w:val="22"/>
          <w:cs/>
          <w:lang w:val="en-US" w:bidi="my-MM"/>
        </w:rPr>
        <w:t>သက်ဆိုင်မှုမရှိပါ</w:t>
      </w:r>
      <w:r w:rsidR="002360DD">
        <w:rPr>
          <w:rFonts w:ascii="Pyidaungsu" w:hAnsi="Pyidaungsu" w:cs="Pyidaungsu" w:hint="cs"/>
          <w:sz w:val="22"/>
          <w:szCs w:val="22"/>
          <w:cs/>
          <w:lang w:val="en-US" w:bidi="my-MM"/>
        </w:rPr>
        <w:t>။</w:t>
      </w:r>
      <w:r>
        <w:rPr>
          <w:rFonts w:ascii="Pyidaungsu" w:hAnsi="Pyidaungsu" w:cs="Pyidaungsu"/>
          <w:sz w:val="22"/>
          <w:lang w:val="en-US"/>
        </w:rPr>
        <w:t>-</w:t>
      </w:r>
    </w:p>
    <w:p w14:paraId="3E332306" w14:textId="793C768E" w:rsidR="00204DCF" w:rsidRPr="00856A32" w:rsidRDefault="00204DCF" w:rsidP="005E6F6F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Pyidaungsu" w:hAnsi="Pyidaungsu" w:cs="Pyidaungsu"/>
          <w:sz w:val="22"/>
          <w:lang w:val="en-US"/>
        </w:rPr>
      </w:pPr>
      <w:r w:rsidRPr="00856A32">
        <w:rPr>
          <w:rFonts w:ascii="Pyidaungsu" w:hAnsi="Pyidaungsu" w:cs="Pyidaungsu"/>
          <w:sz w:val="22"/>
          <w:cs/>
          <w:lang w:val="en-US" w:bidi="my-MM"/>
        </w:rPr>
        <w:t>လုပ်ငန်းခွင်အတွင်း</w:t>
      </w:r>
      <w:r w:rsidRPr="00856A32">
        <w:rPr>
          <w:rFonts w:ascii="Pyidaungsu" w:hAnsi="Pyidaungsu" w:cs="Pyidaungsu"/>
          <w:sz w:val="22"/>
          <w:lang w:val="en-US"/>
        </w:rPr>
        <w:t xml:space="preserve"> </w:t>
      </w:r>
      <w:r w:rsidRPr="00856A32">
        <w:rPr>
          <w:rFonts w:ascii="Pyidaungsu" w:hAnsi="Pyidaungsu" w:cs="Pyidaungsu"/>
          <w:sz w:val="22"/>
          <w:cs/>
          <w:lang w:val="en-US" w:bidi="my-MM"/>
        </w:rPr>
        <w:t>လိင်ပိုင်းဆိုင်ရာ</w:t>
      </w:r>
      <w:r w:rsidRPr="00856A32">
        <w:rPr>
          <w:rFonts w:ascii="Pyidaungsu" w:hAnsi="Pyidaungsu" w:cs="Pyidaungsu"/>
          <w:sz w:val="22"/>
          <w:lang w:val="en-US"/>
        </w:rPr>
        <w:t xml:space="preserve"> </w:t>
      </w:r>
      <w:r w:rsidRPr="00856A32">
        <w:rPr>
          <w:rFonts w:ascii="Pyidaungsu" w:hAnsi="Pyidaungsu" w:cs="Pyidaungsu"/>
          <w:sz w:val="22"/>
          <w:cs/>
          <w:lang w:val="en-US" w:bidi="my-MM"/>
        </w:rPr>
        <w:t>ထိပါးနှောင့်ယှက်မှု</w:t>
      </w:r>
      <w:r w:rsidRPr="00856A32">
        <w:rPr>
          <w:rFonts w:ascii="Pyidaungsu" w:hAnsi="Pyidaungsu" w:cs="Pyidaungsu"/>
          <w:sz w:val="22"/>
          <w:lang w:val="en-US"/>
        </w:rPr>
        <w:t xml:space="preserve"> - </w:t>
      </w:r>
      <w:r w:rsidRPr="00856A32">
        <w:rPr>
          <w:rFonts w:ascii="Pyidaungsu" w:hAnsi="Pyidaungsu" w:cs="Pyidaungsu"/>
          <w:sz w:val="22"/>
          <w:cs/>
          <w:lang w:val="en-US" w:bidi="my-MM"/>
        </w:rPr>
        <w:t>ဤကိစ္စကို</w:t>
      </w:r>
      <w:r w:rsidRPr="00856A32">
        <w:rPr>
          <w:rFonts w:ascii="Pyidaungsu" w:hAnsi="Pyidaungsu" w:cs="Pyidaungsu"/>
          <w:sz w:val="22"/>
          <w:lang w:val="en-US"/>
        </w:rPr>
        <w:t xml:space="preserve"> </w:t>
      </w:r>
      <w:r w:rsidR="007C0B51">
        <w:rPr>
          <w:rFonts w:ascii="Pyidaungsu" w:hAnsi="Pyidaungsu" w:cs="Pyidaungsu"/>
          <w:sz w:val="22"/>
        </w:rPr>
        <w:t>-</w:t>
      </w:r>
      <w:r w:rsidR="00437C8F">
        <w:rPr>
          <w:rFonts w:ascii="Pyidaungsu" w:hAnsi="Pyidaungsu" w:cs="Pyidaungsu"/>
          <w:sz w:val="22"/>
        </w:rPr>
        <w:t xml:space="preserve"> </w:t>
      </w:r>
      <w:r w:rsidRPr="00856A32">
        <w:rPr>
          <w:rFonts w:ascii="Pyidaungsu" w:hAnsi="Pyidaungsu" w:cs="Pyidaungsu"/>
          <w:sz w:val="22"/>
          <w:cs/>
          <w:lang w:val="en-US" w:bidi="my-MM"/>
        </w:rPr>
        <w:t>၏</w:t>
      </w:r>
      <w:r w:rsidRPr="00856A32">
        <w:rPr>
          <w:rFonts w:ascii="Pyidaungsu" w:hAnsi="Pyidaungsu" w:cs="Pyidaungsu"/>
          <w:sz w:val="22"/>
          <w:lang w:val="en-US"/>
        </w:rPr>
        <w:t xml:space="preserve"> </w:t>
      </w:r>
      <w:r w:rsidRPr="00856A32">
        <w:rPr>
          <w:rFonts w:ascii="Pyidaungsu" w:hAnsi="Pyidaungsu" w:cs="Pyidaungsu"/>
          <w:sz w:val="22"/>
          <w:cs/>
          <w:lang w:val="en-US" w:bidi="my-MM"/>
        </w:rPr>
        <w:t>အနိုင်ကျင့်မှုနှင့်</w:t>
      </w:r>
      <w:r w:rsidR="000472E1">
        <w:rPr>
          <w:rFonts w:ascii="Pyidaungsu" w:hAnsi="Pyidaungsu" w:cs="Pyidaungsu" w:hint="cs"/>
          <w:sz w:val="22"/>
          <w:cs/>
          <w:lang w:val="en-US" w:bidi="my-MM"/>
        </w:rPr>
        <w:t xml:space="preserve"> </w:t>
      </w:r>
      <w:r w:rsidRPr="00856A32">
        <w:rPr>
          <w:rFonts w:ascii="Pyidaungsu" w:hAnsi="Pyidaungsu" w:cs="Pyidaungsu"/>
          <w:sz w:val="22"/>
          <w:cs/>
          <w:lang w:val="en-US" w:bidi="my-MM"/>
        </w:rPr>
        <w:t>ထိပါးနှောင့်ယှက်မှု</w:t>
      </w:r>
      <w:r w:rsidRPr="00856A32">
        <w:rPr>
          <w:rFonts w:ascii="Pyidaungsu" w:hAnsi="Pyidaungsu" w:cs="Pyidaungsu"/>
          <w:sz w:val="22"/>
          <w:lang w:val="en-US"/>
        </w:rPr>
        <w:t xml:space="preserve"> </w:t>
      </w:r>
      <w:r w:rsidRPr="00856A32">
        <w:rPr>
          <w:rFonts w:ascii="Pyidaungsu" w:hAnsi="Pyidaungsu" w:cs="Pyidaungsu"/>
          <w:sz w:val="22"/>
          <w:cs/>
          <w:lang w:val="en-US" w:bidi="my-MM"/>
        </w:rPr>
        <w:t>တားဆီးကာကွယ်ရေးမူဝါဒ</w:t>
      </w:r>
      <w:r w:rsidR="00132EA2" w:rsidRPr="00B9423E">
        <w:rPr>
          <w:rStyle w:val="FootnoteReference"/>
          <w:rFonts w:ascii="Pyidaungsu" w:hAnsi="Pyidaungsu" w:cs="Pyidaungsu"/>
          <w:sz w:val="22"/>
          <w:lang w:val="en-US"/>
        </w:rPr>
        <w:footnoteReference w:id="2"/>
      </w:r>
      <w:r w:rsidRPr="00856A32">
        <w:rPr>
          <w:rFonts w:ascii="Pyidaungsu" w:hAnsi="Pyidaungsu" w:cs="Pyidaungsu"/>
          <w:sz w:val="22"/>
          <w:cs/>
          <w:lang w:val="en-US" w:bidi="my-MM"/>
        </w:rPr>
        <w:t>နှင့်အညီ</w:t>
      </w:r>
      <w:r w:rsidRPr="00856A32">
        <w:rPr>
          <w:rFonts w:ascii="Pyidaungsu" w:hAnsi="Pyidaungsu" w:cs="Pyidaungsu"/>
          <w:sz w:val="22"/>
          <w:lang w:val="en-US"/>
        </w:rPr>
        <w:t xml:space="preserve"> </w:t>
      </w:r>
      <w:r w:rsidRPr="00856A32">
        <w:rPr>
          <w:rFonts w:ascii="Pyidaungsu" w:hAnsi="Pyidaungsu" w:cs="Pyidaungsu"/>
          <w:sz w:val="22"/>
          <w:cs/>
          <w:lang w:val="en-US" w:bidi="my-MM"/>
        </w:rPr>
        <w:t>ကိုင်တွယ်ဖြေရှင်းသွားမည်</w:t>
      </w:r>
      <w:r w:rsidRPr="00856A32">
        <w:rPr>
          <w:rFonts w:ascii="Pyidaungsu" w:hAnsi="Pyidaungsu" w:cs="Pyidaungsu"/>
          <w:sz w:val="22"/>
          <w:lang w:val="en-US"/>
        </w:rPr>
        <w:t xml:space="preserve"> </w:t>
      </w:r>
      <w:r w:rsidRPr="00856A32">
        <w:rPr>
          <w:rFonts w:ascii="Pyidaungsu" w:hAnsi="Pyidaungsu" w:cs="Pyidaungsu"/>
          <w:sz w:val="22"/>
          <w:cs/>
          <w:lang w:val="en-US" w:bidi="my-MM"/>
        </w:rPr>
        <w:t>ဖြစ်သည်။</w:t>
      </w:r>
    </w:p>
    <w:p w14:paraId="15980005" w14:textId="6A666C10" w:rsidR="00856A32" w:rsidRPr="00D8157E" w:rsidRDefault="007C0B51" w:rsidP="005E6F6F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Pyidaungsu" w:hAnsi="Pyidaungsu" w:cs="Pyidaungsu"/>
          <w:sz w:val="22"/>
          <w:cs/>
          <w:lang w:val="en-US"/>
        </w:rPr>
      </w:pPr>
      <w:r>
        <w:rPr>
          <w:rFonts w:ascii="Pyidaungsu" w:hAnsi="Pyidaungsu" w:cs="Pyidaungsu"/>
          <w:sz w:val="22"/>
          <w:lang w:val="en-US"/>
        </w:rPr>
        <w:t>-</w:t>
      </w:r>
      <w:r w:rsidR="00A560F4">
        <w:rPr>
          <w:rFonts w:ascii="Pyidaungsu" w:hAnsi="Pyidaungsu" w:cs="Pyidaungsu"/>
          <w:sz w:val="22"/>
          <w:lang w:val="en-US"/>
        </w:rPr>
        <w:t xml:space="preserve"> </w:t>
      </w:r>
      <w:r w:rsidR="00856A32" w:rsidRPr="00856A32">
        <w:rPr>
          <w:rFonts w:ascii="Pyidaungsu" w:hAnsi="Pyidaungsu" w:cs="Pyidaungsu"/>
          <w:sz w:val="22"/>
          <w:cs/>
          <w:lang w:val="en-US" w:bidi="my-MM"/>
        </w:rPr>
        <w:t>သို့မဟုတ်</w:t>
      </w:r>
      <w:r w:rsidR="00856A32" w:rsidRPr="00856A32">
        <w:rPr>
          <w:rFonts w:ascii="Pyidaungsu" w:hAnsi="Pyidaungsu" w:cs="Pyidaungsu"/>
          <w:sz w:val="22"/>
          <w:lang w:val="en-US"/>
        </w:rPr>
        <w:t xml:space="preserve"> </w:t>
      </w:r>
      <w:r w:rsidR="009F13A2" w:rsidRPr="00ED5E05">
        <w:rPr>
          <w:rFonts w:ascii="Pyidaungsu" w:hAnsi="Pyidaungsu" w:cs="Pyidaungsu" w:hint="cs"/>
          <w:sz w:val="22"/>
          <w:cs/>
          <w:lang w:bidi="my-MM"/>
        </w:rPr>
        <w:t>လုပ်ငန်းတွင်ပါဝင်</w:t>
      </w:r>
      <w:r w:rsidR="009F13A2" w:rsidRPr="00ED5E05">
        <w:rPr>
          <w:rFonts w:ascii="Pyidaungsu" w:hAnsi="Pyidaungsu" w:cs="Pyidaungsu"/>
          <w:sz w:val="22"/>
          <w:cs/>
          <w:lang w:bidi="my-MM"/>
        </w:rPr>
        <w:t>ဆက်နွှယ်နေသူများ</w:t>
      </w:r>
      <w:r w:rsidR="00856A32" w:rsidRPr="00D8157E">
        <w:rPr>
          <w:rFonts w:ascii="Pyidaungsu" w:hAnsi="Pyidaungsu" w:cs="Pyidaungsu"/>
          <w:sz w:val="22"/>
          <w:cs/>
          <w:lang w:bidi="my-MM"/>
        </w:rPr>
        <w:t>ကြောင့်</w:t>
      </w:r>
      <w:r w:rsidR="00856A32" w:rsidRPr="00D8157E">
        <w:rPr>
          <w:rFonts w:ascii="Pyidaungsu" w:hAnsi="Pyidaungsu" w:cs="Pyidaungsu"/>
          <w:sz w:val="22"/>
        </w:rPr>
        <w:t xml:space="preserve"> </w:t>
      </w:r>
      <w:r w:rsidR="00856A32" w:rsidRPr="00D8157E">
        <w:rPr>
          <w:rFonts w:ascii="Pyidaungsu" w:hAnsi="Pyidaungsu" w:cs="Pyidaungsu"/>
          <w:sz w:val="22"/>
          <w:cs/>
          <w:lang w:bidi="my-MM"/>
        </w:rPr>
        <w:t>ဖြစ်ပေါ်ခြင်းမဟုတ်သည့်</w:t>
      </w:r>
      <w:r w:rsidR="00856A32" w:rsidRPr="00D8157E">
        <w:rPr>
          <w:rFonts w:ascii="Pyidaungsu" w:hAnsi="Pyidaungsu" w:cs="Pyidaungsu"/>
          <w:sz w:val="22"/>
        </w:rPr>
        <w:t xml:space="preserve"> </w:t>
      </w:r>
      <w:r w:rsidR="00856A32" w:rsidRPr="00D8157E">
        <w:rPr>
          <w:rFonts w:ascii="Pyidaungsu" w:hAnsi="Pyidaungsu" w:cs="Pyidaungsu"/>
          <w:sz w:val="22"/>
          <w:cs/>
          <w:lang w:bidi="my-MM"/>
        </w:rPr>
        <w:t>ရပ်ရွာ</w:t>
      </w:r>
      <w:r w:rsidR="00A560F4">
        <w:rPr>
          <w:rFonts w:ascii="Pyidaungsu" w:hAnsi="Pyidaungsu" w:cs="Pyidaungsu" w:hint="cs"/>
          <w:sz w:val="22"/>
          <w:cs/>
          <w:lang w:bidi="my-MM"/>
        </w:rPr>
        <w:t xml:space="preserve"> </w:t>
      </w:r>
      <w:r w:rsidR="00856A32" w:rsidRPr="00D8157E">
        <w:rPr>
          <w:rFonts w:ascii="Pyidaungsu" w:hAnsi="Pyidaungsu" w:cs="Pyidaungsu"/>
          <w:sz w:val="22"/>
          <w:cs/>
          <w:lang w:bidi="my-MM"/>
        </w:rPr>
        <w:t>အတွင်းမှ</w:t>
      </w:r>
      <w:r w:rsidR="00856A32" w:rsidRPr="00D8157E">
        <w:rPr>
          <w:rFonts w:ascii="Pyidaungsu" w:hAnsi="Pyidaungsu" w:cs="Pyidaungsu"/>
          <w:sz w:val="22"/>
        </w:rPr>
        <w:t xml:space="preserve"> </w:t>
      </w:r>
      <w:r w:rsidR="00856A32" w:rsidRPr="00D8157E">
        <w:rPr>
          <w:rFonts w:ascii="Pyidaungsu" w:hAnsi="Pyidaungsu" w:cs="Pyidaungsu"/>
          <w:sz w:val="22"/>
          <w:cs/>
          <w:lang w:bidi="my-MM"/>
        </w:rPr>
        <w:t>ဘေးကင်းလုံခြုံရေးဆိုင်ရာ</w:t>
      </w:r>
      <w:r w:rsidR="00856A32" w:rsidRPr="00D8157E">
        <w:rPr>
          <w:rFonts w:ascii="Pyidaungsu" w:hAnsi="Pyidaungsu" w:cs="Pyidaungsu"/>
          <w:sz w:val="22"/>
        </w:rPr>
        <w:t xml:space="preserve"> </w:t>
      </w:r>
      <w:r w:rsidR="00856A32" w:rsidRPr="00D8157E">
        <w:rPr>
          <w:rFonts w:ascii="Pyidaungsu" w:hAnsi="Pyidaungsu" w:cs="Pyidaungsu"/>
          <w:sz w:val="22"/>
          <w:cs/>
          <w:lang w:bidi="my-MM"/>
        </w:rPr>
        <w:t>စိုးရိမ်</w:t>
      </w:r>
      <w:r w:rsidR="00183206" w:rsidRPr="00D8157E">
        <w:rPr>
          <w:rFonts w:ascii="Pyidaungsu" w:hAnsi="Pyidaungsu" w:cs="Pyidaungsu"/>
          <w:sz w:val="22"/>
          <w:cs/>
          <w:lang w:bidi="my-MM"/>
        </w:rPr>
        <w:t>မကင်းဖြစ်</w:t>
      </w:r>
      <w:r w:rsidR="00856A32" w:rsidRPr="00D8157E">
        <w:rPr>
          <w:rFonts w:ascii="Pyidaungsu" w:hAnsi="Pyidaungsu" w:cs="Pyidaungsu"/>
          <w:sz w:val="22"/>
          <w:cs/>
          <w:lang w:bidi="my-MM"/>
        </w:rPr>
        <w:t>မှုများ</w:t>
      </w:r>
    </w:p>
    <w:p w14:paraId="3FAA67B2" w14:textId="77777777" w:rsidR="0087429A" w:rsidRPr="005E6F6F" w:rsidRDefault="0087429A" w:rsidP="005E6F6F">
      <w:pPr>
        <w:pStyle w:val="ListParagraph"/>
        <w:spacing w:after="0" w:line="276" w:lineRule="auto"/>
        <w:jc w:val="both"/>
        <w:rPr>
          <w:rFonts w:ascii="Pyidaungsu" w:hAnsi="Pyidaungsu" w:cs="Pyidaungsu"/>
          <w:sz w:val="22"/>
          <w:cs/>
          <w:lang w:val="en-US"/>
        </w:rPr>
      </w:pPr>
    </w:p>
    <w:p w14:paraId="6AD629AB" w14:textId="3DF10062" w:rsidR="00CA1C18" w:rsidRDefault="00CA1C18" w:rsidP="005E6F6F">
      <w:pPr>
        <w:spacing w:line="276" w:lineRule="auto"/>
        <w:jc w:val="both"/>
        <w:rPr>
          <w:rFonts w:ascii="Pyidaungsu" w:hAnsi="Pyidaungsu" w:cs="Pyidaungsu"/>
          <w:b/>
          <w:bCs/>
          <w:color w:val="D50032" w:themeColor="accent1"/>
          <w:cs/>
          <w:lang w:bidi="my-MM"/>
        </w:rPr>
      </w:pPr>
    </w:p>
    <w:p w14:paraId="61A88B89" w14:textId="77777777" w:rsidR="00A509E5" w:rsidRDefault="00A509E5" w:rsidP="005E6F6F">
      <w:pPr>
        <w:spacing w:line="276" w:lineRule="auto"/>
        <w:jc w:val="both"/>
        <w:rPr>
          <w:rFonts w:ascii="Pyidaungsu" w:hAnsi="Pyidaungsu" w:cs="Pyidaungsu"/>
          <w:b/>
          <w:bCs/>
          <w:color w:val="D50032" w:themeColor="accent1"/>
          <w:cs/>
          <w:lang w:bidi="my-MM"/>
        </w:rPr>
      </w:pPr>
    </w:p>
    <w:p w14:paraId="0F55D9C4" w14:textId="350965C8" w:rsidR="00856A32" w:rsidRPr="00B371D1" w:rsidRDefault="00856A32" w:rsidP="005E6F6F">
      <w:pPr>
        <w:spacing w:line="276" w:lineRule="auto"/>
        <w:jc w:val="both"/>
        <w:rPr>
          <w:rFonts w:ascii="Pyidaungsu" w:hAnsi="Pyidaungsu" w:cs="Pyidaungsu"/>
          <w:b/>
          <w:bCs/>
          <w:color w:val="D50032" w:themeColor="accent1"/>
          <w:lang w:bidi="my-MM"/>
        </w:rPr>
      </w:pPr>
      <w:r w:rsidRPr="005E6F6F">
        <w:rPr>
          <w:rFonts w:ascii="Pyidaungsu" w:hAnsi="Pyidaungsu" w:cs="Pyidaungsu"/>
          <w:b/>
          <w:bCs/>
          <w:color w:val="D50032" w:themeColor="accent1"/>
          <w:cs/>
          <w:lang w:bidi="my-MM"/>
        </w:rPr>
        <w:t>ဘေးကင်းလုံခြုံရေး</w:t>
      </w:r>
    </w:p>
    <w:p w14:paraId="67087942" w14:textId="296F27B1" w:rsidR="00856A32" w:rsidRDefault="00856A32" w:rsidP="005E6F6F">
      <w:pPr>
        <w:spacing w:line="276" w:lineRule="auto"/>
        <w:jc w:val="both"/>
        <w:rPr>
          <w:rFonts w:ascii="Pyidaungsu" w:hAnsi="Pyidaungsu" w:cs="Pyidaungsu"/>
          <w:sz w:val="22"/>
          <w:szCs w:val="22"/>
        </w:rPr>
      </w:pPr>
      <w:r>
        <w:rPr>
          <w:rFonts w:ascii="Pyidaungsu" w:hAnsi="Pyidaungsu" w:cs="Pyidaungsu"/>
          <w:sz w:val="22"/>
          <w:szCs w:val="22"/>
          <w:cs/>
          <w:lang w:bidi="my-MM"/>
        </w:rPr>
        <w:lastRenderedPageBreak/>
        <w:t xml:space="preserve">ဗြိတိန်နိုင်ငံတွင် </w:t>
      </w:r>
      <w:r w:rsidR="00F45B4C">
        <w:rPr>
          <w:rFonts w:ascii="Pyidaungsu" w:hAnsi="Pyidaungsu" w:cs="Pyidaungsu" w:hint="cs"/>
          <w:sz w:val="22"/>
          <w:szCs w:val="22"/>
          <w:cs/>
          <w:lang w:bidi="my-MM"/>
        </w:rPr>
        <w:t>“</w:t>
      </w:r>
      <w:r w:rsidRPr="00D8157E">
        <w:rPr>
          <w:rFonts w:ascii="Pyidaungsu" w:hAnsi="Pyidaungsu" w:cs="Pyidaungsu"/>
          <w:b/>
          <w:bCs/>
          <w:sz w:val="22"/>
          <w:szCs w:val="22"/>
          <w:cs/>
          <w:lang w:bidi="my-MM"/>
        </w:rPr>
        <w:t>ဘေးကင်းလုံ</w:t>
      </w:r>
      <w:r w:rsidR="00534096" w:rsidRPr="00D8157E">
        <w:rPr>
          <w:rFonts w:ascii="Pyidaungsu" w:hAnsi="Pyidaungsu" w:cs="Pyidaungsu"/>
          <w:b/>
          <w:bCs/>
          <w:sz w:val="22"/>
          <w:szCs w:val="22"/>
          <w:cs/>
          <w:lang w:bidi="my-MM"/>
        </w:rPr>
        <w:t>ခြုံရေး</w:t>
      </w:r>
      <w:r w:rsidR="00F45B4C">
        <w:rPr>
          <w:rFonts w:ascii="Pyidaungsu" w:hAnsi="Pyidaungsu" w:cs="Pyidaungsu" w:hint="cs"/>
          <w:sz w:val="22"/>
          <w:szCs w:val="22"/>
          <w:cs/>
          <w:lang w:bidi="my-MM"/>
        </w:rPr>
        <w:t>” ဟူသော</w:t>
      </w:r>
      <w:r w:rsidR="003879A8">
        <w:rPr>
          <w:rFonts w:ascii="Pyidaungsu" w:hAnsi="Pyidaungsu" w:cs="Pyidaungsu"/>
          <w:sz w:val="22"/>
          <w:szCs w:val="22"/>
          <w:cs/>
          <w:lang w:bidi="my-MM"/>
        </w:rPr>
        <w:t xml:space="preserve"> စကားရပ်သည်</w:t>
      </w:r>
      <w:r>
        <w:rPr>
          <w:rFonts w:ascii="Pyidaungsu" w:hAnsi="Pyidaungsu" w:cs="Pyidaungsu"/>
          <w:sz w:val="22"/>
          <w:szCs w:val="22"/>
          <w:cs/>
          <w:lang w:bidi="my-MM"/>
        </w:rPr>
        <w:t xml:space="preserve"> ပြည်သူများ၏ ကျန်းမာရေး၊ ကောင်းကျိုး</w:t>
      </w:r>
      <w:r w:rsidR="00F45B4C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>
        <w:rPr>
          <w:rFonts w:ascii="Pyidaungsu" w:hAnsi="Pyidaungsu" w:cs="Pyidaungsu"/>
          <w:sz w:val="22"/>
          <w:szCs w:val="22"/>
          <w:cs/>
          <w:lang w:bidi="my-MM"/>
        </w:rPr>
        <w:t>ချမ်းသာနှင့် လူ့အခွင့်အရေးများကိုကာကွယ်စောင့်ရှောက်ခြင်းနှင့် ၎င်းတို့အား</w:t>
      </w:r>
      <w:r w:rsidR="00466D9A">
        <w:rPr>
          <w:rFonts w:ascii="Pyidaungsu" w:hAnsi="Pyidaungsu" w:cs="Pyidaungsu"/>
          <w:sz w:val="22"/>
          <w:szCs w:val="22"/>
          <w:cs/>
          <w:lang w:bidi="my-MM"/>
        </w:rPr>
        <w:t>ထိခိုက်နာကျင်စေမှု</w:t>
      </w:r>
      <w:r>
        <w:rPr>
          <w:rFonts w:ascii="Pyidaungsu" w:hAnsi="Pyidaungsu" w:cs="Pyidaungsu"/>
          <w:sz w:val="22"/>
          <w:szCs w:val="22"/>
          <w:cs/>
          <w:lang w:bidi="my-MM"/>
        </w:rPr>
        <w:t xml:space="preserve">၊ </w:t>
      </w:r>
      <w:r w:rsidR="003B0B74">
        <w:rPr>
          <w:rFonts w:ascii="Pyidaungsu" w:hAnsi="Pyidaungsu" w:cs="Pyidaungsu"/>
          <w:sz w:val="22"/>
          <w:szCs w:val="22"/>
          <w:cs/>
          <w:lang w:bidi="my-MM"/>
        </w:rPr>
        <w:t>မတရား</w:t>
      </w:r>
      <w:r w:rsidR="00D8157E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3B0B74">
        <w:rPr>
          <w:rFonts w:ascii="Pyidaungsu" w:hAnsi="Pyidaungsu" w:cs="Pyidaungsu"/>
          <w:sz w:val="22"/>
          <w:szCs w:val="22"/>
          <w:cs/>
          <w:lang w:bidi="my-MM"/>
        </w:rPr>
        <w:t>ဆက်ဆံမှု</w:t>
      </w:r>
      <w:r>
        <w:rPr>
          <w:rFonts w:ascii="Pyidaungsu" w:hAnsi="Pyidaungsu" w:cs="Pyidaungsu"/>
          <w:sz w:val="22"/>
          <w:szCs w:val="22"/>
          <w:cs/>
          <w:lang w:bidi="my-MM"/>
        </w:rPr>
        <w:t>နှင့် လျစ်လျူရှု</w:t>
      </w:r>
      <w:r w:rsidR="00D8157E">
        <w:rPr>
          <w:rFonts w:ascii="Pyidaungsu" w:hAnsi="Pyidaungsu" w:cs="Pyidaungsu" w:hint="cs"/>
          <w:sz w:val="22"/>
          <w:szCs w:val="22"/>
          <w:cs/>
          <w:lang w:bidi="my-MM"/>
        </w:rPr>
        <w:t>ထား</w:t>
      </w:r>
      <w:r>
        <w:rPr>
          <w:rFonts w:ascii="Pyidaungsu" w:hAnsi="Pyidaungsu" w:cs="Pyidaungsu"/>
          <w:sz w:val="22"/>
          <w:szCs w:val="22"/>
          <w:cs/>
          <w:lang w:bidi="my-MM"/>
        </w:rPr>
        <w:t>မှုများ</w:t>
      </w:r>
      <w:r w:rsidR="00D8157E">
        <w:rPr>
          <w:rFonts w:ascii="Pyidaungsu" w:hAnsi="Pyidaungsu" w:cs="Pyidaungsu" w:hint="cs"/>
          <w:sz w:val="22"/>
          <w:szCs w:val="22"/>
          <w:cs/>
          <w:lang w:bidi="my-MM"/>
        </w:rPr>
        <w:t xml:space="preserve">မရှိဘဲ </w:t>
      </w:r>
      <w:r w:rsidR="00AA5D8C">
        <w:rPr>
          <w:rFonts w:ascii="Pyidaungsu" w:hAnsi="Pyidaungsu" w:cs="Pyidaungsu"/>
          <w:sz w:val="22"/>
          <w:szCs w:val="22"/>
          <w:cs/>
          <w:lang w:bidi="my-MM"/>
        </w:rPr>
        <w:t>အသက်ရှင်နေထိုင်ခွင့်ရှိစေရန် ဆောင်ရွက်ပေးခြင်းကို ဆိုလိုသည်။</w:t>
      </w:r>
      <w:r w:rsidR="00132EA2" w:rsidRPr="00B9423E">
        <w:rPr>
          <w:rStyle w:val="FootnoteReference"/>
          <w:rFonts w:ascii="Pyidaungsu" w:hAnsi="Pyidaungsu" w:cs="Pyidaungsu"/>
          <w:sz w:val="22"/>
          <w:szCs w:val="22"/>
          <w:lang w:val="en-US"/>
        </w:rPr>
        <w:footnoteReference w:id="3"/>
      </w:r>
    </w:p>
    <w:p w14:paraId="15723391" w14:textId="71051242" w:rsidR="00D67EC8" w:rsidRPr="00B9423E" w:rsidRDefault="003879A8" w:rsidP="005E6F6F">
      <w:pPr>
        <w:spacing w:line="276" w:lineRule="auto"/>
        <w:jc w:val="both"/>
        <w:rPr>
          <w:rFonts w:ascii="Pyidaungsu" w:hAnsi="Pyidaungsu" w:cs="Pyidaungsu"/>
          <w:sz w:val="22"/>
          <w:szCs w:val="22"/>
          <w:lang w:val="en-US"/>
        </w:rPr>
      </w:pPr>
      <w:r>
        <w:rPr>
          <w:rFonts w:ascii="Pyidaungsu" w:hAnsi="Pyidaungsu" w:cs="Pyidaungsu"/>
          <w:sz w:val="22"/>
          <w:szCs w:val="22"/>
          <w:cs/>
          <w:lang w:bidi="my-MM"/>
        </w:rPr>
        <w:t>မိမိတို့</w:t>
      </w:r>
      <w:r w:rsidR="00E44782">
        <w:rPr>
          <w:rFonts w:ascii="Pyidaungsu" w:hAnsi="Pyidaungsu" w:cs="Pyidaungsu"/>
          <w:sz w:val="22"/>
          <w:szCs w:val="22"/>
          <w:cs/>
          <w:lang w:bidi="my-MM"/>
        </w:rPr>
        <w:t>၏ လုပ်ငန်း</w:t>
      </w:r>
      <w:r w:rsidR="000C0493">
        <w:rPr>
          <w:rFonts w:ascii="Pyidaungsu" w:hAnsi="Pyidaungsu" w:cs="Pyidaungsu"/>
          <w:sz w:val="22"/>
          <w:szCs w:val="22"/>
          <w:cs/>
          <w:lang w:bidi="my-MM"/>
        </w:rPr>
        <w:t>နယ်ပယ်တွင် ယင်း</w:t>
      </w:r>
      <w:r w:rsidR="00E44782">
        <w:rPr>
          <w:rFonts w:ascii="Pyidaungsu" w:hAnsi="Pyidaungsu" w:cs="Pyidaungsu"/>
          <w:sz w:val="22"/>
          <w:szCs w:val="22"/>
          <w:cs/>
          <w:lang w:bidi="my-MM"/>
        </w:rPr>
        <w:t xml:space="preserve">စကားရပ်ကို </w:t>
      </w:r>
      <w:r w:rsidR="000C0493">
        <w:rPr>
          <w:rFonts w:ascii="Pyidaungsu" w:hAnsi="Pyidaungsu" w:cs="Pyidaungsu"/>
          <w:sz w:val="22"/>
          <w:szCs w:val="22"/>
          <w:cs/>
          <w:lang w:bidi="my-MM"/>
        </w:rPr>
        <w:t>ပြည်သူများ အထူးသဖြင့် ကလေးသူငယ်များနှင့်</w:t>
      </w:r>
      <w:r w:rsidR="000C0493" w:rsidRPr="00B9423E">
        <w:rPr>
          <w:rFonts w:ascii="Pyidaungsu" w:hAnsi="Pyidaungsu" w:cs="Pyidaungsu"/>
          <w:sz w:val="22"/>
          <w:szCs w:val="22"/>
          <w:cs/>
          <w:lang w:bidi="my-MM"/>
        </w:rPr>
        <w:t xml:space="preserve"> </w:t>
      </w:r>
      <w:r w:rsidR="00B569FB">
        <w:rPr>
          <w:rFonts w:ascii="Pyidaungsu" w:hAnsi="Pyidaungsu" w:cs="Pyidaungsu"/>
          <w:sz w:val="22"/>
          <w:szCs w:val="22"/>
          <w:cs/>
          <w:lang w:bidi="my-MM"/>
        </w:rPr>
        <w:t>ထိခိုက်</w:t>
      </w:r>
      <w:r w:rsidR="009F13A2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B569FB">
        <w:rPr>
          <w:rFonts w:ascii="Pyidaungsu" w:hAnsi="Pyidaungsu" w:cs="Pyidaungsu"/>
          <w:sz w:val="22"/>
          <w:szCs w:val="22"/>
          <w:cs/>
          <w:lang w:bidi="my-MM"/>
        </w:rPr>
        <w:t>လွယ်</w:t>
      </w:r>
      <w:r w:rsidR="000C0493" w:rsidRPr="00B9423E">
        <w:rPr>
          <w:rFonts w:ascii="Pyidaungsu" w:hAnsi="Pyidaungsu" w:cs="Pyidaungsu"/>
          <w:sz w:val="22"/>
          <w:szCs w:val="22"/>
          <w:cs/>
          <w:lang w:bidi="my-MM"/>
        </w:rPr>
        <w:t>သူများ</w:t>
      </w:r>
      <w:r w:rsidR="000C0493">
        <w:rPr>
          <w:rFonts w:ascii="Pyidaungsu" w:hAnsi="Pyidaungsu" w:cs="Pyidaungsu"/>
          <w:sz w:val="22"/>
          <w:szCs w:val="22"/>
          <w:cs/>
          <w:lang w:bidi="my-MM"/>
        </w:rPr>
        <w:t xml:space="preserve">အား မိမိတို့၏ဝန်ထမ်းများ သို့မဟုတ် </w:t>
      </w:r>
      <w:r w:rsidR="007C0B51">
        <w:rPr>
          <w:rFonts w:ascii="Pyidaungsu" w:hAnsi="Pyidaungsu" w:cs="Pyidaungsu" w:hint="cs"/>
          <w:sz w:val="22"/>
          <w:szCs w:val="22"/>
          <w:cs/>
          <w:lang w:bidi="my-MM"/>
        </w:rPr>
        <w:t>-</w:t>
      </w:r>
      <w:r w:rsidR="00A509E5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F45B4C">
        <w:rPr>
          <w:rFonts w:ascii="Pyidaungsu" w:hAnsi="Pyidaungsu" w:cs="Pyidaungsu" w:hint="cs"/>
          <w:sz w:val="22"/>
          <w:szCs w:val="22"/>
          <w:cs/>
          <w:lang w:bidi="my-MM"/>
        </w:rPr>
        <w:t xml:space="preserve">၏ </w:t>
      </w:r>
      <w:r w:rsidR="000C0493">
        <w:rPr>
          <w:rFonts w:ascii="Pyidaungsu" w:hAnsi="Pyidaungsu" w:cs="Pyidaungsu"/>
          <w:sz w:val="22"/>
          <w:szCs w:val="22"/>
          <w:cs/>
          <w:lang w:bidi="my-MM"/>
        </w:rPr>
        <w:t>အစီအစဉ်များနှင့်</w:t>
      </w:r>
      <w:r w:rsidR="00F45B4C">
        <w:rPr>
          <w:rFonts w:ascii="Pyidaungsu" w:hAnsi="Pyidaungsu" w:cs="Pyidaungsu" w:hint="cs"/>
          <w:sz w:val="22"/>
          <w:szCs w:val="22"/>
          <w:cs/>
          <w:lang w:bidi="my-MM"/>
        </w:rPr>
        <w:t>ဆက်နွယ်</w:t>
      </w:r>
      <w:r w:rsidR="000C0493">
        <w:rPr>
          <w:rFonts w:ascii="Pyidaungsu" w:hAnsi="Pyidaungsu" w:cs="Pyidaungsu"/>
          <w:sz w:val="22"/>
          <w:szCs w:val="22"/>
          <w:cs/>
          <w:lang w:bidi="my-MM"/>
        </w:rPr>
        <w:t>မှုကြောင့် ပေါ်ပေါက်</w:t>
      </w:r>
      <w:r w:rsidR="00A509E5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0C0493">
        <w:rPr>
          <w:rFonts w:ascii="Pyidaungsu" w:hAnsi="Pyidaungsu" w:cs="Pyidaungsu"/>
          <w:sz w:val="22"/>
          <w:szCs w:val="22"/>
          <w:cs/>
          <w:lang w:bidi="my-MM"/>
        </w:rPr>
        <w:t>လာသည့် ဘေးန္တရာယ်များမှ</w:t>
      </w:r>
      <w:r w:rsidR="009F13A2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0C0493">
        <w:rPr>
          <w:rFonts w:ascii="Pyidaungsu" w:hAnsi="Pyidaungsu" w:cs="Pyidaungsu"/>
          <w:sz w:val="22"/>
          <w:szCs w:val="22"/>
          <w:cs/>
          <w:lang w:bidi="my-MM"/>
        </w:rPr>
        <w:t>အကာအကွယ်ပေးခြင်း</w:t>
      </w:r>
      <w:r w:rsidR="00F45B4C">
        <w:rPr>
          <w:rFonts w:ascii="Pyidaungsu" w:hAnsi="Pyidaungsu" w:cs="Pyidaungsu" w:hint="cs"/>
          <w:sz w:val="22"/>
          <w:szCs w:val="22"/>
          <w:cs/>
          <w:lang w:bidi="my-MM"/>
        </w:rPr>
        <w:t>ဟူ၍</w:t>
      </w:r>
      <w:r w:rsidR="000C0493">
        <w:rPr>
          <w:rFonts w:ascii="Pyidaungsu" w:hAnsi="Pyidaungsu" w:cs="Pyidaungsu"/>
          <w:sz w:val="22"/>
          <w:szCs w:val="22"/>
          <w:cs/>
          <w:lang w:bidi="my-MM"/>
        </w:rPr>
        <w:t xml:space="preserve"> နားလည်</w:t>
      </w:r>
      <w:r w:rsidR="00D8157E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0C0493">
        <w:rPr>
          <w:rFonts w:ascii="Pyidaungsu" w:hAnsi="Pyidaungsu" w:cs="Pyidaungsu"/>
          <w:sz w:val="22"/>
          <w:szCs w:val="22"/>
          <w:cs/>
          <w:lang w:bidi="my-MM"/>
        </w:rPr>
        <w:t>လက်ခံထားပါသည်။</w:t>
      </w:r>
      <w:r w:rsidR="00D8157E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D67EC8">
        <w:rPr>
          <w:rFonts w:ascii="Pyidaungsu" w:hAnsi="Pyidaungsu" w:cs="Pyidaungsu"/>
          <w:sz w:val="22"/>
          <w:szCs w:val="22"/>
          <w:cs/>
          <w:lang w:bidi="my-MM"/>
        </w:rPr>
        <w:t>ဘေးကင်း</w:t>
      </w:r>
      <w:r w:rsidR="009F13A2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D67EC8">
        <w:rPr>
          <w:rFonts w:ascii="Pyidaungsu" w:hAnsi="Pyidaungsu" w:cs="Pyidaungsu"/>
          <w:sz w:val="22"/>
          <w:szCs w:val="22"/>
          <w:cs/>
          <w:lang w:bidi="my-MM"/>
        </w:rPr>
        <w:t>လုံခြုံရေး</w:t>
      </w:r>
      <w:r w:rsidR="00A509E5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D67EC8">
        <w:rPr>
          <w:rFonts w:ascii="Pyidaungsu" w:hAnsi="Pyidaungsu" w:cs="Pyidaungsu"/>
          <w:sz w:val="22"/>
          <w:szCs w:val="22"/>
          <w:cs/>
          <w:lang w:bidi="my-MM"/>
        </w:rPr>
        <w:t>ဆိုင်ရာ</w:t>
      </w:r>
      <w:r w:rsidR="00F45B4C">
        <w:rPr>
          <w:rFonts w:ascii="Pyidaungsu" w:hAnsi="Pyidaungsu" w:cs="Pyidaungsu" w:hint="cs"/>
          <w:sz w:val="22"/>
          <w:szCs w:val="22"/>
          <w:cs/>
          <w:lang w:bidi="my-MM"/>
        </w:rPr>
        <w:t>စကားရပ်</w:t>
      </w:r>
      <w:r w:rsidR="00D67EC8">
        <w:rPr>
          <w:rFonts w:ascii="Pyidaungsu" w:hAnsi="Pyidaungsu" w:cs="Pyidaungsu"/>
          <w:sz w:val="22"/>
          <w:szCs w:val="22"/>
          <w:cs/>
          <w:lang w:bidi="my-MM"/>
        </w:rPr>
        <w:t>များကို အောက်တွင်ပါရှိသည့်အဓိပွာယ်ဖွင့်ဆိုချက်များတွင် ထပ်မံဖော်ပြထား</w:t>
      </w:r>
      <w:r w:rsidR="009F13A2">
        <w:rPr>
          <w:rFonts w:ascii="Pyidaungsu" w:hAnsi="Pyidaungsu" w:cs="Pyidaungsu" w:hint="cs"/>
          <w:sz w:val="22"/>
          <w:szCs w:val="22"/>
          <w:cs/>
          <w:lang w:bidi="my-MM"/>
        </w:rPr>
        <w:t xml:space="preserve">သည်။ </w:t>
      </w:r>
    </w:p>
    <w:p w14:paraId="0A2A614C" w14:textId="13CF169E" w:rsidR="00CB4F77" w:rsidRDefault="00F7530C" w:rsidP="005E6F6F">
      <w:pPr>
        <w:spacing w:line="276" w:lineRule="auto"/>
        <w:jc w:val="both"/>
        <w:rPr>
          <w:rFonts w:ascii="Pyidaungsu" w:hAnsi="Pyidaungsu" w:cs="Pyidaungsu"/>
          <w:b/>
          <w:bCs/>
          <w:color w:val="D50032" w:themeColor="accent1"/>
          <w:cs/>
          <w:lang w:bidi="my-MM"/>
        </w:rPr>
      </w:pPr>
      <w:r w:rsidRPr="00B371D1">
        <w:rPr>
          <w:rFonts w:ascii="Pyidaungsu" w:hAnsi="Pyidaungsu" w:cs="Pyidaungsu"/>
          <w:b/>
          <w:bCs/>
          <w:color w:val="D50032" w:themeColor="accent1"/>
          <w:cs/>
          <w:lang w:bidi="my-MM"/>
        </w:rPr>
        <w:t>မူဝါဒနှင့် သက်ဆိုင်မှု</w:t>
      </w:r>
    </w:p>
    <w:p w14:paraId="0AA3791A" w14:textId="21E0D6C6" w:rsidR="005346F8" w:rsidRPr="005E6F6F" w:rsidRDefault="005346F8" w:rsidP="005E6F6F">
      <w:pPr>
        <w:spacing w:line="276" w:lineRule="auto"/>
        <w:jc w:val="both"/>
        <w:rPr>
          <w:rFonts w:ascii="Pyidaungsu" w:hAnsi="Pyidaungsu" w:cs="Pyidaungsu"/>
          <w:color w:val="D50032" w:themeColor="accent1"/>
          <w:sz w:val="22"/>
          <w:szCs w:val="22"/>
          <w:lang w:bidi="my-MM"/>
        </w:rPr>
      </w:pPr>
      <w:r w:rsidRPr="005E6F6F">
        <w:rPr>
          <w:rFonts w:ascii="Pyidaungsu" w:hAnsi="Pyidaungsu" w:cs="Pyidaungsu"/>
          <w:color w:val="D50032" w:themeColor="accent1"/>
          <w:sz w:val="22"/>
          <w:szCs w:val="22"/>
          <w:cs/>
          <w:lang w:bidi="my-MM"/>
        </w:rPr>
        <w:t>ဤမူဝါဒသည် -</w:t>
      </w:r>
    </w:p>
    <w:p w14:paraId="3A100C80" w14:textId="3E850EDC" w:rsidR="00F7530C" w:rsidRPr="009169C1" w:rsidRDefault="007C0B51" w:rsidP="005E6F6F">
      <w:pPr>
        <w:pStyle w:val="ListParagraph"/>
        <w:numPr>
          <w:ilvl w:val="0"/>
          <w:numId w:val="13"/>
        </w:numPr>
        <w:spacing w:line="276" w:lineRule="auto"/>
        <w:ind w:left="270"/>
        <w:jc w:val="both"/>
        <w:rPr>
          <w:rFonts w:ascii="Pyidaungsu" w:hAnsi="Pyidaungsu" w:cs="Pyidaungsu"/>
          <w:sz w:val="22"/>
        </w:rPr>
      </w:pPr>
      <w:r>
        <w:rPr>
          <w:rFonts w:ascii="Pyidaungsu" w:hAnsi="Pyidaungsu" w:cs="Pyidaungsu"/>
          <w:sz w:val="22"/>
        </w:rPr>
        <w:t>-</w:t>
      </w:r>
      <w:r w:rsidR="00437C8F">
        <w:rPr>
          <w:rFonts w:ascii="Pyidaungsu" w:hAnsi="Pyidaungsu" w:cs="Pyidaungsu"/>
          <w:sz w:val="22"/>
        </w:rPr>
        <w:t xml:space="preserve"> </w:t>
      </w:r>
      <w:r w:rsidR="005346F8">
        <w:rPr>
          <w:rFonts w:ascii="Pyidaungsu" w:hAnsi="Pyidaungsu" w:cs="Pyidaungsu"/>
          <w:sz w:val="22"/>
        </w:rPr>
        <w:t xml:space="preserve">က </w:t>
      </w:r>
      <w:r w:rsidR="00F7530C" w:rsidRPr="009169C1">
        <w:rPr>
          <w:rFonts w:ascii="Pyidaungsu" w:hAnsi="Pyidaungsu" w:cs="Pyidaungsu"/>
          <w:sz w:val="22"/>
          <w:cs/>
          <w:lang w:bidi="my-MM"/>
        </w:rPr>
        <w:t>စာချုပ်ချုပ်ဆို</w:t>
      </w:r>
      <w:r w:rsidR="005346F8">
        <w:rPr>
          <w:rFonts w:ascii="Pyidaungsu" w:hAnsi="Pyidaungsu" w:cs="Pyidaungsu" w:hint="cs"/>
          <w:sz w:val="22"/>
          <w:cs/>
          <w:lang w:bidi="my-MM"/>
        </w:rPr>
        <w:t>၍ ခေါ်ယူခန့်</w:t>
      </w:r>
      <w:r w:rsidR="00F7530C" w:rsidRPr="009169C1">
        <w:rPr>
          <w:rFonts w:ascii="Pyidaungsu" w:hAnsi="Pyidaungsu" w:cs="Pyidaungsu"/>
          <w:sz w:val="22"/>
          <w:cs/>
          <w:lang w:bidi="my-MM"/>
        </w:rPr>
        <w:t>ထားသည့်</w:t>
      </w:r>
      <w:r w:rsidR="00F7530C" w:rsidRPr="009169C1">
        <w:rPr>
          <w:rFonts w:ascii="Pyidaungsu" w:hAnsi="Pyidaungsu" w:cs="Pyidaungsu"/>
          <w:sz w:val="22"/>
        </w:rPr>
        <w:t xml:space="preserve"> </w:t>
      </w:r>
      <w:r w:rsidR="00F7530C" w:rsidRPr="009169C1">
        <w:rPr>
          <w:rFonts w:ascii="Pyidaungsu" w:hAnsi="Pyidaungsu" w:cs="Pyidaungsu"/>
          <w:sz w:val="22"/>
          <w:cs/>
          <w:lang w:bidi="my-MM"/>
        </w:rPr>
        <w:t>ဝန်ထမ်းအားလုံး</w:t>
      </w:r>
    </w:p>
    <w:p w14:paraId="4D549D5B" w14:textId="54E10FD8" w:rsidR="00B552C5" w:rsidRDefault="00F7530C" w:rsidP="005E6F6F">
      <w:pPr>
        <w:pStyle w:val="ListParagraph"/>
        <w:numPr>
          <w:ilvl w:val="0"/>
          <w:numId w:val="13"/>
        </w:numPr>
        <w:spacing w:line="276" w:lineRule="auto"/>
        <w:ind w:left="270"/>
        <w:jc w:val="both"/>
        <w:rPr>
          <w:rFonts w:ascii="Pyidaungsu" w:hAnsi="Pyidaungsu" w:cs="Pyidaungsu"/>
          <w:sz w:val="22"/>
        </w:rPr>
      </w:pPr>
      <w:r w:rsidRPr="00B552C5">
        <w:rPr>
          <w:rFonts w:ascii="Pyidaungsu" w:hAnsi="Pyidaungsu" w:cs="Pyidaungsu"/>
          <w:sz w:val="22"/>
          <w:cs/>
          <w:lang w:bidi="my-MM"/>
        </w:rPr>
        <w:t>အတိုင်ပင်ခံပုဂ္ဂိုလ်များ၊</w:t>
      </w:r>
      <w:r w:rsidRPr="00B552C5">
        <w:rPr>
          <w:rFonts w:ascii="Pyidaungsu" w:hAnsi="Pyidaungsu" w:cs="Pyidaungsu"/>
          <w:sz w:val="22"/>
        </w:rPr>
        <w:t xml:space="preserve"> </w:t>
      </w:r>
      <w:r w:rsidRPr="00B552C5">
        <w:rPr>
          <w:rFonts w:ascii="Pyidaungsu" w:hAnsi="Pyidaungsu" w:cs="Pyidaungsu"/>
          <w:sz w:val="22"/>
          <w:cs/>
          <w:lang w:bidi="my-MM"/>
        </w:rPr>
        <w:t>စေတနာ့ဝန်ထမ်းများ၊</w:t>
      </w:r>
      <w:r w:rsidRPr="00B552C5">
        <w:rPr>
          <w:rFonts w:ascii="Pyidaungsu" w:hAnsi="Pyidaungsu" w:cs="Pyidaungsu"/>
          <w:sz w:val="22"/>
        </w:rPr>
        <w:t xml:space="preserve"> </w:t>
      </w:r>
      <w:r w:rsidR="003F7E18" w:rsidRPr="00B552C5">
        <w:rPr>
          <w:rFonts w:ascii="Pyidaungsu" w:hAnsi="Pyidaungsu" w:cs="Pyidaungsu"/>
          <w:sz w:val="22"/>
          <w:cs/>
          <w:lang w:bidi="my-MM"/>
        </w:rPr>
        <w:t>ကန်ထရိုက်တာများနှင့်</w:t>
      </w:r>
      <w:r w:rsidRPr="00B552C5">
        <w:rPr>
          <w:rFonts w:ascii="Pyidaungsu" w:hAnsi="Pyidaungsu" w:cs="Pyidaungsu"/>
          <w:sz w:val="22"/>
        </w:rPr>
        <w:t xml:space="preserve"> </w:t>
      </w:r>
      <w:r w:rsidR="003F7E18" w:rsidRPr="00B552C5">
        <w:rPr>
          <w:rFonts w:ascii="Pyidaungsu" w:hAnsi="Pyidaungsu" w:cs="Pyidaungsu"/>
          <w:sz w:val="22"/>
          <w:cs/>
          <w:lang w:bidi="my-MM"/>
        </w:rPr>
        <w:t>အစီအစဉ်သို့</w:t>
      </w:r>
      <w:r w:rsidR="003F7E18" w:rsidRPr="00B552C5">
        <w:rPr>
          <w:rFonts w:ascii="Pyidaungsu" w:hAnsi="Pyidaungsu" w:cs="Pyidaungsu"/>
          <w:sz w:val="22"/>
        </w:rPr>
        <w:t xml:space="preserve"> </w:t>
      </w:r>
      <w:r w:rsidR="003F7E18" w:rsidRPr="00B552C5">
        <w:rPr>
          <w:rFonts w:ascii="Pyidaungsu" w:hAnsi="Pyidaungsu" w:cs="Pyidaungsu"/>
          <w:sz w:val="22"/>
          <w:cs/>
          <w:lang w:bidi="my-MM"/>
        </w:rPr>
        <w:t>လာရောက်သည့်</w:t>
      </w:r>
      <w:r w:rsidR="003F7E18" w:rsidRPr="00B552C5">
        <w:rPr>
          <w:rFonts w:ascii="Pyidaungsu" w:hAnsi="Pyidaungsu" w:cs="Pyidaungsu"/>
          <w:sz w:val="22"/>
        </w:rPr>
        <w:t xml:space="preserve"> </w:t>
      </w:r>
      <w:r w:rsidR="003F7E18" w:rsidRPr="00B552C5">
        <w:rPr>
          <w:rFonts w:ascii="Pyidaungsu" w:hAnsi="Pyidaungsu" w:cs="Pyidaungsu"/>
          <w:sz w:val="22"/>
          <w:cs/>
          <w:lang w:bidi="my-MM"/>
        </w:rPr>
        <w:t>သတင်းထောက်များ၊</w:t>
      </w:r>
      <w:r w:rsidR="003F7E18" w:rsidRPr="00B552C5">
        <w:rPr>
          <w:rFonts w:ascii="Pyidaungsu" w:hAnsi="Pyidaungsu" w:cs="Pyidaungsu"/>
          <w:sz w:val="22"/>
        </w:rPr>
        <w:t xml:space="preserve"> </w:t>
      </w:r>
      <w:r w:rsidR="003F7E18" w:rsidRPr="00B552C5">
        <w:rPr>
          <w:rFonts w:ascii="Pyidaungsu" w:hAnsi="Pyidaungsu" w:cs="Pyidaungsu"/>
          <w:sz w:val="22"/>
          <w:cs/>
          <w:lang w:bidi="my-MM"/>
        </w:rPr>
        <w:t>နာမည်ကြီးပုဂ္ဂိုလ်များနှင့်</w:t>
      </w:r>
      <w:r w:rsidR="003F7E18" w:rsidRPr="00B552C5">
        <w:rPr>
          <w:rFonts w:ascii="Pyidaungsu" w:hAnsi="Pyidaungsu" w:cs="Pyidaungsu"/>
          <w:sz w:val="22"/>
        </w:rPr>
        <w:t xml:space="preserve"> </w:t>
      </w:r>
      <w:r w:rsidR="003F7E18" w:rsidRPr="00B552C5">
        <w:rPr>
          <w:rFonts w:ascii="Pyidaungsu" w:hAnsi="Pyidaungsu" w:cs="Pyidaungsu"/>
          <w:sz w:val="22"/>
          <w:cs/>
          <w:lang w:bidi="my-MM"/>
        </w:rPr>
        <w:t>နိုင်ငံရေးသ</w:t>
      </w:r>
      <w:r w:rsidR="00682C92" w:rsidRPr="00B552C5">
        <w:rPr>
          <w:rFonts w:ascii="Pyidaungsu" w:hAnsi="Pyidaungsu" w:cs="Pyidaungsu"/>
          <w:sz w:val="22"/>
          <w:cs/>
          <w:lang w:bidi="my-MM"/>
        </w:rPr>
        <w:t>မား</w:t>
      </w:r>
      <w:r w:rsidR="003F7E18" w:rsidRPr="00B552C5">
        <w:rPr>
          <w:rFonts w:ascii="Pyidaungsu" w:hAnsi="Pyidaungsu" w:cs="Pyidaungsu"/>
          <w:sz w:val="22"/>
          <w:cs/>
          <w:lang w:bidi="my-MM"/>
        </w:rPr>
        <w:t>များ</w:t>
      </w:r>
      <w:r w:rsidR="00D8157E">
        <w:rPr>
          <w:rFonts w:ascii="Pyidaungsu" w:hAnsi="Pyidaungsu" w:cs="Pyidaungsu"/>
          <w:sz w:val="22"/>
        </w:rPr>
        <w:t xml:space="preserve"> </w:t>
      </w:r>
      <w:r w:rsidR="00682C92" w:rsidRPr="00B552C5">
        <w:rPr>
          <w:rFonts w:ascii="Pyidaungsu" w:hAnsi="Pyidaungsu" w:cs="Pyidaungsu"/>
          <w:sz w:val="22"/>
        </w:rPr>
        <w:t>(</w:t>
      </w:r>
      <w:r w:rsidR="00682C92" w:rsidRPr="00B552C5">
        <w:rPr>
          <w:rFonts w:ascii="Pyidaungsu" w:hAnsi="Pyidaungsu" w:cs="Pyidaungsu"/>
          <w:sz w:val="22"/>
          <w:cs/>
          <w:lang w:bidi="my-MM"/>
        </w:rPr>
        <w:t>သို့သော်</w:t>
      </w:r>
      <w:r w:rsidR="00682C92" w:rsidRPr="00B552C5">
        <w:rPr>
          <w:rFonts w:ascii="Pyidaungsu" w:hAnsi="Pyidaungsu" w:cs="Pyidaungsu"/>
          <w:sz w:val="22"/>
        </w:rPr>
        <w:t xml:space="preserve"> </w:t>
      </w:r>
      <w:r w:rsidR="00682C92" w:rsidRPr="00B552C5">
        <w:rPr>
          <w:rFonts w:ascii="Pyidaungsu" w:hAnsi="Pyidaungsu" w:cs="Pyidaungsu"/>
          <w:sz w:val="22"/>
          <w:cs/>
          <w:lang w:bidi="my-MM"/>
        </w:rPr>
        <w:t>၎င်းတို့ချည်း</w:t>
      </w:r>
      <w:r w:rsidR="005346F8">
        <w:rPr>
          <w:rFonts w:ascii="Pyidaungsu" w:hAnsi="Pyidaungsu" w:cs="Pyidaungsu" w:hint="cs"/>
          <w:sz w:val="22"/>
          <w:cs/>
          <w:lang w:bidi="my-MM"/>
        </w:rPr>
        <w:t>သာ</w:t>
      </w:r>
      <w:r w:rsidR="00682C92" w:rsidRPr="00B552C5">
        <w:rPr>
          <w:rFonts w:ascii="Pyidaungsu" w:hAnsi="Pyidaungsu" w:cs="Pyidaungsu"/>
          <w:sz w:val="22"/>
          <w:cs/>
          <w:lang w:bidi="my-MM"/>
        </w:rPr>
        <w:t>ဟူ၍</w:t>
      </w:r>
      <w:r w:rsidR="00682C92" w:rsidRPr="00B552C5">
        <w:rPr>
          <w:rFonts w:ascii="Pyidaungsu" w:hAnsi="Pyidaungsu" w:cs="Pyidaungsu"/>
          <w:sz w:val="22"/>
        </w:rPr>
        <w:t xml:space="preserve"> </w:t>
      </w:r>
      <w:r w:rsidR="00682C92" w:rsidRPr="00B552C5">
        <w:rPr>
          <w:rFonts w:ascii="Pyidaungsu" w:hAnsi="Pyidaungsu" w:cs="Pyidaungsu"/>
          <w:sz w:val="22"/>
          <w:cs/>
          <w:lang w:bidi="my-MM"/>
        </w:rPr>
        <w:t>ကန့်သတ်မထားပါ</w:t>
      </w:r>
      <w:r w:rsidR="00682C92" w:rsidRPr="00B552C5">
        <w:rPr>
          <w:rFonts w:ascii="Pyidaungsu" w:hAnsi="Pyidaungsu" w:cs="Pyidaungsu"/>
          <w:sz w:val="22"/>
        </w:rPr>
        <w:t xml:space="preserve">) </w:t>
      </w:r>
      <w:r w:rsidR="003F7E18" w:rsidRPr="00B552C5">
        <w:rPr>
          <w:rFonts w:ascii="Pyidaungsu" w:hAnsi="Pyidaungsu" w:cs="Pyidaungsu"/>
          <w:sz w:val="22"/>
          <w:cs/>
          <w:lang w:bidi="my-MM"/>
        </w:rPr>
        <w:t>အပါအဝင်</w:t>
      </w:r>
      <w:r w:rsidR="00D8157E">
        <w:rPr>
          <w:rFonts w:ascii="Pyidaungsu" w:hAnsi="Pyidaungsu" w:cs="Pyidaungsu" w:hint="cs"/>
          <w:sz w:val="22"/>
          <w:cs/>
          <w:lang w:bidi="my-MM"/>
        </w:rPr>
        <w:t xml:space="preserve"> </w:t>
      </w:r>
      <w:r w:rsidR="007C0B51">
        <w:rPr>
          <w:rFonts w:ascii="Pyidaungsu" w:hAnsi="Pyidaungsu" w:cs="Pyidaungsu"/>
          <w:sz w:val="22"/>
        </w:rPr>
        <w:t>-</w:t>
      </w:r>
      <w:r w:rsidR="00437C8F">
        <w:rPr>
          <w:rFonts w:ascii="Pyidaungsu" w:hAnsi="Pyidaungsu" w:cs="Pyidaungsu"/>
          <w:sz w:val="22"/>
        </w:rPr>
        <w:t xml:space="preserve"> </w:t>
      </w:r>
      <w:r w:rsidR="00AF2754" w:rsidRPr="00B552C5">
        <w:rPr>
          <w:rFonts w:ascii="Pyidaungsu" w:hAnsi="Pyidaungsu" w:cs="Pyidaungsu"/>
          <w:sz w:val="22"/>
          <w:cs/>
          <w:lang w:bidi="my-MM"/>
        </w:rPr>
        <w:t>နှင့်</w:t>
      </w:r>
      <w:r w:rsidR="00AF2754" w:rsidRPr="00B552C5">
        <w:rPr>
          <w:rFonts w:ascii="Pyidaungsu" w:hAnsi="Pyidaungsu" w:cs="Pyidaungsu"/>
          <w:sz w:val="22"/>
        </w:rPr>
        <w:t xml:space="preserve"> </w:t>
      </w:r>
      <w:r w:rsidR="00AF2754" w:rsidRPr="00B552C5">
        <w:rPr>
          <w:rFonts w:ascii="Pyidaungsu" w:hAnsi="Pyidaungsu" w:cs="Pyidaungsu"/>
          <w:sz w:val="22"/>
          <w:cs/>
          <w:lang w:bidi="my-MM"/>
        </w:rPr>
        <w:t>တွဲဖက်လုပ်ကိုင်နေသည့်</w:t>
      </w:r>
      <w:r w:rsidR="00AF2754" w:rsidRPr="00B552C5">
        <w:rPr>
          <w:rFonts w:ascii="Pyidaungsu" w:hAnsi="Pyidaungsu" w:cs="Pyidaungsu"/>
          <w:sz w:val="22"/>
        </w:rPr>
        <w:t xml:space="preserve"> </w:t>
      </w:r>
      <w:r w:rsidR="00AF2754" w:rsidRPr="00B552C5">
        <w:rPr>
          <w:rFonts w:ascii="Pyidaungsu" w:hAnsi="Pyidaungsu" w:cs="Pyidaungsu"/>
          <w:sz w:val="22"/>
          <w:cs/>
          <w:lang w:bidi="my-MM"/>
        </w:rPr>
        <w:t>သို့မဟုတ်</w:t>
      </w:r>
      <w:r w:rsidR="00AF2754" w:rsidRPr="00B552C5">
        <w:rPr>
          <w:rFonts w:ascii="Pyidaungsu" w:hAnsi="Pyidaungsu" w:cs="Pyidaungsu"/>
          <w:sz w:val="22"/>
        </w:rPr>
        <w:t xml:space="preserve"> </w:t>
      </w:r>
      <w:r w:rsidR="007C0B51">
        <w:rPr>
          <w:rFonts w:ascii="Pyidaungsu" w:hAnsi="Pyidaungsu" w:cs="Pyidaungsu"/>
          <w:sz w:val="22"/>
        </w:rPr>
        <w:t>-</w:t>
      </w:r>
      <w:r w:rsidR="00A509E5">
        <w:rPr>
          <w:rFonts w:ascii="Pyidaungsu" w:hAnsi="Pyidaungsu" w:cs="Pyidaungsu"/>
          <w:sz w:val="22"/>
        </w:rPr>
        <w:t xml:space="preserve"> </w:t>
      </w:r>
      <w:r w:rsidR="00AF2754" w:rsidRPr="00B552C5">
        <w:rPr>
          <w:rFonts w:ascii="Pyidaungsu" w:hAnsi="Pyidaungsu" w:cs="Pyidaungsu"/>
          <w:sz w:val="22"/>
          <w:cs/>
          <w:lang w:bidi="my-MM"/>
        </w:rPr>
        <w:t>နှင့်ဆိုင်သည့်</w:t>
      </w:r>
      <w:r w:rsidR="00AF2754" w:rsidRPr="00B552C5">
        <w:rPr>
          <w:rFonts w:ascii="Pyidaungsu" w:hAnsi="Pyidaungsu" w:cs="Pyidaungsu"/>
          <w:sz w:val="22"/>
        </w:rPr>
        <w:t xml:space="preserve"> </w:t>
      </w:r>
      <w:r w:rsidR="00AF2754" w:rsidRPr="00B552C5">
        <w:rPr>
          <w:rFonts w:ascii="Pyidaungsu" w:hAnsi="Pyidaungsu" w:cs="Pyidaungsu"/>
          <w:sz w:val="22"/>
          <w:cs/>
          <w:lang w:bidi="my-MM"/>
        </w:rPr>
        <w:t>ခရီးစဉ်များ</w:t>
      </w:r>
      <w:r w:rsidR="00A509E5">
        <w:rPr>
          <w:rFonts w:ascii="Pyidaungsu" w:hAnsi="Pyidaungsu" w:cs="Pyidaungsu" w:hint="cs"/>
          <w:sz w:val="22"/>
          <w:cs/>
          <w:lang w:bidi="my-MM"/>
        </w:rPr>
        <w:t xml:space="preserve"> </w:t>
      </w:r>
      <w:r w:rsidR="00AF2754" w:rsidRPr="00B552C5">
        <w:rPr>
          <w:rFonts w:ascii="Pyidaungsu" w:hAnsi="Pyidaungsu" w:cs="Pyidaungsu"/>
          <w:sz w:val="22"/>
          <w:cs/>
          <w:lang w:bidi="my-MM"/>
        </w:rPr>
        <w:t>တွင်</w:t>
      </w:r>
      <w:r w:rsidR="00AF2754" w:rsidRPr="00B552C5">
        <w:rPr>
          <w:rFonts w:ascii="Pyidaungsu" w:hAnsi="Pyidaungsu" w:cs="Pyidaungsu"/>
          <w:sz w:val="22"/>
        </w:rPr>
        <w:t xml:space="preserve"> </w:t>
      </w:r>
      <w:r w:rsidR="00AF2754" w:rsidRPr="00B552C5">
        <w:rPr>
          <w:rFonts w:ascii="Pyidaungsu" w:hAnsi="Pyidaungsu" w:cs="Pyidaungsu"/>
          <w:sz w:val="22"/>
          <w:cs/>
          <w:lang w:bidi="my-MM"/>
        </w:rPr>
        <w:t>ပါဝင်သည့်</w:t>
      </w:r>
      <w:r w:rsidR="00AF2754" w:rsidRPr="00B552C5">
        <w:rPr>
          <w:rFonts w:ascii="Pyidaungsu" w:hAnsi="Pyidaungsu" w:cs="Pyidaungsu"/>
          <w:sz w:val="22"/>
        </w:rPr>
        <w:t xml:space="preserve"> </w:t>
      </w:r>
      <w:proofErr w:type="spellStart"/>
      <w:r w:rsidR="00E67771">
        <w:rPr>
          <w:rFonts w:ascii="Pyidaungsu" w:hAnsi="Pyidaungsu" w:cs="Pyidaungsu"/>
          <w:sz w:val="22"/>
        </w:rPr>
        <w:t>လုပ်ငန်းတွင</w:t>
      </w:r>
      <w:proofErr w:type="spellEnd"/>
      <w:r w:rsidR="00E67771">
        <w:rPr>
          <w:rFonts w:ascii="Pyidaungsu" w:hAnsi="Pyidaungsu" w:cs="Pyidaungsu"/>
          <w:sz w:val="22"/>
        </w:rPr>
        <w:t>်</w:t>
      </w:r>
      <w:r w:rsidR="00A509E5">
        <w:rPr>
          <w:rFonts w:ascii="Pyidaungsu" w:hAnsi="Pyidaungsu" w:cs="Pyidaungsu"/>
          <w:sz w:val="22"/>
        </w:rPr>
        <w:t xml:space="preserve"> </w:t>
      </w:r>
      <w:proofErr w:type="spellStart"/>
      <w:r w:rsidR="00E67771">
        <w:rPr>
          <w:rFonts w:ascii="Pyidaungsu" w:hAnsi="Pyidaungsu" w:cs="Pyidaungsu"/>
          <w:sz w:val="22"/>
        </w:rPr>
        <w:t>ဆက်စပ်ပါဝင်သူ</w:t>
      </w:r>
      <w:proofErr w:type="spellEnd"/>
      <w:r w:rsidR="00B552C5" w:rsidRPr="00D8157E">
        <w:rPr>
          <w:rFonts w:ascii="Pyidaungsu" w:hAnsi="Pyidaungsu" w:cs="Pyidaungsu"/>
          <w:sz w:val="22"/>
          <w:cs/>
          <w:lang w:bidi="my-MM"/>
        </w:rPr>
        <w:t>များ</w:t>
      </w:r>
      <w:proofErr w:type="spellStart"/>
      <w:r w:rsidR="004B70F9">
        <w:rPr>
          <w:rFonts w:ascii="Pyidaungsu" w:hAnsi="Pyidaungsu" w:cs="Pyidaungsu"/>
          <w:sz w:val="22"/>
        </w:rPr>
        <w:t>အားလုံးနှင</w:t>
      </w:r>
      <w:proofErr w:type="spellEnd"/>
      <w:r w:rsidR="004B70F9">
        <w:rPr>
          <w:rFonts w:ascii="Pyidaungsu" w:hAnsi="Pyidaungsu" w:cs="Pyidaungsu"/>
          <w:sz w:val="22"/>
        </w:rPr>
        <w:t>့်</w:t>
      </w:r>
      <w:r w:rsidR="00D8157E">
        <w:rPr>
          <w:rFonts w:ascii="Pyidaungsu" w:hAnsi="Pyidaungsu" w:cs="Pyidaungsu"/>
          <w:sz w:val="22"/>
        </w:rPr>
        <w:t xml:space="preserve"> </w:t>
      </w:r>
      <w:proofErr w:type="spellStart"/>
      <w:r w:rsidR="004B70F9">
        <w:rPr>
          <w:rFonts w:ascii="Pyidaungsu" w:hAnsi="Pyidaungsu" w:cs="Pyidaungsu"/>
          <w:sz w:val="22"/>
        </w:rPr>
        <w:t>သက်ဆိုင်မှု</w:t>
      </w:r>
      <w:r w:rsidR="00E67771">
        <w:rPr>
          <w:rFonts w:ascii="Pyidaungsu" w:hAnsi="Pyidaungsu" w:cs="Pyidaungsu"/>
          <w:sz w:val="22"/>
        </w:rPr>
        <w:t>ရှိသည</w:t>
      </w:r>
      <w:proofErr w:type="spellEnd"/>
      <w:r w:rsidR="00E67771">
        <w:rPr>
          <w:rFonts w:ascii="Pyidaungsu" w:hAnsi="Pyidaungsu" w:cs="Pyidaungsu"/>
          <w:sz w:val="22"/>
        </w:rPr>
        <w:t>်။</w:t>
      </w:r>
      <w:r w:rsidR="004B70F9">
        <w:rPr>
          <w:rFonts w:ascii="Pyidaungsu" w:hAnsi="Pyidaungsu" w:cs="Pyidaungsu"/>
          <w:sz w:val="22"/>
        </w:rPr>
        <w:t xml:space="preserve"> </w:t>
      </w:r>
    </w:p>
    <w:p w14:paraId="698D56F1" w14:textId="1E304344" w:rsidR="00026794" w:rsidRPr="00B371D1" w:rsidRDefault="00026794" w:rsidP="005E6F6F">
      <w:pPr>
        <w:spacing w:line="276" w:lineRule="auto"/>
        <w:jc w:val="both"/>
        <w:rPr>
          <w:rFonts w:ascii="Pyidaungsu" w:hAnsi="Pyidaungsu" w:cs="Pyidaungsu"/>
          <w:b/>
          <w:bCs/>
          <w:color w:val="D50032" w:themeColor="accent1"/>
          <w:lang w:bidi="my-MM"/>
        </w:rPr>
      </w:pPr>
      <w:r w:rsidRPr="00B371D1">
        <w:rPr>
          <w:rFonts w:ascii="Pyidaungsu" w:hAnsi="Pyidaungsu" w:cs="Pyidaungsu"/>
          <w:b/>
          <w:bCs/>
          <w:color w:val="D50032" w:themeColor="accent1"/>
          <w:cs/>
          <w:lang w:bidi="my-MM"/>
        </w:rPr>
        <w:t>မူဝါဒအဆို</w:t>
      </w:r>
    </w:p>
    <w:p w14:paraId="12B0276B" w14:textId="32667BCA" w:rsidR="00CB4F77" w:rsidRPr="004E0694" w:rsidRDefault="007C0B51" w:rsidP="005E6F6F">
      <w:pPr>
        <w:spacing w:line="276" w:lineRule="auto"/>
        <w:jc w:val="both"/>
        <w:rPr>
          <w:rFonts w:ascii="Pyidaungsu" w:hAnsi="Pyidaungsu" w:cs="Pyidaungsu"/>
          <w:sz w:val="22"/>
          <w:szCs w:val="22"/>
        </w:rPr>
      </w:pPr>
      <w:r>
        <w:rPr>
          <w:rFonts w:ascii="Pyidaungsu" w:hAnsi="Pyidaungsu" w:cs="Pyidaungsu"/>
          <w:sz w:val="22"/>
          <w:szCs w:val="22"/>
        </w:rPr>
        <w:t>-</w:t>
      </w:r>
      <w:r w:rsidR="00A509E5">
        <w:rPr>
          <w:rFonts w:ascii="Pyidaungsu" w:hAnsi="Pyidaungsu" w:cs="Pyidaungsu"/>
          <w:sz w:val="22"/>
          <w:szCs w:val="22"/>
        </w:rPr>
        <w:t xml:space="preserve"> </w:t>
      </w:r>
      <w:r w:rsidR="004B70F9">
        <w:rPr>
          <w:rFonts w:ascii="Pyidaungsu" w:hAnsi="Pyidaungsu" w:cs="Pyidaungsu" w:hint="cs"/>
          <w:sz w:val="22"/>
          <w:szCs w:val="22"/>
          <w:cs/>
          <w:lang w:bidi="my-MM"/>
        </w:rPr>
        <w:t>က မိမိတို့နှင့် ထိတွေ့ပြောဆိုခဲ့ဖူးသူ</w:t>
      </w:r>
      <w:r w:rsidR="004E0694">
        <w:rPr>
          <w:rFonts w:ascii="Pyidaungsu" w:hAnsi="Pyidaungsu" w:cs="Pyidaungsu" w:hint="cs"/>
          <w:sz w:val="22"/>
          <w:szCs w:val="22"/>
          <w:cs/>
          <w:lang w:bidi="my-MM"/>
        </w:rPr>
        <w:t>များ</w:t>
      </w:r>
      <w:r w:rsidR="00146328">
        <w:rPr>
          <w:rFonts w:ascii="Pyidaungsu" w:hAnsi="Pyidaungsu" w:cs="Pyidaungsu"/>
          <w:sz w:val="22"/>
          <w:szCs w:val="22"/>
          <w:cs/>
          <w:lang w:bidi="my-MM"/>
        </w:rPr>
        <w:t xml:space="preserve">အနေဖြင့် </w:t>
      </w:r>
      <w:r w:rsidR="00E10B6F">
        <w:rPr>
          <w:rFonts w:ascii="Pyidaungsu" w:hAnsi="Pyidaungsu" w:cs="Pyidaungsu"/>
          <w:sz w:val="22"/>
          <w:szCs w:val="22"/>
          <w:cs/>
          <w:lang w:bidi="my-MM"/>
        </w:rPr>
        <w:t>အသက်အရွယ်၊ လိင်ခံယူမှု၊ မသန်စွမ်းမှု၊ လိင်စိတ်</w:t>
      </w:r>
      <w:r w:rsidR="00A509E5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E10B6F">
        <w:rPr>
          <w:rFonts w:ascii="Pyidaungsu" w:hAnsi="Pyidaungsu" w:cs="Pyidaungsu"/>
          <w:sz w:val="22"/>
          <w:szCs w:val="22"/>
          <w:cs/>
          <w:lang w:bidi="my-MM"/>
        </w:rPr>
        <w:t>တိ</w:t>
      </w:r>
      <w:r w:rsidR="007F41C3">
        <w:rPr>
          <w:rFonts w:ascii="Pyidaungsu" w:hAnsi="Pyidaungsu" w:cs="Pyidaungsu"/>
          <w:sz w:val="22"/>
          <w:szCs w:val="22"/>
          <w:cs/>
          <w:lang w:bidi="my-MM"/>
        </w:rPr>
        <w:t xml:space="preserve">မ်းညွတ်မှု သို့မဟုတ် </w:t>
      </w:r>
      <w:r w:rsidR="004B70F9">
        <w:rPr>
          <w:rFonts w:ascii="Pyidaungsu" w:hAnsi="Pyidaungsu" w:cs="Pyidaungsu" w:hint="cs"/>
          <w:sz w:val="22"/>
          <w:szCs w:val="22"/>
          <w:cs/>
          <w:lang w:bidi="my-MM"/>
        </w:rPr>
        <w:t>မည်သည့်</w:t>
      </w:r>
      <w:r w:rsidR="007F41C3">
        <w:rPr>
          <w:rFonts w:ascii="Pyidaungsu" w:hAnsi="Pyidaungsu" w:cs="Pyidaungsu"/>
          <w:sz w:val="22"/>
          <w:szCs w:val="22"/>
          <w:cs/>
          <w:lang w:bidi="my-MM"/>
        </w:rPr>
        <w:t>တိုင်းရင်းသား</w:t>
      </w:r>
      <w:r w:rsidR="004B70F9">
        <w:rPr>
          <w:rFonts w:ascii="Pyidaungsu" w:hAnsi="Pyidaungsu" w:cs="Pyidaungsu" w:hint="cs"/>
          <w:sz w:val="22"/>
          <w:szCs w:val="22"/>
          <w:cs/>
          <w:lang w:bidi="my-MM"/>
        </w:rPr>
        <w:t>ဖြစ်မှု</w:t>
      </w:r>
      <w:r w:rsidR="004E0694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proofErr w:type="gramStart"/>
      <w:r w:rsidR="004E0694">
        <w:rPr>
          <w:rFonts w:ascii="Pyidaungsu" w:hAnsi="Pyidaungsu" w:cs="Pyidaungsu" w:hint="cs"/>
          <w:sz w:val="22"/>
          <w:szCs w:val="22"/>
          <w:cs/>
          <w:lang w:bidi="my-MM"/>
        </w:rPr>
        <w:t>စသည်တို့</w:t>
      </w:r>
      <w:r w:rsidR="004B70F9">
        <w:rPr>
          <w:rFonts w:ascii="Pyidaungsu" w:hAnsi="Pyidaungsu" w:cs="Pyidaungsu" w:hint="cs"/>
          <w:sz w:val="22"/>
          <w:szCs w:val="22"/>
          <w:cs/>
          <w:lang w:bidi="my-MM"/>
        </w:rPr>
        <w:t xml:space="preserve">နှင့်မသက်ဆိုင်ဘဲ </w:t>
      </w:r>
      <w:r w:rsidR="00146328">
        <w:rPr>
          <w:rFonts w:ascii="Pyidaungsu" w:hAnsi="Pyidaungsu" w:cs="Pyidaungsu"/>
          <w:sz w:val="22"/>
          <w:szCs w:val="22"/>
          <w:cs/>
          <w:lang w:bidi="my-MM"/>
        </w:rPr>
        <w:t xml:space="preserve"> </w:t>
      </w:r>
      <w:r w:rsidR="000E4D03">
        <w:rPr>
          <w:rFonts w:ascii="Pyidaungsu" w:hAnsi="Pyidaungsu" w:cs="Pyidaungsu"/>
          <w:sz w:val="22"/>
          <w:szCs w:val="22"/>
          <w:cs/>
          <w:lang w:bidi="my-MM"/>
        </w:rPr>
        <w:t>ထိခိုက်နာကျင်စေမှု</w:t>
      </w:r>
      <w:proofErr w:type="gramEnd"/>
      <w:r w:rsidR="00146328">
        <w:rPr>
          <w:rFonts w:ascii="Pyidaungsu" w:hAnsi="Pyidaungsu" w:cs="Pyidaungsu"/>
          <w:sz w:val="22"/>
          <w:szCs w:val="22"/>
          <w:cs/>
          <w:lang w:bidi="my-MM"/>
        </w:rPr>
        <w:t xml:space="preserve">၊ </w:t>
      </w:r>
      <w:r w:rsidR="00DA6601">
        <w:rPr>
          <w:rFonts w:ascii="Pyidaungsu" w:hAnsi="Pyidaungsu" w:cs="Pyidaungsu"/>
          <w:sz w:val="22"/>
          <w:szCs w:val="22"/>
          <w:cs/>
          <w:lang w:bidi="my-MM"/>
        </w:rPr>
        <w:t>မတရားဆက်ဆံမှု</w:t>
      </w:r>
      <w:r w:rsidR="00E6615C">
        <w:rPr>
          <w:rFonts w:ascii="Pyidaungsu" w:hAnsi="Pyidaungsu" w:cs="Pyidaungsu"/>
          <w:sz w:val="22"/>
          <w:szCs w:val="22"/>
          <w:cs/>
          <w:lang w:bidi="my-MM"/>
        </w:rPr>
        <w:t>၊ လျစ်လျ</w:t>
      </w:r>
      <w:r w:rsidR="004B70F9">
        <w:rPr>
          <w:rFonts w:ascii="Pyidaungsu" w:hAnsi="Pyidaungsu" w:cs="Pyidaungsu" w:hint="cs"/>
          <w:sz w:val="22"/>
          <w:szCs w:val="22"/>
          <w:cs/>
          <w:lang w:bidi="my-MM"/>
        </w:rPr>
        <w:t>ူ</w:t>
      </w:r>
      <w:r w:rsidR="00E6615C">
        <w:rPr>
          <w:rFonts w:ascii="Pyidaungsu" w:hAnsi="Pyidaungsu" w:cs="Pyidaungsu"/>
          <w:sz w:val="22"/>
          <w:szCs w:val="22"/>
          <w:cs/>
          <w:lang w:bidi="my-MM"/>
        </w:rPr>
        <w:t>ရှုထားမှုနှင့် ခေါင်းပုံဖြတ်အမြတ်ထုတ်မှု</w:t>
      </w:r>
      <w:r w:rsidR="004B70F9">
        <w:rPr>
          <w:rFonts w:ascii="Pyidaungsu" w:hAnsi="Pyidaungsu" w:cs="Pyidaungsu" w:hint="cs"/>
          <w:sz w:val="22"/>
          <w:szCs w:val="22"/>
          <w:cs/>
          <w:lang w:bidi="my-MM"/>
        </w:rPr>
        <w:t>အမျိုးမျိုး</w:t>
      </w:r>
      <w:r w:rsidR="00E6615C">
        <w:rPr>
          <w:rFonts w:ascii="Pyidaungsu" w:hAnsi="Pyidaungsu" w:cs="Pyidaungsu"/>
          <w:sz w:val="22"/>
          <w:szCs w:val="22"/>
          <w:cs/>
          <w:lang w:bidi="my-MM"/>
        </w:rPr>
        <w:t>မှ အကာအကွယ်ရပိုင်ခွင့်</w:t>
      </w:r>
      <w:r w:rsidR="004E0694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E6615C">
        <w:rPr>
          <w:rFonts w:ascii="Pyidaungsu" w:hAnsi="Pyidaungsu" w:cs="Pyidaungsu"/>
          <w:sz w:val="22"/>
          <w:szCs w:val="22"/>
          <w:cs/>
          <w:lang w:bidi="my-MM"/>
        </w:rPr>
        <w:t>ရှိသည်</w:t>
      </w:r>
      <w:r w:rsidR="00373397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E6615C">
        <w:rPr>
          <w:rFonts w:ascii="Pyidaungsu" w:hAnsi="Pyidaungsu" w:cs="Pyidaungsu"/>
          <w:sz w:val="22"/>
          <w:szCs w:val="22"/>
          <w:cs/>
          <w:lang w:bidi="my-MM"/>
        </w:rPr>
        <w:t>ဟု ယုံကြည်</w:t>
      </w:r>
      <w:r w:rsidR="004B70F9">
        <w:rPr>
          <w:rFonts w:ascii="Pyidaungsu" w:hAnsi="Pyidaungsu" w:cs="Pyidaungsu" w:hint="cs"/>
          <w:sz w:val="22"/>
          <w:szCs w:val="22"/>
          <w:cs/>
          <w:lang w:bidi="my-MM"/>
        </w:rPr>
        <w:t>ထား</w:t>
      </w:r>
      <w:r w:rsidR="00E6615C">
        <w:rPr>
          <w:rFonts w:ascii="Pyidaungsu" w:hAnsi="Pyidaungsu" w:cs="Pyidaungsu"/>
          <w:sz w:val="22"/>
          <w:szCs w:val="22"/>
          <w:cs/>
          <w:lang w:bidi="my-MM"/>
        </w:rPr>
        <w:t>ပါသည်။</w:t>
      </w:r>
      <w:r w:rsidR="00697AF9">
        <w:rPr>
          <w:rFonts w:ascii="Pyidaungsu" w:hAnsi="Pyidaungsu" w:cs="Pyidaungsu"/>
          <w:sz w:val="22"/>
          <w:szCs w:val="22"/>
          <w:lang w:bidi="my-MM"/>
        </w:rPr>
        <w:t xml:space="preserve"> </w:t>
      </w:r>
      <w:proofErr w:type="spellStart"/>
      <w:r w:rsidR="004E0694">
        <w:rPr>
          <w:rFonts w:ascii="Pyidaungsu" w:hAnsi="Pyidaungsu" w:cs="Pyidaungsu"/>
          <w:sz w:val="22"/>
          <w:szCs w:val="22"/>
          <w:lang w:bidi="my-MM"/>
        </w:rPr>
        <w:t>အဖွဲ့အစည်း</w:t>
      </w:r>
      <w:proofErr w:type="spellEnd"/>
      <w:r w:rsidR="00697AF9">
        <w:rPr>
          <w:rFonts w:ascii="Pyidaungsu" w:hAnsi="Pyidaungsu" w:cs="Pyidaungsu"/>
          <w:sz w:val="22"/>
          <w:szCs w:val="22"/>
          <w:cs/>
          <w:lang w:bidi="my-MM"/>
        </w:rPr>
        <w:t xml:space="preserve">အနေဖြင့် ဝန်ထမ်းများ သို့မဟုတ် </w:t>
      </w:r>
      <w:r w:rsidR="004B70F9">
        <w:rPr>
          <w:rFonts w:ascii="Pyidaungsu" w:hAnsi="Pyidaungsu" w:cs="Pyidaungsu" w:hint="cs"/>
          <w:sz w:val="22"/>
          <w:szCs w:val="22"/>
          <w:cs/>
          <w:lang w:bidi="my-MM"/>
        </w:rPr>
        <w:t>လုပ်ငန်းနှင့်</w:t>
      </w:r>
      <w:r w:rsidR="00697AF9" w:rsidRPr="004E0694">
        <w:rPr>
          <w:rFonts w:ascii="Pyidaungsu" w:hAnsi="Pyidaungsu" w:cs="Pyidaungsu"/>
          <w:sz w:val="22"/>
          <w:szCs w:val="22"/>
          <w:cs/>
          <w:lang w:bidi="my-MM"/>
        </w:rPr>
        <w:t>ဆက်နွှယ်ပတ်သက်</w:t>
      </w:r>
      <w:r w:rsidR="00373397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697AF9" w:rsidRPr="004E0694">
        <w:rPr>
          <w:rFonts w:ascii="Pyidaungsu" w:hAnsi="Pyidaungsu" w:cs="Pyidaungsu"/>
          <w:sz w:val="22"/>
          <w:szCs w:val="22"/>
          <w:cs/>
          <w:lang w:bidi="my-MM"/>
        </w:rPr>
        <w:t>နေသူများ</w:t>
      </w:r>
      <w:r w:rsidR="00A17FD8" w:rsidRPr="004E0694">
        <w:rPr>
          <w:rFonts w:ascii="Pyidaungsu" w:hAnsi="Pyidaungsu" w:cs="Pyidaungsu" w:hint="cs"/>
          <w:sz w:val="22"/>
          <w:szCs w:val="22"/>
          <w:cs/>
          <w:lang w:bidi="my-MM"/>
        </w:rPr>
        <w:t>က</w:t>
      </w:r>
      <w:r w:rsidR="004E0694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697AF9" w:rsidRPr="004E0694">
        <w:rPr>
          <w:rFonts w:ascii="Pyidaungsu" w:hAnsi="Pyidaungsu" w:cs="Pyidaungsu"/>
          <w:sz w:val="22"/>
          <w:szCs w:val="22"/>
          <w:cs/>
          <w:lang w:bidi="my-MM"/>
        </w:rPr>
        <w:t>မတရားဆက်ဆံမှုများနှင့်</w:t>
      </w:r>
      <w:r w:rsidR="00E67771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697AF9" w:rsidRPr="004E0694">
        <w:rPr>
          <w:rFonts w:ascii="Pyidaungsu" w:hAnsi="Pyidaungsu" w:cs="Pyidaungsu"/>
          <w:sz w:val="22"/>
          <w:szCs w:val="22"/>
          <w:cs/>
          <w:lang w:bidi="my-MM"/>
        </w:rPr>
        <w:t>အမြတ်ထုတ်မှုများကို လုံးဝလက်သင့်ခံမည်</w:t>
      </w:r>
      <w:r w:rsidR="004E0694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697AF9" w:rsidRPr="004E0694">
        <w:rPr>
          <w:rFonts w:ascii="Pyidaungsu" w:hAnsi="Pyidaungsu" w:cs="Pyidaungsu"/>
          <w:sz w:val="22"/>
          <w:szCs w:val="22"/>
          <w:cs/>
          <w:lang w:bidi="my-MM"/>
        </w:rPr>
        <w:t>မဟုတ်ပါ။</w:t>
      </w:r>
    </w:p>
    <w:p w14:paraId="0A35D6E3" w14:textId="4AE1796B" w:rsidR="00CB4F77" w:rsidRPr="00B9423E" w:rsidRDefault="00FE633D" w:rsidP="005E6F6F">
      <w:pPr>
        <w:spacing w:line="276" w:lineRule="auto"/>
        <w:jc w:val="both"/>
        <w:rPr>
          <w:rFonts w:ascii="Pyidaungsu" w:hAnsi="Pyidaungsu" w:cs="Pyidaungsu"/>
          <w:sz w:val="22"/>
          <w:szCs w:val="22"/>
        </w:rPr>
      </w:pPr>
      <w:r>
        <w:rPr>
          <w:rFonts w:ascii="Pyidaungsu" w:hAnsi="Pyidaungsu" w:cs="Pyidaungsu"/>
          <w:sz w:val="22"/>
          <w:szCs w:val="22"/>
          <w:cs/>
          <w:lang w:bidi="my-MM"/>
        </w:rPr>
        <w:t>ဤမူဝါဒအရ ကလေးသူငယ် ဘေးက</w:t>
      </w:r>
      <w:r w:rsidR="00C53F3E">
        <w:rPr>
          <w:rFonts w:ascii="Pyidaungsu" w:hAnsi="Pyidaungsu" w:cs="Pyidaungsu"/>
          <w:sz w:val="22"/>
          <w:szCs w:val="22"/>
          <w:cs/>
          <w:lang w:bidi="my-MM"/>
        </w:rPr>
        <w:t xml:space="preserve">င်းလုံခြုံရေး၊ </w:t>
      </w:r>
      <w:r w:rsidR="004E0694">
        <w:rPr>
          <w:rFonts w:ascii="Pyidaungsu" w:hAnsi="Pyidaungsu" w:cs="Pyidaungsu" w:hint="cs"/>
          <w:sz w:val="22"/>
          <w:szCs w:val="22"/>
          <w:cs/>
          <w:lang w:bidi="my-MM"/>
        </w:rPr>
        <w:t>အခြား</w:t>
      </w:r>
      <w:r w:rsidR="00C53F3E">
        <w:rPr>
          <w:rFonts w:ascii="Pyidaungsu" w:hAnsi="Pyidaungsu" w:cs="Pyidaungsu"/>
          <w:sz w:val="22"/>
          <w:szCs w:val="22"/>
          <w:cs/>
          <w:lang w:bidi="my-MM"/>
        </w:rPr>
        <w:t xml:space="preserve">သူများ </w:t>
      </w:r>
      <w:r>
        <w:rPr>
          <w:rFonts w:ascii="Pyidaungsu" w:hAnsi="Pyidaungsu" w:cs="Pyidaungsu"/>
          <w:sz w:val="22"/>
          <w:szCs w:val="22"/>
          <w:cs/>
          <w:lang w:bidi="my-MM"/>
        </w:rPr>
        <w:t>ဘေးကင်းလုံခြုံရေးနှင့် လိင်</w:t>
      </w:r>
      <w:r w:rsidR="004E0694">
        <w:rPr>
          <w:rFonts w:ascii="Pyidaungsu" w:hAnsi="Pyidaungsu" w:cs="Pyidaungsu" w:hint="cs"/>
          <w:sz w:val="22"/>
          <w:szCs w:val="22"/>
          <w:cs/>
          <w:lang w:bidi="my-MM"/>
        </w:rPr>
        <w:t>ပိုင်းဆိုင်ရာ</w:t>
      </w:r>
      <w:r w:rsidR="00A17FD8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>
        <w:rPr>
          <w:rFonts w:ascii="Pyidaungsu" w:hAnsi="Pyidaungsu" w:cs="Pyidaungsu"/>
          <w:sz w:val="22"/>
          <w:szCs w:val="22"/>
          <w:cs/>
          <w:lang w:bidi="my-MM"/>
        </w:rPr>
        <w:t xml:space="preserve">အမြတ်ထုတ်မှုနှင့် </w:t>
      </w:r>
      <w:r w:rsidR="00DA6601">
        <w:rPr>
          <w:rFonts w:ascii="Pyidaungsu" w:hAnsi="Pyidaungsu" w:cs="Pyidaungsu"/>
          <w:sz w:val="22"/>
          <w:szCs w:val="22"/>
          <w:cs/>
          <w:lang w:bidi="my-MM"/>
        </w:rPr>
        <w:t>မတရား</w:t>
      </w:r>
      <w:r w:rsidR="004E0694">
        <w:rPr>
          <w:rFonts w:ascii="Pyidaungsu" w:hAnsi="Pyidaungsu" w:cs="Pyidaungsu" w:hint="cs"/>
          <w:sz w:val="22"/>
          <w:szCs w:val="22"/>
          <w:cs/>
          <w:lang w:bidi="my-MM"/>
        </w:rPr>
        <w:t>ပြုမူ</w:t>
      </w:r>
      <w:r w:rsidR="00DA6601">
        <w:rPr>
          <w:rFonts w:ascii="Pyidaungsu" w:hAnsi="Pyidaungsu" w:cs="Pyidaungsu"/>
          <w:sz w:val="22"/>
          <w:szCs w:val="22"/>
          <w:cs/>
          <w:lang w:bidi="my-MM"/>
        </w:rPr>
        <w:t>ဆက်ဆံမှု</w:t>
      </w:r>
      <w:r>
        <w:rPr>
          <w:rFonts w:ascii="Pyidaungsu" w:hAnsi="Pyidaungsu" w:cs="Pyidaungsu"/>
          <w:sz w:val="22"/>
          <w:szCs w:val="22"/>
          <w:cs/>
          <w:lang w:bidi="my-MM"/>
        </w:rPr>
        <w:t>များမှ အကာအကွယ်ပေးရေး စသည့် ဘေးကင်းလုံခြုံရေး နယ်ပယ်</w:t>
      </w:r>
      <w:r w:rsidR="004E0694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>
        <w:rPr>
          <w:rFonts w:ascii="Pyidaungsu" w:hAnsi="Pyidaungsu" w:cs="Pyidaungsu"/>
          <w:sz w:val="22"/>
          <w:szCs w:val="22"/>
          <w:cs/>
          <w:lang w:bidi="my-MM"/>
        </w:rPr>
        <w:t xml:space="preserve">များကို </w:t>
      </w:r>
      <w:r>
        <w:rPr>
          <w:rFonts w:ascii="Pyidaungsu" w:hAnsi="Pyidaungsu" w:cs="Pyidaungsu"/>
          <w:sz w:val="22"/>
          <w:szCs w:val="22"/>
        </w:rPr>
        <w:t>[</w:t>
      </w:r>
      <w:r>
        <w:rPr>
          <w:rFonts w:ascii="Pyidaungsu" w:hAnsi="Pyidaungsu" w:cs="Pyidaungsu"/>
          <w:sz w:val="22"/>
          <w:szCs w:val="22"/>
          <w:cs/>
          <w:lang w:bidi="my-MM"/>
        </w:rPr>
        <w:t>လိုအပ်သလို</w:t>
      </w:r>
      <w:r>
        <w:rPr>
          <w:rFonts w:ascii="Pyidaungsu" w:hAnsi="Pyidaungsu" w:cs="Pyidaungsu"/>
          <w:sz w:val="22"/>
          <w:szCs w:val="22"/>
        </w:rPr>
        <w:t xml:space="preserve">] </w:t>
      </w:r>
      <w:r>
        <w:rPr>
          <w:rFonts w:ascii="Pyidaungsu" w:hAnsi="Pyidaungsu" w:cs="Pyidaungsu"/>
          <w:sz w:val="22"/>
          <w:szCs w:val="22"/>
          <w:cs/>
          <w:lang w:bidi="my-MM"/>
        </w:rPr>
        <w:t>ကိုင်တွယ်</w:t>
      </w:r>
      <w:r w:rsidR="00A17FD8">
        <w:rPr>
          <w:rFonts w:ascii="Pyidaungsu" w:hAnsi="Pyidaungsu" w:cs="Pyidaungsu" w:hint="cs"/>
          <w:sz w:val="22"/>
          <w:szCs w:val="22"/>
          <w:cs/>
          <w:lang w:bidi="my-MM"/>
        </w:rPr>
        <w:t>ထိန်းချုပ်</w:t>
      </w:r>
      <w:r>
        <w:rPr>
          <w:rFonts w:ascii="Pyidaungsu" w:hAnsi="Pyidaungsu" w:cs="Pyidaungsu"/>
          <w:sz w:val="22"/>
          <w:szCs w:val="22"/>
          <w:cs/>
          <w:lang w:bidi="my-MM"/>
        </w:rPr>
        <w:t>သွားမည် ဖြစ်သည်။ အဆိုပါ ဘေးကင်းလုံခြုံရေး</w:t>
      </w:r>
      <w:r w:rsidR="00A17FD8">
        <w:rPr>
          <w:rFonts w:ascii="Pyidaungsu" w:hAnsi="Pyidaungsu" w:cs="Pyidaungsu" w:hint="cs"/>
          <w:sz w:val="22"/>
          <w:szCs w:val="22"/>
          <w:cs/>
          <w:lang w:bidi="my-MM"/>
        </w:rPr>
        <w:t>၏</w:t>
      </w:r>
      <w:r>
        <w:rPr>
          <w:rFonts w:ascii="Pyidaungsu" w:hAnsi="Pyidaungsu" w:cs="Pyidaungsu"/>
          <w:sz w:val="22"/>
          <w:szCs w:val="22"/>
          <w:cs/>
          <w:lang w:bidi="my-MM"/>
        </w:rPr>
        <w:t xml:space="preserve"> အ</w:t>
      </w:r>
      <w:r w:rsidR="00E5773E">
        <w:rPr>
          <w:rFonts w:ascii="Pyidaungsu" w:hAnsi="Pyidaungsu" w:cs="Pyidaungsu"/>
          <w:sz w:val="22"/>
          <w:szCs w:val="22"/>
          <w:cs/>
          <w:lang w:bidi="my-MM"/>
        </w:rPr>
        <w:t>ဓိက နယ်ပယ်</w:t>
      </w:r>
      <w:r w:rsidR="00777992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E5773E">
        <w:rPr>
          <w:rFonts w:ascii="Pyidaungsu" w:hAnsi="Pyidaungsu" w:cs="Pyidaungsu"/>
          <w:sz w:val="22"/>
          <w:szCs w:val="22"/>
          <w:cs/>
          <w:lang w:bidi="my-MM"/>
        </w:rPr>
        <w:t xml:space="preserve">များတွင် ၎င်းတို့နှင့်သက်ဆိုင်သည့် </w:t>
      </w:r>
      <w:r w:rsidR="00526C26">
        <w:rPr>
          <w:rFonts w:ascii="Pyidaungsu" w:hAnsi="Pyidaungsu" w:cs="Pyidaungsu"/>
          <w:sz w:val="22"/>
          <w:szCs w:val="22"/>
          <w:cs/>
          <w:lang w:bidi="my-MM"/>
        </w:rPr>
        <w:t>သီးခြား</w:t>
      </w:r>
      <w:r w:rsidR="00102A6E">
        <w:rPr>
          <w:rFonts w:ascii="Pyidaungsu" w:hAnsi="Pyidaungsu" w:cs="Pyidaungsu"/>
          <w:sz w:val="22"/>
          <w:szCs w:val="22"/>
          <w:cs/>
          <w:lang w:bidi="my-MM"/>
        </w:rPr>
        <w:t>မူဝါဒများနှင့်လုပ်ထုံးလုပ်နည်းများ</w:t>
      </w:r>
      <w:r w:rsidR="00526C26">
        <w:rPr>
          <w:rFonts w:ascii="Pyidaungsu" w:hAnsi="Pyidaungsu" w:cs="Pyidaungsu"/>
          <w:sz w:val="22"/>
          <w:szCs w:val="22"/>
        </w:rPr>
        <w:t>(</w:t>
      </w:r>
      <w:r w:rsidR="00A17FD8">
        <w:rPr>
          <w:rFonts w:ascii="Pyidaungsu" w:hAnsi="Pyidaungsu" w:cs="Pyidaungsu"/>
          <w:sz w:val="22"/>
          <w:szCs w:val="22"/>
        </w:rPr>
        <w:t>“</w:t>
      </w:r>
      <w:r w:rsidR="0016044D">
        <w:rPr>
          <w:rFonts w:ascii="Pyidaungsu" w:hAnsi="Pyidaungsu" w:cs="Pyidaungsu"/>
          <w:sz w:val="22"/>
          <w:szCs w:val="22"/>
          <w:cs/>
          <w:lang w:bidi="my-MM"/>
        </w:rPr>
        <w:t>ဆက်စပ်မူဝါဒများ</w:t>
      </w:r>
      <w:r w:rsidR="00A17FD8">
        <w:rPr>
          <w:rFonts w:ascii="Pyidaungsu" w:hAnsi="Pyidaungsu" w:cs="Pyidaungsu" w:hint="cs"/>
          <w:sz w:val="22"/>
          <w:szCs w:val="22"/>
          <w:cs/>
          <w:lang w:bidi="my-MM"/>
        </w:rPr>
        <w:t>”ခေါင်းစဉ်</w:t>
      </w:r>
      <w:r w:rsidR="004E0694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A17FD8" w:rsidRPr="009F13A2">
        <w:rPr>
          <w:rFonts w:ascii="Pyidaungsu" w:hAnsi="Pyidaungsu" w:cs="Pyidaungsu" w:hint="cs"/>
          <w:sz w:val="22"/>
          <w:szCs w:val="22"/>
          <w:cs/>
          <w:lang w:bidi="my-MM"/>
        </w:rPr>
        <w:t>အောက်</w:t>
      </w:r>
      <w:r w:rsidR="00526C26" w:rsidRPr="009F13A2">
        <w:rPr>
          <w:rFonts w:ascii="Pyidaungsu" w:hAnsi="Pyidaungsu" w:cs="Pyidaungsu"/>
          <w:sz w:val="22"/>
          <w:szCs w:val="22"/>
          <w:cs/>
          <w:lang w:bidi="my-MM"/>
        </w:rPr>
        <w:t>တွင်</w:t>
      </w:r>
      <w:r w:rsidR="00A17FD8" w:rsidRPr="009F13A2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A17FD8" w:rsidRPr="009F13A2">
        <w:rPr>
          <w:rFonts w:ascii="Pyidaungsu" w:hAnsi="Pyidaungsu" w:cs="Pyidaungsu"/>
          <w:sz w:val="22"/>
          <w:szCs w:val="22"/>
          <w:cs/>
          <w:lang w:bidi="my-MM"/>
        </w:rPr>
        <w:t>အသေးစိတ်ဖော်ပြထားသည်။</w:t>
      </w:r>
    </w:p>
    <w:p w14:paraId="060597FC" w14:textId="5F65E079" w:rsidR="003746EC" w:rsidRDefault="007C0B51" w:rsidP="005E6F6F">
      <w:pPr>
        <w:spacing w:line="276" w:lineRule="auto"/>
        <w:jc w:val="both"/>
        <w:rPr>
          <w:rFonts w:ascii="Pyidaungsu" w:hAnsi="Pyidaungsu" w:cs="Pyidaungsu"/>
          <w:sz w:val="22"/>
          <w:szCs w:val="22"/>
          <w:lang w:bidi="my-MM"/>
        </w:rPr>
      </w:pPr>
      <w:r>
        <w:rPr>
          <w:rFonts w:ascii="Pyidaungsu" w:hAnsi="Pyidaungsu" w:cs="Pyidaungsu"/>
          <w:sz w:val="22"/>
          <w:szCs w:val="22"/>
        </w:rPr>
        <w:lastRenderedPageBreak/>
        <w:t>-</w:t>
      </w:r>
      <w:r w:rsidR="00A509E5">
        <w:rPr>
          <w:rFonts w:ascii="Pyidaungsu" w:hAnsi="Pyidaungsu" w:cs="Pyidaungsu"/>
          <w:sz w:val="22"/>
          <w:szCs w:val="22"/>
        </w:rPr>
        <w:t xml:space="preserve"> </w:t>
      </w:r>
      <w:r w:rsidR="0016044D">
        <w:rPr>
          <w:rFonts w:ascii="Pyidaungsu" w:hAnsi="Pyidaungsu" w:cs="Pyidaungsu"/>
          <w:sz w:val="22"/>
          <w:szCs w:val="22"/>
          <w:cs/>
          <w:lang w:bidi="my-MM"/>
        </w:rPr>
        <w:t>အနေဖြင့် အဖွဲ့၏</w:t>
      </w:r>
      <w:r w:rsidR="003746EC">
        <w:rPr>
          <w:rFonts w:ascii="Pyidaungsu" w:hAnsi="Pyidaungsu" w:cs="Pyidaungsu"/>
          <w:sz w:val="22"/>
          <w:szCs w:val="22"/>
          <w:cs/>
          <w:lang w:bidi="my-MM"/>
        </w:rPr>
        <w:t>လုပ်ငန်းဆောင်ရွက်မှု</w:t>
      </w:r>
      <w:r w:rsidR="00B371D1">
        <w:rPr>
          <w:rFonts w:ascii="Pyidaungsu" w:hAnsi="Pyidaungsu" w:cs="Pyidaungsu"/>
          <w:sz w:val="22"/>
          <w:szCs w:val="22"/>
          <w:cs/>
          <w:lang w:bidi="my-MM"/>
        </w:rPr>
        <w:t>တွင် တားဆီးကာကွယ်ရေး၊ သတင်း</w:t>
      </w:r>
      <w:r w:rsidR="00A17FD8">
        <w:rPr>
          <w:rFonts w:ascii="Pyidaungsu" w:hAnsi="Pyidaungsu" w:cs="Pyidaungsu" w:hint="cs"/>
          <w:sz w:val="22"/>
          <w:szCs w:val="22"/>
          <w:cs/>
          <w:lang w:bidi="my-MM"/>
        </w:rPr>
        <w:t xml:space="preserve">ပေး </w:t>
      </w:r>
      <w:r w:rsidR="003746EC">
        <w:rPr>
          <w:rFonts w:ascii="Pyidaungsu" w:hAnsi="Pyidaungsu" w:cs="Pyidaungsu"/>
          <w:sz w:val="22"/>
          <w:szCs w:val="22"/>
          <w:cs/>
          <w:lang w:bidi="my-MM"/>
        </w:rPr>
        <w:t>တိုင်ကြားရေးနှင့်</w:t>
      </w:r>
      <w:r w:rsidR="00E67771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A509E5">
        <w:rPr>
          <w:rFonts w:ascii="Pyidaungsu" w:hAnsi="Pyidaungsu" w:cs="Pyidaungsu" w:hint="cs"/>
          <w:sz w:val="22"/>
          <w:szCs w:val="22"/>
          <w:cs/>
          <w:lang w:bidi="my-MM"/>
        </w:rPr>
        <w:t>ကိုင်တွယ်</w:t>
      </w:r>
      <w:r w:rsidR="003746EC">
        <w:rPr>
          <w:rFonts w:ascii="Pyidaungsu" w:hAnsi="Pyidaungsu" w:cs="Pyidaungsu"/>
          <w:sz w:val="22"/>
          <w:szCs w:val="22"/>
          <w:cs/>
          <w:lang w:bidi="my-MM"/>
        </w:rPr>
        <w:t>ဆောင်ရွက်ရေးဆိုသည့်</w:t>
      </w:r>
      <w:r w:rsidR="00A17FD8">
        <w:rPr>
          <w:rFonts w:ascii="Pyidaungsu" w:hAnsi="Pyidaungsu" w:cs="Pyidaungsu"/>
          <w:sz w:val="22"/>
          <w:szCs w:val="22"/>
        </w:rPr>
        <w:t xml:space="preserve"> </w:t>
      </w:r>
      <w:proofErr w:type="spellStart"/>
      <w:proofErr w:type="gramStart"/>
      <w:r w:rsidR="00A17FD8">
        <w:rPr>
          <w:rFonts w:ascii="Pyidaungsu" w:hAnsi="Pyidaungsu" w:cs="Pyidaungsu"/>
          <w:sz w:val="22"/>
          <w:szCs w:val="22"/>
        </w:rPr>
        <w:t>ကဏ္ဍ</w:t>
      </w:r>
      <w:proofErr w:type="spellEnd"/>
      <w:r w:rsidR="00A17FD8">
        <w:rPr>
          <w:rFonts w:ascii="Pyidaungsu" w:hAnsi="Pyidaungsu" w:cs="Pyidaungsu"/>
          <w:sz w:val="22"/>
          <w:szCs w:val="22"/>
        </w:rPr>
        <w:t>(</w:t>
      </w:r>
      <w:proofErr w:type="gramEnd"/>
      <w:r w:rsidR="00A17FD8">
        <w:rPr>
          <w:rFonts w:ascii="Pyidaungsu" w:hAnsi="Pyidaungsu" w:cs="Pyidaungsu"/>
          <w:sz w:val="22"/>
          <w:szCs w:val="22"/>
        </w:rPr>
        <w:t>၃)</w:t>
      </w:r>
      <w:r w:rsidR="003746EC">
        <w:rPr>
          <w:rFonts w:ascii="Pyidaungsu" w:hAnsi="Pyidaungsu" w:cs="Pyidaungsu"/>
          <w:sz w:val="22"/>
          <w:szCs w:val="22"/>
          <w:cs/>
          <w:lang w:bidi="my-MM"/>
        </w:rPr>
        <w:t>ရပ်</w:t>
      </w:r>
      <w:r w:rsidR="00A17FD8">
        <w:rPr>
          <w:rFonts w:ascii="Pyidaungsu" w:hAnsi="Pyidaungsu" w:cs="Pyidaungsu" w:hint="cs"/>
          <w:sz w:val="22"/>
          <w:szCs w:val="22"/>
          <w:cs/>
          <w:lang w:bidi="my-MM"/>
        </w:rPr>
        <w:t>ပိုင်းခြား</w:t>
      </w:r>
      <w:r w:rsidR="004E0694">
        <w:rPr>
          <w:rFonts w:ascii="Pyidaungsu" w:hAnsi="Pyidaungsu" w:cs="Pyidaungsu" w:hint="cs"/>
          <w:sz w:val="22"/>
          <w:szCs w:val="22"/>
          <w:cs/>
          <w:lang w:bidi="my-MM"/>
        </w:rPr>
        <w:t>ပြီး</w:t>
      </w:r>
      <w:r w:rsidR="003746EC">
        <w:rPr>
          <w:rFonts w:ascii="Pyidaungsu" w:hAnsi="Pyidaungsu" w:cs="Pyidaungsu"/>
          <w:sz w:val="22"/>
          <w:szCs w:val="22"/>
          <w:cs/>
          <w:lang w:bidi="my-MM"/>
        </w:rPr>
        <w:t xml:space="preserve"> ဘေးကင်းလုံခြုံရေးကို ကိုင်တွယ်ဆောင်ရွက်</w:t>
      </w:r>
      <w:r w:rsidR="004E0694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3746EC">
        <w:rPr>
          <w:rFonts w:ascii="Pyidaungsu" w:hAnsi="Pyidaungsu" w:cs="Pyidaungsu"/>
          <w:sz w:val="22"/>
          <w:szCs w:val="22"/>
          <w:cs/>
          <w:lang w:bidi="my-MM"/>
        </w:rPr>
        <w:t>သွားရန် ကတိ</w:t>
      </w:r>
      <w:r w:rsidR="004E0694">
        <w:rPr>
          <w:rFonts w:ascii="Pyidaungsu" w:hAnsi="Pyidaungsu" w:cs="Pyidaungsu" w:hint="cs"/>
          <w:sz w:val="22"/>
          <w:szCs w:val="22"/>
          <w:cs/>
          <w:lang w:bidi="my-MM"/>
        </w:rPr>
        <w:t>ကဝတ်ပြု၍ဆောင်ရွက်သွားမည်ဖြစ်</w:t>
      </w:r>
      <w:r w:rsidR="003746EC">
        <w:rPr>
          <w:rFonts w:ascii="Pyidaungsu" w:hAnsi="Pyidaungsu" w:cs="Pyidaungsu"/>
          <w:sz w:val="22"/>
          <w:szCs w:val="22"/>
          <w:cs/>
          <w:lang w:bidi="my-MM"/>
        </w:rPr>
        <w:t>ပါသည်။</w:t>
      </w:r>
    </w:p>
    <w:p w14:paraId="105B9E0C" w14:textId="77777777" w:rsidR="0016044D" w:rsidRDefault="0016044D" w:rsidP="005E6F6F">
      <w:pPr>
        <w:spacing w:line="276" w:lineRule="auto"/>
        <w:jc w:val="both"/>
        <w:rPr>
          <w:rFonts w:ascii="Pyidaungsu" w:hAnsi="Pyidaungsu" w:cs="Pyidaungsu"/>
          <w:b/>
          <w:bCs/>
          <w:color w:val="D50032" w:themeColor="accent1"/>
          <w:lang w:bidi="my-MM"/>
        </w:rPr>
      </w:pPr>
    </w:p>
    <w:p w14:paraId="1A414A1B" w14:textId="25CAFBCB" w:rsidR="009E27B4" w:rsidRPr="00D96A55" w:rsidRDefault="00E61FDF" w:rsidP="005E6F6F">
      <w:pPr>
        <w:spacing w:line="276" w:lineRule="auto"/>
        <w:jc w:val="both"/>
        <w:rPr>
          <w:rFonts w:ascii="Pyidaungsu" w:hAnsi="Pyidaungsu" w:cs="Pyidaungsu"/>
          <w:b/>
          <w:bCs/>
          <w:color w:val="D50032" w:themeColor="accent1"/>
        </w:rPr>
      </w:pPr>
      <w:r w:rsidRPr="00D96A55">
        <w:rPr>
          <w:rFonts w:ascii="Pyidaungsu" w:hAnsi="Pyidaungsu" w:cs="Pyidaungsu"/>
          <w:b/>
          <w:bCs/>
          <w:color w:val="D50032" w:themeColor="accent1"/>
          <w:cs/>
          <w:lang w:bidi="my-MM"/>
        </w:rPr>
        <w:t>တာဆီးကာကွယ်ရေး</w:t>
      </w:r>
    </w:p>
    <w:p w14:paraId="1137EBA7" w14:textId="500DA49C" w:rsidR="00480934" w:rsidRPr="00D96A55" w:rsidRDefault="007C0B51" w:rsidP="005E6F6F">
      <w:pPr>
        <w:spacing w:line="276" w:lineRule="auto"/>
        <w:jc w:val="both"/>
        <w:rPr>
          <w:rFonts w:ascii="Pyidaungsu" w:hAnsi="Pyidaungsu" w:cs="Pyidaungsu"/>
          <w:sz w:val="22"/>
          <w:szCs w:val="22"/>
        </w:rPr>
      </w:pPr>
      <w:r>
        <w:rPr>
          <w:rFonts w:ascii="Pyidaungsu" w:hAnsi="Pyidaungsu" w:cs="Pyidaungsu"/>
          <w:b/>
          <w:bCs/>
          <w:color w:val="D50032" w:themeColor="accent1"/>
          <w:sz w:val="22"/>
          <w:szCs w:val="22"/>
        </w:rPr>
        <w:t>-</w:t>
      </w:r>
      <w:r w:rsidR="00437C8F" w:rsidRPr="00D96A55">
        <w:rPr>
          <w:rFonts w:ascii="Pyidaungsu" w:hAnsi="Pyidaungsu" w:cs="Pyidaungsu"/>
          <w:b/>
          <w:bCs/>
          <w:color w:val="D50032" w:themeColor="accent1"/>
          <w:sz w:val="22"/>
          <w:szCs w:val="22"/>
        </w:rPr>
        <w:t xml:space="preserve"> </w:t>
      </w:r>
      <w:r w:rsidR="00E61FDF" w:rsidRPr="00D96A55">
        <w:rPr>
          <w:rFonts w:ascii="Pyidaungsu" w:hAnsi="Pyidaungsu" w:cs="Pyidaungsu"/>
          <w:b/>
          <w:bCs/>
          <w:color w:val="D50032" w:themeColor="accent1"/>
          <w:sz w:val="22"/>
          <w:szCs w:val="22"/>
          <w:cs/>
          <w:lang w:bidi="my-MM"/>
        </w:rPr>
        <w:t>၏ တာဝန်ဝတ္တရားများ</w:t>
      </w:r>
    </w:p>
    <w:p w14:paraId="7FE74A35" w14:textId="245B3EF9" w:rsidR="00CB4F77" w:rsidRPr="00D96A55" w:rsidRDefault="00CA1C18" w:rsidP="005E6F6F">
      <w:pPr>
        <w:spacing w:line="276" w:lineRule="auto"/>
        <w:jc w:val="both"/>
        <w:rPr>
          <w:rFonts w:ascii="Pyidaungsu" w:hAnsi="Pyidaungsu" w:cs="Pyidaungsu"/>
          <w:sz w:val="22"/>
          <w:szCs w:val="22"/>
        </w:rPr>
      </w:pPr>
      <w:proofErr w:type="spellStart"/>
      <w:r w:rsidRPr="00D96A55">
        <w:rPr>
          <w:rFonts w:ascii="Pyidaungsu" w:hAnsi="Pyidaungsu" w:cs="Pyidaungsu"/>
          <w:sz w:val="22"/>
          <w:szCs w:val="22"/>
        </w:rPr>
        <w:t>ဘေးကင်းလုံခြုံရေးမူဝါဒကို</w:t>
      </w:r>
      <w:proofErr w:type="spellEnd"/>
      <w:r w:rsidRPr="00D96A55">
        <w:rPr>
          <w:rFonts w:ascii="Pyidaungsu" w:hAnsi="Pyidaungsu" w:cs="Pyidaungsu"/>
          <w:sz w:val="22"/>
          <w:szCs w:val="22"/>
        </w:rPr>
        <w:t xml:space="preserve"> </w:t>
      </w:r>
      <w:proofErr w:type="spellStart"/>
      <w:r w:rsidRPr="00D96A55">
        <w:rPr>
          <w:rFonts w:ascii="Pyidaungsu" w:hAnsi="Pyidaungsu" w:cs="Pyidaungsu"/>
          <w:sz w:val="22"/>
          <w:szCs w:val="22"/>
        </w:rPr>
        <w:t>အကောင်အထည်ဖော်ရန်အတွက</w:t>
      </w:r>
      <w:proofErr w:type="spellEnd"/>
      <w:r w:rsidRPr="00D96A55">
        <w:rPr>
          <w:rFonts w:ascii="Pyidaungsu" w:hAnsi="Pyidaungsu" w:cs="Pyidaungsu"/>
          <w:sz w:val="22"/>
          <w:szCs w:val="22"/>
        </w:rPr>
        <w:t xml:space="preserve">် </w:t>
      </w:r>
      <w:r w:rsidR="007C0B51">
        <w:rPr>
          <w:rFonts w:ascii="Pyidaungsu" w:hAnsi="Pyidaungsu" w:cs="Pyidaungsu"/>
          <w:sz w:val="22"/>
          <w:szCs w:val="22"/>
        </w:rPr>
        <w:t>-</w:t>
      </w:r>
      <w:r w:rsidR="00437C8F" w:rsidRPr="00D96A55">
        <w:rPr>
          <w:rFonts w:ascii="Pyidaungsu" w:hAnsi="Pyidaungsu" w:cs="Pyidaungsu"/>
          <w:sz w:val="22"/>
          <w:szCs w:val="22"/>
        </w:rPr>
        <w:t xml:space="preserve"> </w:t>
      </w:r>
      <w:r w:rsidR="00E61FDF" w:rsidRPr="00D96A55">
        <w:rPr>
          <w:rFonts w:ascii="Pyidaungsu" w:hAnsi="Pyidaungsu" w:cs="Pyidaungsu"/>
          <w:sz w:val="22"/>
          <w:szCs w:val="22"/>
          <w:cs/>
          <w:lang w:bidi="my-MM"/>
        </w:rPr>
        <w:t>သည် အောက်ပါတို့ကို ဆောင်ရွက်သွား</w:t>
      </w:r>
      <w:r w:rsidR="00A560F4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E61FDF" w:rsidRPr="00D96A55">
        <w:rPr>
          <w:rFonts w:ascii="Pyidaungsu" w:hAnsi="Pyidaungsu" w:cs="Pyidaungsu"/>
          <w:sz w:val="22"/>
          <w:szCs w:val="22"/>
          <w:cs/>
          <w:lang w:bidi="my-MM"/>
        </w:rPr>
        <w:t>မည် ဖြစ်သည်</w:t>
      </w:r>
      <w:r w:rsidRPr="00D96A55">
        <w:rPr>
          <w:rFonts w:ascii="Pyidaungsu" w:hAnsi="Pyidaungsu" w:cs="Pyidaungsu" w:hint="cs"/>
          <w:sz w:val="22"/>
          <w:szCs w:val="22"/>
          <w:cs/>
          <w:lang w:bidi="my-MM"/>
        </w:rPr>
        <w:t>။</w:t>
      </w:r>
    </w:p>
    <w:p w14:paraId="07847497" w14:textId="086362A6" w:rsidR="00E61FDF" w:rsidRPr="00D96A55" w:rsidRDefault="00E61FDF" w:rsidP="005E6F6F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Pyidaungsu" w:hAnsi="Pyidaungsu" w:cs="Pyidaungsu"/>
          <w:sz w:val="22"/>
        </w:rPr>
      </w:pPr>
      <w:r w:rsidRPr="00D96A55">
        <w:rPr>
          <w:rFonts w:ascii="Pyidaungsu" w:hAnsi="Pyidaungsu" w:cs="Pyidaungsu"/>
          <w:sz w:val="22"/>
          <w:cs/>
          <w:lang w:bidi="my-MM"/>
        </w:rPr>
        <w:t>ဝန်ထမ်းများအားလုံး</w:t>
      </w:r>
      <w:r w:rsidRPr="00D96A55">
        <w:rPr>
          <w:rFonts w:ascii="Pyidaungsu" w:hAnsi="Pyidaungsu" w:cs="Pyidaungsu"/>
          <w:sz w:val="22"/>
        </w:rPr>
        <w:t xml:space="preserve"> </w:t>
      </w:r>
      <w:r w:rsidRPr="00D96A55">
        <w:rPr>
          <w:rFonts w:ascii="Pyidaungsu" w:hAnsi="Pyidaungsu" w:cs="Pyidaungsu"/>
          <w:sz w:val="22"/>
          <w:cs/>
          <w:lang w:bidi="my-MM"/>
        </w:rPr>
        <w:t>ဤမူဝါဒကို</w:t>
      </w:r>
      <w:r w:rsidRPr="00D96A55">
        <w:rPr>
          <w:rFonts w:ascii="Pyidaungsu" w:hAnsi="Pyidaungsu" w:cs="Pyidaungsu"/>
          <w:sz w:val="22"/>
        </w:rPr>
        <w:t xml:space="preserve"> </w:t>
      </w:r>
      <w:r w:rsidRPr="00D96A55">
        <w:rPr>
          <w:rFonts w:ascii="Pyidaungsu" w:hAnsi="Pyidaungsu" w:cs="Pyidaungsu"/>
          <w:sz w:val="22"/>
          <w:cs/>
          <w:lang w:bidi="my-MM"/>
        </w:rPr>
        <w:t>လက်လှမ်းမီ</w:t>
      </w:r>
      <w:r w:rsidR="00777992" w:rsidRPr="00D96A55">
        <w:rPr>
          <w:rFonts w:ascii="Pyidaungsu" w:hAnsi="Pyidaungsu" w:cs="Pyidaungsu" w:hint="cs"/>
          <w:sz w:val="22"/>
          <w:cs/>
          <w:lang w:bidi="my-MM"/>
        </w:rPr>
        <w:t>ဖတ်ရှုရပြီး</w:t>
      </w:r>
      <w:r w:rsidRPr="00D96A55">
        <w:rPr>
          <w:rFonts w:ascii="Pyidaungsu" w:hAnsi="Pyidaungsu" w:cs="Pyidaungsu"/>
          <w:sz w:val="22"/>
        </w:rPr>
        <w:t xml:space="preserve"> </w:t>
      </w:r>
      <w:r w:rsidRPr="00D96A55">
        <w:rPr>
          <w:rFonts w:ascii="Pyidaungsu" w:hAnsi="Pyidaungsu" w:cs="Pyidaungsu"/>
          <w:sz w:val="22"/>
          <w:cs/>
          <w:lang w:bidi="my-MM"/>
        </w:rPr>
        <w:t>အကျွမ်းတဝင်ရှိကာ</w:t>
      </w:r>
      <w:r w:rsidRPr="00D96A55">
        <w:rPr>
          <w:rFonts w:ascii="Pyidaungsu" w:hAnsi="Pyidaungsu" w:cs="Pyidaungsu"/>
          <w:sz w:val="22"/>
        </w:rPr>
        <w:t xml:space="preserve"> </w:t>
      </w:r>
      <w:r w:rsidRPr="00D96A55">
        <w:rPr>
          <w:rFonts w:ascii="Pyidaungsu" w:hAnsi="Pyidaungsu" w:cs="Pyidaungsu"/>
          <w:sz w:val="22"/>
          <w:cs/>
          <w:lang w:bidi="my-MM"/>
        </w:rPr>
        <w:t>၎င်းတွင်</w:t>
      </w:r>
      <w:r w:rsidR="00777992" w:rsidRPr="00D96A55">
        <w:rPr>
          <w:rFonts w:ascii="Pyidaungsu" w:hAnsi="Pyidaungsu" w:cs="Pyidaungsu" w:hint="cs"/>
          <w:sz w:val="22"/>
          <w:cs/>
          <w:lang w:bidi="my-MM"/>
        </w:rPr>
        <w:t xml:space="preserve"> </w:t>
      </w:r>
      <w:r w:rsidRPr="00D96A55">
        <w:rPr>
          <w:rFonts w:ascii="Pyidaungsu" w:hAnsi="Pyidaungsu" w:cs="Pyidaungsu"/>
          <w:sz w:val="22"/>
          <w:cs/>
          <w:lang w:bidi="my-MM"/>
        </w:rPr>
        <w:t>ပါဝင်သည့်</w:t>
      </w:r>
      <w:r w:rsidRPr="00D96A55">
        <w:rPr>
          <w:rFonts w:ascii="Pyidaungsu" w:hAnsi="Pyidaungsu" w:cs="Pyidaungsu"/>
          <w:sz w:val="22"/>
        </w:rPr>
        <w:t xml:space="preserve"> </w:t>
      </w:r>
      <w:r w:rsidRPr="00D96A55">
        <w:rPr>
          <w:rFonts w:ascii="Pyidaungsu" w:hAnsi="Pyidaungsu" w:cs="Pyidaungsu"/>
          <w:sz w:val="22"/>
          <w:cs/>
          <w:lang w:bidi="my-MM"/>
        </w:rPr>
        <w:t>မိမိတို့</w:t>
      </w:r>
      <w:r w:rsidR="00777992" w:rsidRPr="00D96A55">
        <w:rPr>
          <w:rFonts w:ascii="Pyidaungsu" w:hAnsi="Pyidaungsu" w:cs="Pyidaungsu" w:hint="cs"/>
          <w:sz w:val="22"/>
          <w:cs/>
          <w:lang w:bidi="my-MM"/>
        </w:rPr>
        <w:t>ဆောင်ရွက်ရမည့်</w:t>
      </w:r>
      <w:r w:rsidRPr="00D96A55">
        <w:rPr>
          <w:rFonts w:ascii="Pyidaungsu" w:hAnsi="Pyidaungsu" w:cs="Pyidaungsu"/>
          <w:sz w:val="22"/>
        </w:rPr>
        <w:t xml:space="preserve"> </w:t>
      </w:r>
      <w:r w:rsidRPr="00D96A55">
        <w:rPr>
          <w:rFonts w:ascii="Pyidaungsu" w:hAnsi="Pyidaungsu" w:cs="Pyidaungsu"/>
          <w:sz w:val="22"/>
          <w:cs/>
          <w:lang w:bidi="my-MM"/>
        </w:rPr>
        <w:t>တာဝန်ဝတ္တရားများကို</w:t>
      </w:r>
      <w:r w:rsidRPr="00D96A55">
        <w:rPr>
          <w:rFonts w:ascii="Pyidaungsu" w:hAnsi="Pyidaungsu" w:cs="Pyidaungsu"/>
          <w:sz w:val="22"/>
        </w:rPr>
        <w:t xml:space="preserve"> </w:t>
      </w:r>
      <w:r w:rsidRPr="00D96A55">
        <w:rPr>
          <w:rFonts w:ascii="Pyidaungsu" w:hAnsi="Pyidaungsu" w:cs="Pyidaungsu"/>
          <w:sz w:val="22"/>
          <w:cs/>
          <w:lang w:bidi="my-MM"/>
        </w:rPr>
        <w:t>သိရှိ</w:t>
      </w:r>
      <w:r w:rsidR="00CA1C18" w:rsidRPr="00D96A55">
        <w:rPr>
          <w:rFonts w:ascii="Pyidaungsu" w:hAnsi="Pyidaungsu" w:cs="Pyidaungsu" w:hint="cs"/>
          <w:sz w:val="22"/>
          <w:cs/>
          <w:lang w:bidi="my-MM"/>
        </w:rPr>
        <w:t>ထား</w:t>
      </w:r>
      <w:r w:rsidRPr="00D96A55">
        <w:rPr>
          <w:rFonts w:ascii="Pyidaungsu" w:hAnsi="Pyidaungsu" w:cs="Pyidaungsu"/>
          <w:sz w:val="22"/>
          <w:cs/>
          <w:lang w:bidi="my-MM"/>
        </w:rPr>
        <w:t>ရန်</w:t>
      </w:r>
      <w:r w:rsidRPr="00D96A55">
        <w:rPr>
          <w:rFonts w:ascii="Pyidaungsu" w:hAnsi="Pyidaungsu" w:cs="Pyidaungsu"/>
          <w:sz w:val="22"/>
        </w:rPr>
        <w:t xml:space="preserve"> </w:t>
      </w:r>
      <w:r w:rsidRPr="00D96A55">
        <w:rPr>
          <w:rFonts w:ascii="Pyidaungsu" w:hAnsi="Pyidaungsu" w:cs="Pyidaungsu"/>
          <w:sz w:val="22"/>
          <w:cs/>
          <w:lang w:bidi="my-MM"/>
        </w:rPr>
        <w:t>ဆောင်ရွက်ခြင်း၊</w:t>
      </w:r>
    </w:p>
    <w:p w14:paraId="0CEF30C4" w14:textId="182B0E77" w:rsidR="00E61FDF" w:rsidRDefault="00E61FDF" w:rsidP="005E6F6F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Pyidaungsu" w:hAnsi="Pyidaungsu" w:cs="Pyidaungsu"/>
          <w:sz w:val="22"/>
        </w:rPr>
      </w:pPr>
      <w:r w:rsidRPr="00D96A55">
        <w:rPr>
          <w:rFonts w:ascii="Pyidaungsu" w:hAnsi="Pyidaungsu" w:cs="Pyidaungsu"/>
          <w:sz w:val="22"/>
          <w:cs/>
          <w:lang w:bidi="my-MM"/>
        </w:rPr>
        <w:t>ပြည်သူများအား</w:t>
      </w:r>
      <w:r w:rsidRPr="00D96A55">
        <w:rPr>
          <w:rFonts w:ascii="Pyidaungsu" w:hAnsi="Pyidaungsu" w:cs="Pyidaungsu"/>
          <w:sz w:val="22"/>
        </w:rPr>
        <w:t xml:space="preserve"> </w:t>
      </w:r>
      <w:r w:rsidR="007C0B51">
        <w:rPr>
          <w:rFonts w:ascii="Pyidaungsu" w:hAnsi="Pyidaungsu" w:cs="Pyidaungsu"/>
          <w:sz w:val="22"/>
        </w:rPr>
        <w:t>-</w:t>
      </w:r>
      <w:r w:rsidR="00A560F4">
        <w:rPr>
          <w:rFonts w:ascii="Pyidaungsu" w:hAnsi="Pyidaungsu" w:cs="Pyidaungsu"/>
          <w:sz w:val="22"/>
        </w:rPr>
        <w:t xml:space="preserve"> </w:t>
      </w:r>
      <w:r w:rsidRPr="00D96A55">
        <w:rPr>
          <w:rFonts w:ascii="Pyidaungsu" w:hAnsi="Pyidaungsu" w:cs="Pyidaungsu"/>
          <w:sz w:val="22"/>
          <w:cs/>
          <w:lang w:bidi="my-MM"/>
        </w:rPr>
        <w:t>နှင့်ထိတွေ့ဆက်ဆံမှုကြောင့်</w:t>
      </w:r>
      <w:r w:rsidRPr="00D96A55">
        <w:rPr>
          <w:rFonts w:ascii="Pyidaungsu" w:hAnsi="Pyidaungsu" w:cs="Pyidaungsu"/>
          <w:sz w:val="22"/>
        </w:rPr>
        <w:t xml:space="preserve"> </w:t>
      </w:r>
      <w:r w:rsidRPr="00D96A55">
        <w:rPr>
          <w:rFonts w:ascii="Pyidaungsu" w:hAnsi="Pyidaungsu" w:cs="Pyidaungsu"/>
          <w:sz w:val="22"/>
          <w:cs/>
          <w:lang w:bidi="my-MM"/>
        </w:rPr>
        <w:t>ပေါ်ပေါက်လာနိုင်သည့်</w:t>
      </w:r>
      <w:r w:rsidRPr="00D96A55">
        <w:rPr>
          <w:rFonts w:ascii="Pyidaungsu" w:hAnsi="Pyidaungsu" w:cs="Pyidaungsu"/>
          <w:sz w:val="22"/>
        </w:rPr>
        <w:t xml:space="preserve"> </w:t>
      </w:r>
      <w:r w:rsidR="000E4D03" w:rsidRPr="00D96A55">
        <w:rPr>
          <w:rFonts w:ascii="Pyidaungsu" w:hAnsi="Pyidaungsu" w:cs="Pyidaungsu"/>
          <w:sz w:val="22"/>
          <w:cs/>
          <w:lang w:bidi="my-MM"/>
        </w:rPr>
        <w:t>ထိခိုက်နာကျင်စေမှု</w:t>
      </w:r>
      <w:r w:rsidR="00A560F4">
        <w:rPr>
          <w:rFonts w:ascii="Pyidaungsu" w:hAnsi="Pyidaungsu" w:cs="Pyidaungsu" w:hint="cs"/>
          <w:sz w:val="22"/>
          <w:cs/>
          <w:lang w:bidi="my-MM"/>
        </w:rPr>
        <w:t xml:space="preserve"> </w:t>
      </w:r>
      <w:r w:rsidRPr="00D96A55">
        <w:rPr>
          <w:rFonts w:ascii="Pyidaungsu" w:hAnsi="Pyidaungsu" w:cs="Pyidaungsu"/>
          <w:sz w:val="22"/>
          <w:cs/>
          <w:lang w:bidi="my-MM"/>
        </w:rPr>
        <w:t>များမှ</w:t>
      </w:r>
      <w:r w:rsidR="00373397">
        <w:rPr>
          <w:rFonts w:ascii="Pyidaungsu" w:hAnsi="Pyidaungsu" w:cs="Pyidaungsu" w:hint="cs"/>
          <w:sz w:val="22"/>
          <w:cs/>
          <w:lang w:bidi="my-MM"/>
        </w:rPr>
        <w:t xml:space="preserve"> </w:t>
      </w:r>
      <w:r w:rsidRPr="00D96A55">
        <w:rPr>
          <w:rFonts w:ascii="Pyidaungsu" w:hAnsi="Pyidaungsu" w:cs="Pyidaungsu"/>
          <w:sz w:val="22"/>
          <w:cs/>
          <w:lang w:bidi="my-MM"/>
        </w:rPr>
        <w:t>တားဆီးကာကွယ်ပေးသည့်</w:t>
      </w:r>
      <w:r w:rsidR="00147060" w:rsidRPr="00D96A55">
        <w:rPr>
          <w:rFonts w:ascii="Pyidaungsu" w:hAnsi="Pyidaungsu" w:cs="Pyidaungsu"/>
          <w:sz w:val="22"/>
          <w:cs/>
          <w:lang w:bidi="my-MM"/>
        </w:rPr>
        <w:t>နည်းလမ်းများဖြင့်၎င်း၏အစီအစဉ်များနှင့်</w:t>
      </w:r>
      <w:r w:rsidR="00CA1C18">
        <w:rPr>
          <w:rFonts w:ascii="Pyidaungsu" w:hAnsi="Pyidaungsu" w:cs="Pyidaungsu"/>
          <w:sz w:val="22"/>
        </w:rPr>
        <w:t xml:space="preserve"> </w:t>
      </w:r>
      <w:r w:rsidR="00147060">
        <w:rPr>
          <w:rFonts w:ascii="Pyidaungsu" w:hAnsi="Pyidaungsu" w:cs="Pyidaungsu"/>
          <w:sz w:val="22"/>
          <w:cs/>
          <w:lang w:bidi="my-MM"/>
        </w:rPr>
        <w:t>လုပ်ငန်းဆောင်ရွက်မှု</w:t>
      </w:r>
      <w:r w:rsidR="00A560F4">
        <w:rPr>
          <w:rFonts w:ascii="Pyidaungsu" w:hAnsi="Pyidaungsu" w:cs="Pyidaungsu" w:hint="cs"/>
          <w:sz w:val="22"/>
          <w:cs/>
          <w:lang w:bidi="my-MM"/>
        </w:rPr>
        <w:t xml:space="preserve"> </w:t>
      </w:r>
      <w:r w:rsidR="00147060">
        <w:rPr>
          <w:rFonts w:ascii="Pyidaungsu" w:hAnsi="Pyidaungsu" w:cs="Pyidaungsu"/>
          <w:sz w:val="22"/>
          <w:cs/>
          <w:lang w:bidi="my-MM"/>
        </w:rPr>
        <w:t>များကို</w:t>
      </w:r>
      <w:r w:rsidR="0016044D">
        <w:rPr>
          <w:rFonts w:ascii="Pyidaungsu" w:hAnsi="Pyidaungsu" w:cs="Pyidaungsu"/>
          <w:sz w:val="22"/>
          <w:lang w:bidi="my-MM"/>
        </w:rPr>
        <w:t xml:space="preserve"> </w:t>
      </w:r>
      <w:r w:rsidR="0016044D">
        <w:rPr>
          <w:rFonts w:ascii="Pyidaungsu" w:hAnsi="Pyidaungsu" w:cs="Pyidaungsu"/>
          <w:sz w:val="22"/>
          <w:cs/>
          <w:lang w:bidi="my-MM"/>
        </w:rPr>
        <w:t>အစီအစဉ်ချမှတ်</w:t>
      </w:r>
      <w:r w:rsidR="00147060">
        <w:rPr>
          <w:rFonts w:ascii="Pyidaungsu" w:hAnsi="Pyidaungsu" w:cs="Pyidaungsu"/>
          <w:sz w:val="22"/>
          <w:cs/>
          <w:lang w:bidi="my-MM"/>
        </w:rPr>
        <w:t>၍</w:t>
      </w:r>
      <w:r w:rsidR="00147060">
        <w:rPr>
          <w:rFonts w:ascii="Pyidaungsu" w:hAnsi="Pyidaungsu" w:cs="Pyidaungsu"/>
          <w:sz w:val="22"/>
        </w:rPr>
        <w:t xml:space="preserve"> </w:t>
      </w:r>
      <w:r w:rsidR="00147060">
        <w:rPr>
          <w:rFonts w:ascii="Pyidaungsu" w:hAnsi="Pyidaungsu" w:cs="Pyidaungsu"/>
          <w:sz w:val="22"/>
          <w:cs/>
          <w:lang w:bidi="my-MM"/>
        </w:rPr>
        <w:t>တာဝန်ယူဆောင်ရွက်ခြင်း။</w:t>
      </w:r>
      <w:r w:rsidR="00147060">
        <w:rPr>
          <w:rFonts w:ascii="Pyidaungsu" w:hAnsi="Pyidaungsu" w:cs="Pyidaungsu"/>
          <w:sz w:val="22"/>
        </w:rPr>
        <w:t xml:space="preserve"> </w:t>
      </w:r>
      <w:r w:rsidR="00147060">
        <w:rPr>
          <w:rFonts w:ascii="Pyidaungsu" w:hAnsi="Pyidaungsu" w:cs="Pyidaungsu"/>
          <w:sz w:val="22"/>
          <w:cs/>
          <w:lang w:bidi="my-MM"/>
        </w:rPr>
        <w:t>၎င်းတွင်မိမိတို့</w:t>
      </w:r>
      <w:r w:rsidR="0069293D">
        <w:rPr>
          <w:rFonts w:ascii="Pyidaungsu" w:hAnsi="Pyidaungsu" w:cs="Pyidaungsu"/>
          <w:sz w:val="22"/>
          <w:cs/>
          <w:lang w:bidi="my-MM"/>
        </w:rPr>
        <w:t>အစီအစဉ်များတွင်ပါဝင်</w:t>
      </w:r>
      <w:r w:rsidR="00373397">
        <w:rPr>
          <w:rFonts w:ascii="Pyidaungsu" w:hAnsi="Pyidaungsu" w:cs="Pyidaungsu" w:hint="cs"/>
          <w:sz w:val="22"/>
          <w:cs/>
          <w:lang w:bidi="my-MM"/>
        </w:rPr>
        <w:t xml:space="preserve">သူတစ်ဦး </w:t>
      </w:r>
      <w:r w:rsidR="00147060">
        <w:rPr>
          <w:rFonts w:ascii="Pyidaungsu" w:hAnsi="Pyidaungsu" w:cs="Pyidaungsu"/>
          <w:sz w:val="22"/>
          <w:cs/>
          <w:lang w:bidi="my-MM"/>
        </w:rPr>
        <w:t>ချင်းစီ၏</w:t>
      </w:r>
      <w:r w:rsidR="00373397">
        <w:rPr>
          <w:rFonts w:ascii="Pyidaungsu" w:hAnsi="Pyidaungsu" w:cs="Pyidaungsu" w:hint="cs"/>
          <w:sz w:val="22"/>
          <w:cs/>
          <w:lang w:bidi="my-MM"/>
        </w:rPr>
        <w:t xml:space="preserve"> </w:t>
      </w:r>
      <w:r w:rsidR="00147060">
        <w:rPr>
          <w:rFonts w:ascii="Pyidaungsu" w:hAnsi="Pyidaungsu" w:cs="Pyidaungsu"/>
          <w:sz w:val="22"/>
          <w:cs/>
          <w:lang w:bidi="my-MM"/>
        </w:rPr>
        <w:t>အချက်အလက်များကိုစုစည်း</w:t>
      </w:r>
      <w:r w:rsidR="00777992">
        <w:rPr>
          <w:rFonts w:ascii="Pyidaungsu" w:hAnsi="Pyidaungsu" w:cs="Pyidaungsu" w:hint="cs"/>
          <w:sz w:val="22"/>
          <w:cs/>
          <w:lang w:bidi="my-MM"/>
        </w:rPr>
        <w:t>၍</w:t>
      </w:r>
      <w:r w:rsidR="00373397">
        <w:rPr>
          <w:rFonts w:ascii="Pyidaungsu" w:hAnsi="Pyidaungsu" w:cs="Pyidaungsu" w:hint="cs"/>
          <w:sz w:val="22"/>
          <w:cs/>
          <w:lang w:bidi="my-MM"/>
        </w:rPr>
        <w:t xml:space="preserve"> </w:t>
      </w:r>
      <w:r w:rsidR="006F4396">
        <w:rPr>
          <w:rFonts w:ascii="Pyidaungsu" w:hAnsi="Pyidaungsu" w:cs="Pyidaungsu"/>
          <w:sz w:val="22"/>
          <w:cs/>
          <w:lang w:bidi="my-MM"/>
        </w:rPr>
        <w:t>ဆက်သွယ်ဆောင်ရွက်သည့်နည်းလမ်း</w:t>
      </w:r>
      <w:r w:rsidR="00D330A6">
        <w:rPr>
          <w:rFonts w:ascii="Pyidaungsu" w:hAnsi="Pyidaungsu" w:cs="Pyidaungsu"/>
          <w:sz w:val="22"/>
          <w:cs/>
          <w:lang w:bidi="my-MM"/>
        </w:rPr>
        <w:t>ပါဝင်</w:t>
      </w:r>
      <w:r w:rsidR="006F4396">
        <w:rPr>
          <w:rFonts w:ascii="Pyidaungsu" w:hAnsi="Pyidaungsu" w:cs="Pyidaungsu"/>
          <w:sz w:val="22"/>
          <w:cs/>
          <w:lang w:bidi="my-MM"/>
        </w:rPr>
        <w:t>သည်။</w:t>
      </w:r>
    </w:p>
    <w:p w14:paraId="0E084F23" w14:textId="3D090718" w:rsidR="00147060" w:rsidRDefault="00483B18" w:rsidP="005E6F6F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Pyidaungsu" w:hAnsi="Pyidaungsu" w:cs="Pyidaungsu"/>
          <w:sz w:val="22"/>
        </w:rPr>
      </w:pPr>
      <w:r>
        <w:rPr>
          <w:rFonts w:ascii="Pyidaungsu" w:hAnsi="Pyidaungsu" w:cs="Pyidaungsu"/>
          <w:sz w:val="22"/>
          <w:cs/>
          <w:lang w:bidi="my-MM"/>
        </w:rPr>
        <w:t>ဝန်ထမ်းများနှင့်</w:t>
      </w:r>
      <w:r w:rsidR="00E67771">
        <w:rPr>
          <w:rFonts w:ascii="Pyidaungsu" w:hAnsi="Pyidaungsu" w:cs="Pyidaungsu" w:hint="cs"/>
          <w:sz w:val="22"/>
          <w:cs/>
          <w:lang w:bidi="my-MM"/>
        </w:rPr>
        <w:t xml:space="preserve"> လုပ်ငန်းနှင့်ဆက်စပ်နေသူ</w:t>
      </w:r>
      <w:r w:rsidR="00DF13E8" w:rsidRPr="00CA1C18">
        <w:rPr>
          <w:rFonts w:ascii="Pyidaungsu" w:hAnsi="Pyidaungsu" w:cs="Pyidaungsu"/>
          <w:sz w:val="22"/>
          <w:cs/>
          <w:lang w:bidi="my-MM"/>
        </w:rPr>
        <w:t>များ</w:t>
      </w:r>
      <w:r w:rsidRPr="00CA1C18">
        <w:rPr>
          <w:rFonts w:ascii="Pyidaungsu" w:hAnsi="Pyidaungsu" w:cs="Pyidaungsu"/>
          <w:sz w:val="22"/>
          <w:cs/>
          <w:lang w:bidi="my-MM"/>
        </w:rPr>
        <w:t>အား</w:t>
      </w:r>
      <w:r>
        <w:rPr>
          <w:rFonts w:ascii="Pyidaungsu" w:hAnsi="Pyidaungsu" w:cs="Pyidaungsu"/>
          <w:sz w:val="22"/>
        </w:rPr>
        <w:t xml:space="preserve"> </w:t>
      </w:r>
      <w:r w:rsidR="00611179">
        <w:rPr>
          <w:rFonts w:ascii="Pyidaungsu" w:hAnsi="Pyidaungsu" w:cs="Pyidaungsu"/>
          <w:sz w:val="22"/>
          <w:cs/>
          <w:lang w:bidi="my-MM"/>
        </w:rPr>
        <w:t>အလုပ်</w:t>
      </w:r>
      <w:r>
        <w:rPr>
          <w:rFonts w:ascii="Pyidaungsu" w:hAnsi="Pyidaungsu" w:cs="Pyidaungsu"/>
          <w:sz w:val="22"/>
          <w:cs/>
          <w:lang w:bidi="my-MM"/>
        </w:rPr>
        <w:t>ခန့်ထားခြင်း၊</w:t>
      </w:r>
      <w:r>
        <w:rPr>
          <w:rFonts w:ascii="Pyidaungsu" w:hAnsi="Pyidaungsu" w:cs="Pyidaungsu"/>
          <w:sz w:val="22"/>
        </w:rPr>
        <w:t xml:space="preserve"> </w:t>
      </w:r>
      <w:r>
        <w:rPr>
          <w:rFonts w:ascii="Pyidaungsu" w:hAnsi="Pyidaungsu" w:cs="Pyidaungsu"/>
          <w:sz w:val="22"/>
          <w:cs/>
          <w:lang w:bidi="my-MM"/>
        </w:rPr>
        <w:t>စီမံခန့်ခွဲခြင်းနှင့်</w:t>
      </w:r>
      <w:r>
        <w:rPr>
          <w:rFonts w:ascii="Pyidaungsu" w:hAnsi="Pyidaungsu" w:cs="Pyidaungsu"/>
          <w:sz w:val="22"/>
        </w:rPr>
        <w:t xml:space="preserve"> </w:t>
      </w:r>
      <w:r>
        <w:rPr>
          <w:rFonts w:ascii="Pyidaungsu" w:hAnsi="Pyidaungsu" w:cs="Pyidaungsu"/>
          <w:sz w:val="22"/>
          <w:cs/>
          <w:lang w:bidi="my-MM"/>
        </w:rPr>
        <w:t>တာဝန်ချ</w:t>
      </w:r>
      <w:r w:rsidR="00777992">
        <w:rPr>
          <w:rFonts w:ascii="Pyidaungsu" w:hAnsi="Pyidaungsu" w:cs="Pyidaungsu" w:hint="cs"/>
          <w:sz w:val="22"/>
          <w:cs/>
          <w:lang w:bidi="my-MM"/>
        </w:rPr>
        <w:t xml:space="preserve"> </w:t>
      </w:r>
      <w:r>
        <w:rPr>
          <w:rFonts w:ascii="Pyidaungsu" w:hAnsi="Pyidaungsu" w:cs="Pyidaungsu"/>
          <w:sz w:val="22"/>
          <w:cs/>
          <w:lang w:bidi="my-MM"/>
        </w:rPr>
        <w:t>ထားခြင်းတို့ပြုလုပ်ရာတွင်</w:t>
      </w:r>
      <w:r>
        <w:rPr>
          <w:rFonts w:ascii="Pyidaungsu" w:hAnsi="Pyidaungsu" w:cs="Pyidaungsu"/>
          <w:sz w:val="22"/>
        </w:rPr>
        <w:t xml:space="preserve"> </w:t>
      </w:r>
      <w:r w:rsidR="00480934">
        <w:rPr>
          <w:rFonts w:ascii="Pyidaungsu" w:hAnsi="Pyidaungsu" w:cs="Pyidaungsu"/>
          <w:sz w:val="22"/>
          <w:cs/>
          <w:lang w:bidi="my-MM"/>
        </w:rPr>
        <w:t>ဘေးကင်းလုံခြုံရေးလုပ်ထုံးလုပ်နည်းများကို</w:t>
      </w:r>
      <w:r w:rsidR="00480934">
        <w:rPr>
          <w:rFonts w:ascii="Pyidaungsu" w:hAnsi="Pyidaungsu" w:cs="Pyidaungsu"/>
          <w:sz w:val="22"/>
        </w:rPr>
        <w:t xml:space="preserve"> </w:t>
      </w:r>
      <w:r w:rsidR="00480934">
        <w:rPr>
          <w:rFonts w:ascii="Pyidaungsu" w:hAnsi="Pyidaungsu" w:cs="Pyidaungsu"/>
          <w:sz w:val="22"/>
          <w:cs/>
          <w:lang w:bidi="my-MM"/>
        </w:rPr>
        <w:t>တင်းကြပ်စွာလိုက်နာ</w:t>
      </w:r>
      <w:r w:rsidR="00E67771">
        <w:rPr>
          <w:rFonts w:ascii="Pyidaungsu" w:hAnsi="Pyidaungsu" w:cs="Pyidaungsu" w:hint="cs"/>
          <w:sz w:val="22"/>
          <w:cs/>
          <w:lang w:bidi="my-MM"/>
        </w:rPr>
        <w:t xml:space="preserve"> </w:t>
      </w:r>
      <w:r w:rsidR="00480934">
        <w:rPr>
          <w:rFonts w:ascii="Pyidaungsu" w:hAnsi="Pyidaungsu" w:cs="Pyidaungsu"/>
          <w:sz w:val="22"/>
          <w:cs/>
          <w:lang w:bidi="my-MM"/>
        </w:rPr>
        <w:t>ဆောင်</w:t>
      </w:r>
      <w:r w:rsidR="00D96A55">
        <w:rPr>
          <w:rFonts w:ascii="Pyidaungsu" w:hAnsi="Pyidaungsu" w:cs="Pyidaungsu" w:hint="cs"/>
          <w:sz w:val="22"/>
          <w:cs/>
          <w:lang w:bidi="my-MM"/>
        </w:rPr>
        <w:t xml:space="preserve"> </w:t>
      </w:r>
      <w:r w:rsidR="00480934">
        <w:rPr>
          <w:rFonts w:ascii="Pyidaungsu" w:hAnsi="Pyidaungsu" w:cs="Pyidaungsu"/>
          <w:sz w:val="22"/>
          <w:cs/>
          <w:lang w:bidi="my-MM"/>
        </w:rPr>
        <w:t>ရွက်</w:t>
      </w:r>
      <w:r w:rsidR="00777992">
        <w:rPr>
          <w:rFonts w:ascii="Pyidaungsu" w:hAnsi="Pyidaungsu" w:cs="Pyidaungsu" w:hint="cs"/>
          <w:sz w:val="22"/>
          <w:cs/>
          <w:lang w:bidi="my-MM"/>
        </w:rPr>
        <w:t>စေ</w:t>
      </w:r>
      <w:r w:rsidR="00480934">
        <w:rPr>
          <w:rFonts w:ascii="Pyidaungsu" w:hAnsi="Pyidaungsu" w:cs="Pyidaungsu"/>
          <w:sz w:val="22"/>
          <w:cs/>
          <w:lang w:bidi="my-MM"/>
        </w:rPr>
        <w:t>ခြင်း၊</w:t>
      </w:r>
    </w:p>
    <w:p w14:paraId="78589847" w14:textId="26C7954D" w:rsidR="00480934" w:rsidRDefault="00480934" w:rsidP="005E6F6F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Pyidaungsu" w:hAnsi="Pyidaungsu" w:cs="Pyidaungsu"/>
          <w:sz w:val="22"/>
        </w:rPr>
      </w:pPr>
      <w:r>
        <w:rPr>
          <w:rFonts w:ascii="Pyidaungsu" w:hAnsi="Pyidaungsu" w:cs="Pyidaungsu"/>
          <w:sz w:val="22"/>
          <w:cs/>
          <w:lang w:bidi="my-MM"/>
        </w:rPr>
        <w:t>ဝန်ထမ်းများအား</w:t>
      </w:r>
      <w:r>
        <w:rPr>
          <w:rFonts w:ascii="Pyidaungsu" w:hAnsi="Pyidaungsu" w:cs="Pyidaungsu"/>
          <w:sz w:val="22"/>
        </w:rPr>
        <w:t xml:space="preserve"> </w:t>
      </w:r>
      <w:r>
        <w:rPr>
          <w:rFonts w:ascii="Pyidaungsu" w:hAnsi="Pyidaungsu" w:cs="Pyidaungsu"/>
          <w:sz w:val="22"/>
          <w:cs/>
          <w:lang w:bidi="my-MM"/>
        </w:rPr>
        <w:t>မိမိတို့၏</w:t>
      </w:r>
      <w:r>
        <w:rPr>
          <w:rFonts w:ascii="Pyidaungsu" w:hAnsi="Pyidaungsu" w:cs="Pyidaungsu"/>
          <w:sz w:val="22"/>
        </w:rPr>
        <w:t xml:space="preserve"> </w:t>
      </w:r>
      <w:r>
        <w:rPr>
          <w:rFonts w:ascii="Pyidaungsu" w:hAnsi="Pyidaungsu" w:cs="Pyidaungsu"/>
          <w:sz w:val="22"/>
          <w:cs/>
          <w:lang w:bidi="my-MM"/>
        </w:rPr>
        <w:t>ရာထူးအဆင့်အလိုက်</w:t>
      </w:r>
      <w:r>
        <w:rPr>
          <w:rFonts w:ascii="Pyidaungsu" w:hAnsi="Pyidaungsu" w:cs="Pyidaungsu"/>
          <w:sz w:val="22"/>
        </w:rPr>
        <w:t xml:space="preserve"> </w:t>
      </w:r>
      <w:r>
        <w:rPr>
          <w:rFonts w:ascii="Pyidaungsu" w:hAnsi="Pyidaungsu" w:cs="Pyidaungsu"/>
          <w:sz w:val="22"/>
          <w:cs/>
          <w:lang w:bidi="my-MM"/>
        </w:rPr>
        <w:t>ဘေးကင်းလုံခြုံရေးဆိုင်ရာ</w:t>
      </w:r>
      <w:r>
        <w:rPr>
          <w:rFonts w:ascii="Pyidaungsu" w:hAnsi="Pyidaungsu" w:cs="Pyidaungsu"/>
          <w:sz w:val="22"/>
        </w:rPr>
        <w:t xml:space="preserve"> </w:t>
      </w:r>
      <w:r w:rsidR="00777992">
        <w:rPr>
          <w:rFonts w:ascii="Pyidaungsu" w:hAnsi="Pyidaungsu" w:cs="Pyidaungsu"/>
          <w:sz w:val="22"/>
        </w:rPr>
        <w:t>ဌာနတွင်း</w:t>
      </w:r>
      <w:r>
        <w:rPr>
          <w:rFonts w:ascii="Pyidaungsu" w:hAnsi="Pyidaungsu" w:cs="Pyidaungsu"/>
          <w:sz w:val="22"/>
          <w:cs/>
          <w:lang w:bidi="my-MM"/>
        </w:rPr>
        <w:t>သင်တန်းများ</w:t>
      </w:r>
      <w:r w:rsidR="00611179">
        <w:rPr>
          <w:rFonts w:ascii="Pyidaungsu" w:hAnsi="Pyidaungsu" w:cs="Pyidaungsu"/>
          <w:sz w:val="22"/>
          <w:lang w:bidi="my-MM"/>
        </w:rPr>
        <w:t xml:space="preserve"> </w:t>
      </w:r>
      <w:r>
        <w:rPr>
          <w:rFonts w:ascii="Pyidaungsu" w:hAnsi="Pyidaungsu" w:cs="Pyidaungsu"/>
          <w:sz w:val="22"/>
          <w:cs/>
          <w:lang w:bidi="my-MM"/>
        </w:rPr>
        <w:t>တက်ရောက်စေခြင်း၊</w:t>
      </w:r>
    </w:p>
    <w:p w14:paraId="245F1105" w14:textId="01C5838A" w:rsidR="00777992" w:rsidRDefault="00480934" w:rsidP="005E6F6F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Pyidaungsu" w:hAnsi="Pyidaungsu" w:cs="Pyidaungsu"/>
          <w:sz w:val="22"/>
          <w:cs/>
        </w:rPr>
      </w:pPr>
      <w:r w:rsidRPr="00466DFD">
        <w:rPr>
          <w:rFonts w:ascii="Pyidaungsu" w:hAnsi="Pyidaungsu" w:cs="Pyidaungsu"/>
          <w:sz w:val="22"/>
          <w:cs/>
          <w:lang w:bidi="my-MM"/>
        </w:rPr>
        <w:t>ဘေးကင်းလုံခြုံရေးဆိုင်ရာ</w:t>
      </w:r>
      <w:r w:rsidRPr="00466DFD">
        <w:rPr>
          <w:rFonts w:ascii="Pyidaungsu" w:hAnsi="Pyidaungsu" w:cs="Pyidaungsu"/>
          <w:sz w:val="22"/>
        </w:rPr>
        <w:t xml:space="preserve"> </w:t>
      </w:r>
      <w:r w:rsidR="00530C49" w:rsidRPr="00856A32">
        <w:rPr>
          <w:rFonts w:ascii="Pyidaungsu" w:hAnsi="Pyidaungsu" w:cs="Pyidaungsu"/>
          <w:sz w:val="22"/>
          <w:cs/>
          <w:lang w:bidi="my-MM"/>
        </w:rPr>
        <w:t>စိုးရိမ်</w:t>
      </w:r>
      <w:r w:rsidR="00530C49">
        <w:rPr>
          <w:rFonts w:ascii="Pyidaungsu" w:hAnsi="Pyidaungsu" w:cs="Pyidaungsu"/>
          <w:sz w:val="22"/>
          <w:cs/>
          <w:lang w:bidi="my-MM"/>
        </w:rPr>
        <w:t>မကင်းဖြစ်</w:t>
      </w:r>
      <w:r w:rsidR="00530C49" w:rsidRPr="00856A32">
        <w:rPr>
          <w:rFonts w:ascii="Pyidaungsu" w:hAnsi="Pyidaungsu" w:cs="Pyidaungsu"/>
          <w:sz w:val="22"/>
          <w:cs/>
          <w:lang w:bidi="my-MM"/>
        </w:rPr>
        <w:t>မှုများ</w:t>
      </w:r>
      <w:r w:rsidRPr="00466DFD">
        <w:rPr>
          <w:rFonts w:ascii="Pyidaungsu" w:hAnsi="Pyidaungsu" w:cs="Pyidaungsu"/>
          <w:sz w:val="22"/>
          <w:cs/>
          <w:lang w:bidi="my-MM"/>
        </w:rPr>
        <w:t>အား</w:t>
      </w:r>
      <w:r w:rsidRPr="00466DFD">
        <w:rPr>
          <w:rFonts w:ascii="Pyidaungsu" w:hAnsi="Pyidaungsu" w:cs="Pyidaungsu"/>
          <w:sz w:val="22"/>
        </w:rPr>
        <w:t xml:space="preserve"> </w:t>
      </w:r>
      <w:r w:rsidRPr="00466DFD">
        <w:rPr>
          <w:rFonts w:ascii="Pyidaungsu" w:hAnsi="Pyidaungsu" w:cs="Pyidaungsu"/>
          <w:sz w:val="22"/>
          <w:cs/>
          <w:lang w:bidi="my-MM"/>
        </w:rPr>
        <w:t>သတင်းပေးတိုင်ကြားချက်များ</w:t>
      </w:r>
      <w:r w:rsidR="00777992">
        <w:rPr>
          <w:rFonts w:ascii="Pyidaungsu" w:hAnsi="Pyidaungsu" w:cs="Pyidaungsu" w:hint="cs"/>
          <w:sz w:val="22"/>
          <w:cs/>
          <w:lang w:bidi="my-MM"/>
        </w:rPr>
        <w:t>အပေါ်</w:t>
      </w:r>
      <w:r w:rsidRPr="00466DFD">
        <w:rPr>
          <w:rFonts w:ascii="Pyidaungsu" w:hAnsi="Pyidaungsu" w:cs="Pyidaungsu"/>
          <w:sz w:val="22"/>
        </w:rPr>
        <w:t xml:space="preserve"> </w:t>
      </w:r>
      <w:r w:rsidRPr="00466DFD">
        <w:rPr>
          <w:rFonts w:ascii="Pyidaungsu" w:hAnsi="Pyidaungsu" w:cs="Pyidaungsu"/>
          <w:sz w:val="22"/>
          <w:cs/>
          <w:lang w:bidi="my-MM"/>
        </w:rPr>
        <w:t>လုပ်ထုံး</w:t>
      </w:r>
      <w:r w:rsidR="00D96A55">
        <w:rPr>
          <w:rFonts w:ascii="Pyidaungsu" w:hAnsi="Pyidaungsu" w:cs="Pyidaungsu" w:hint="cs"/>
          <w:sz w:val="22"/>
          <w:cs/>
          <w:lang w:bidi="my-MM"/>
        </w:rPr>
        <w:t xml:space="preserve"> </w:t>
      </w:r>
      <w:r w:rsidRPr="00466DFD">
        <w:rPr>
          <w:rFonts w:ascii="Pyidaungsu" w:hAnsi="Pyidaungsu" w:cs="Pyidaungsu"/>
          <w:sz w:val="22"/>
          <w:cs/>
          <w:lang w:bidi="my-MM"/>
        </w:rPr>
        <w:t>လုပ်နည်းများနှင့်အညီ</w:t>
      </w:r>
      <w:r w:rsidRPr="00466DFD">
        <w:rPr>
          <w:rFonts w:ascii="Pyidaungsu" w:hAnsi="Pyidaungsu" w:cs="Pyidaungsu"/>
          <w:sz w:val="22"/>
        </w:rPr>
        <w:t xml:space="preserve"> </w:t>
      </w:r>
      <w:r w:rsidRPr="00466DFD">
        <w:rPr>
          <w:rFonts w:ascii="Pyidaungsu" w:hAnsi="Pyidaungsu" w:cs="Pyidaungsu"/>
          <w:sz w:val="22"/>
          <w:cs/>
          <w:lang w:bidi="my-MM"/>
        </w:rPr>
        <w:t>ချက်ချင်း</w:t>
      </w:r>
      <w:r w:rsidRPr="00466DFD">
        <w:rPr>
          <w:rFonts w:ascii="Pyidaungsu" w:hAnsi="Pyidaungsu" w:cs="Pyidaungsu"/>
          <w:sz w:val="22"/>
        </w:rPr>
        <w:t xml:space="preserve"> </w:t>
      </w:r>
      <w:r w:rsidRPr="00466DFD">
        <w:rPr>
          <w:rFonts w:ascii="Pyidaungsu" w:hAnsi="Pyidaungsu" w:cs="Pyidaungsu"/>
          <w:sz w:val="22"/>
          <w:cs/>
          <w:lang w:bidi="my-MM"/>
        </w:rPr>
        <w:t>အရေးယူဆောင်ရွက်ခြင်း။</w:t>
      </w:r>
    </w:p>
    <w:p w14:paraId="39049029" w14:textId="77777777" w:rsidR="00777992" w:rsidRPr="005E6F6F" w:rsidRDefault="00777992" w:rsidP="005E6F6F">
      <w:pPr>
        <w:spacing w:line="276" w:lineRule="auto"/>
        <w:jc w:val="both"/>
        <w:rPr>
          <w:rFonts w:ascii="Pyidaungsu" w:hAnsi="Pyidaungsu" w:cs="Pyidaungsu"/>
          <w:sz w:val="22"/>
        </w:rPr>
      </w:pPr>
    </w:p>
    <w:p w14:paraId="02A2D297" w14:textId="423BD363" w:rsidR="00CB4F77" w:rsidRPr="00D67EC8" w:rsidRDefault="00604256" w:rsidP="005E6F6F">
      <w:pPr>
        <w:pStyle w:val="Heading3"/>
        <w:spacing w:line="276" w:lineRule="auto"/>
        <w:rPr>
          <w:rFonts w:ascii="Pyidaungsu" w:hAnsi="Pyidaungsu" w:cs="Pyidaungsu"/>
        </w:rPr>
      </w:pPr>
      <w:r w:rsidRPr="00D67EC8">
        <w:rPr>
          <w:rFonts w:ascii="Pyidaungsu" w:hAnsi="Pyidaungsu" w:cs="Pyidaungsu"/>
          <w:cs/>
          <w:lang w:bidi="my-MM"/>
        </w:rPr>
        <w:t>ဝန်ထမ်းများ၏ တာဝန်ဝတ္တရားများ</w:t>
      </w:r>
    </w:p>
    <w:p w14:paraId="197F430C" w14:textId="0C29675E" w:rsidR="00604256" w:rsidRPr="00587BD1" w:rsidRDefault="00604256" w:rsidP="005E6F6F">
      <w:pPr>
        <w:spacing w:line="276" w:lineRule="auto"/>
        <w:jc w:val="both"/>
        <w:rPr>
          <w:rFonts w:ascii="Pyidaungsu" w:hAnsi="Pyidaungsu" w:cs="Pyidaungsu"/>
          <w:b/>
          <w:bCs/>
          <w:sz w:val="22"/>
        </w:rPr>
      </w:pPr>
      <w:r w:rsidRPr="00587BD1">
        <w:rPr>
          <w:rFonts w:ascii="Pyidaungsu" w:hAnsi="Pyidaungsu" w:cs="Pyidaungsu"/>
          <w:b/>
          <w:bCs/>
          <w:sz w:val="22"/>
          <w:szCs w:val="22"/>
          <w:cs/>
          <w:lang w:bidi="my-MM"/>
        </w:rPr>
        <w:t>ကလေးသူငယ် ဘေးကင်းလုံခြုံရေး</w:t>
      </w:r>
    </w:p>
    <w:p w14:paraId="49A4E295" w14:textId="361CCEB0" w:rsidR="00587BD1" w:rsidRPr="00D96A55" w:rsidRDefault="007C0B51" w:rsidP="005E6F6F">
      <w:pPr>
        <w:spacing w:line="276" w:lineRule="auto"/>
        <w:jc w:val="both"/>
        <w:rPr>
          <w:rFonts w:ascii="Pyidaungsu" w:hAnsi="Pyidaungsu" w:cs="Pyidaungsu"/>
          <w:sz w:val="22"/>
          <w:szCs w:val="22"/>
        </w:rPr>
      </w:pPr>
      <w:r>
        <w:rPr>
          <w:rFonts w:ascii="Pyidaungsu" w:hAnsi="Pyidaungsu" w:cs="Pyidaungsu"/>
          <w:sz w:val="22"/>
          <w:szCs w:val="22"/>
        </w:rPr>
        <w:t>-</w:t>
      </w:r>
      <w:r w:rsidR="00437C8F" w:rsidRPr="00D96A55">
        <w:rPr>
          <w:rFonts w:ascii="Pyidaungsu" w:hAnsi="Pyidaungsu" w:cs="Pyidaungsu"/>
          <w:sz w:val="22"/>
          <w:szCs w:val="22"/>
        </w:rPr>
        <w:t xml:space="preserve"> </w:t>
      </w:r>
      <w:r w:rsidR="008D1D9C" w:rsidRPr="00D96A55">
        <w:rPr>
          <w:rFonts w:ascii="Pyidaungsu" w:hAnsi="Pyidaungsu" w:cs="Pyidaungsu"/>
          <w:sz w:val="22"/>
          <w:szCs w:val="22"/>
        </w:rPr>
        <w:t>၏</w:t>
      </w:r>
      <w:r w:rsidR="00121247">
        <w:rPr>
          <w:rFonts w:ascii="Pyidaungsu" w:hAnsi="Pyidaungsu" w:cs="Pyidaungsu"/>
          <w:sz w:val="22"/>
          <w:szCs w:val="22"/>
        </w:rPr>
        <w:t xml:space="preserve"> </w:t>
      </w:r>
      <w:r w:rsidR="00587BD1" w:rsidRPr="00D96A55">
        <w:rPr>
          <w:rFonts w:ascii="Pyidaungsu" w:hAnsi="Pyidaungsu" w:cs="Pyidaungsu"/>
          <w:sz w:val="22"/>
          <w:szCs w:val="22"/>
          <w:cs/>
          <w:lang w:bidi="my-MM"/>
        </w:rPr>
        <w:t>ဝန်ထမ်းများနှင့်</w:t>
      </w:r>
      <w:r w:rsidR="00D96A55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8D1D9C" w:rsidRPr="00D96A55">
        <w:rPr>
          <w:rFonts w:ascii="Pyidaungsu" w:hAnsi="Pyidaungsu" w:cs="Pyidaungsu" w:hint="cs"/>
          <w:sz w:val="22"/>
          <w:szCs w:val="22"/>
          <w:cs/>
          <w:lang w:bidi="my-MM"/>
        </w:rPr>
        <w:t>လုပ်ငန်းနှင့်</w:t>
      </w:r>
      <w:r w:rsidR="00117EEF" w:rsidRPr="00D96A55">
        <w:rPr>
          <w:rFonts w:ascii="Pyidaungsu" w:hAnsi="Pyidaungsu" w:cs="Pyidaungsu"/>
          <w:sz w:val="22"/>
          <w:szCs w:val="22"/>
          <w:cs/>
          <w:lang w:bidi="my-MM"/>
        </w:rPr>
        <w:t>ဆက်နွှယ်နေသူများ</w:t>
      </w:r>
      <w:r w:rsidR="00953236" w:rsidRPr="00D96A55">
        <w:rPr>
          <w:rFonts w:ascii="Pyidaungsu" w:hAnsi="Pyidaungsu" w:cs="Pyidaungsu"/>
          <w:sz w:val="22"/>
          <w:szCs w:val="22"/>
          <w:cs/>
          <w:lang w:bidi="my-MM"/>
        </w:rPr>
        <w:t>အနေဖြင့်</w:t>
      </w:r>
      <w:r w:rsidR="00587BD1" w:rsidRPr="00D96A55">
        <w:rPr>
          <w:rFonts w:ascii="Pyidaungsu" w:hAnsi="Pyidaungsu" w:cs="Pyidaungsu"/>
          <w:sz w:val="22"/>
          <w:szCs w:val="22"/>
          <w:cs/>
          <w:lang w:bidi="my-MM"/>
        </w:rPr>
        <w:t xml:space="preserve"> အောက်ပါတို့ကို </w:t>
      </w:r>
      <w:r w:rsidR="008D1D9C" w:rsidRPr="00D96A55">
        <w:rPr>
          <w:rFonts w:ascii="Pyidaungsu" w:hAnsi="Pyidaungsu" w:cs="Pyidaungsu" w:hint="cs"/>
          <w:sz w:val="22"/>
          <w:szCs w:val="22"/>
          <w:cs/>
          <w:lang w:bidi="my-MM"/>
        </w:rPr>
        <w:t>ရှောင်ကြဉ်ရပါမည်။</w:t>
      </w:r>
    </w:p>
    <w:p w14:paraId="15B72AA8" w14:textId="32A7C944" w:rsidR="00587BD1" w:rsidRDefault="00587BD1" w:rsidP="005E6F6F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Pyidaungsu" w:hAnsi="Pyidaungsu" w:cs="Pyidaungsu"/>
          <w:sz w:val="22"/>
        </w:rPr>
      </w:pPr>
      <w:r w:rsidRPr="00587BD1">
        <w:rPr>
          <w:rFonts w:ascii="Pyidaungsu" w:hAnsi="Pyidaungsu" w:cs="Pyidaungsu"/>
          <w:sz w:val="22"/>
          <w:cs/>
          <w:lang w:bidi="my-MM"/>
        </w:rPr>
        <w:t>အသက်</w:t>
      </w:r>
      <w:r w:rsidRPr="00587BD1">
        <w:rPr>
          <w:rFonts w:ascii="Pyidaungsu" w:hAnsi="Pyidaungsu" w:cs="Pyidaungsu"/>
          <w:sz w:val="22"/>
        </w:rPr>
        <w:t xml:space="preserve"> </w:t>
      </w:r>
      <w:r w:rsidRPr="00587BD1">
        <w:rPr>
          <w:rFonts w:ascii="Pyidaungsu" w:hAnsi="Pyidaungsu" w:cs="Pyidaungsu"/>
          <w:sz w:val="22"/>
          <w:cs/>
          <w:lang w:bidi="my-MM"/>
        </w:rPr>
        <w:t>၁၈</w:t>
      </w:r>
      <w:r w:rsidRPr="00587BD1">
        <w:rPr>
          <w:rFonts w:ascii="Pyidaungsu" w:hAnsi="Pyidaungsu" w:cs="Pyidaungsu"/>
          <w:sz w:val="22"/>
        </w:rPr>
        <w:t xml:space="preserve"> </w:t>
      </w:r>
      <w:r w:rsidRPr="00587BD1">
        <w:rPr>
          <w:rFonts w:ascii="Pyidaungsu" w:hAnsi="Pyidaungsu" w:cs="Pyidaungsu"/>
          <w:sz w:val="22"/>
          <w:cs/>
          <w:lang w:bidi="my-MM"/>
        </w:rPr>
        <w:t>နှစ်အောက်</w:t>
      </w:r>
      <w:r w:rsidR="008D1D9C">
        <w:rPr>
          <w:rFonts w:ascii="Pyidaungsu" w:hAnsi="Pyidaungsu" w:cs="Pyidaungsu" w:hint="cs"/>
          <w:sz w:val="22"/>
          <w:cs/>
          <w:lang w:bidi="my-MM"/>
        </w:rPr>
        <w:t>ရှိသူနှင့်</w:t>
      </w:r>
      <w:r w:rsidRPr="00587BD1">
        <w:rPr>
          <w:rFonts w:ascii="Pyidaungsu" w:hAnsi="Pyidaungsu" w:cs="Pyidaungsu"/>
          <w:sz w:val="22"/>
        </w:rPr>
        <w:t xml:space="preserve"> </w:t>
      </w:r>
      <w:r w:rsidRPr="00587BD1">
        <w:rPr>
          <w:rFonts w:ascii="Pyidaungsu" w:hAnsi="Pyidaungsu" w:cs="Pyidaungsu"/>
          <w:sz w:val="22"/>
          <w:cs/>
          <w:lang w:bidi="my-MM"/>
        </w:rPr>
        <w:t>လိင်ပိုင်းဆိုင်ရာ</w:t>
      </w:r>
      <w:r w:rsidRPr="00587BD1">
        <w:rPr>
          <w:rFonts w:ascii="Pyidaungsu" w:hAnsi="Pyidaungsu" w:cs="Pyidaungsu"/>
          <w:sz w:val="22"/>
        </w:rPr>
        <w:t xml:space="preserve"> </w:t>
      </w:r>
      <w:r w:rsidRPr="00587BD1">
        <w:rPr>
          <w:rFonts w:ascii="Pyidaungsu" w:hAnsi="Pyidaungsu" w:cs="Pyidaungsu"/>
          <w:sz w:val="22"/>
          <w:cs/>
          <w:lang w:bidi="my-MM"/>
        </w:rPr>
        <w:t>စပ်ယှက်မှု</w:t>
      </w:r>
      <w:r w:rsidRPr="00587BD1">
        <w:rPr>
          <w:rFonts w:ascii="Pyidaungsu" w:hAnsi="Pyidaungsu" w:cs="Pyidaungsu"/>
          <w:sz w:val="22"/>
        </w:rPr>
        <w:t xml:space="preserve"> </w:t>
      </w:r>
      <w:r w:rsidRPr="00587BD1">
        <w:rPr>
          <w:rFonts w:ascii="Pyidaungsu" w:hAnsi="Pyidaungsu" w:cs="Pyidaungsu"/>
          <w:sz w:val="22"/>
          <w:cs/>
          <w:lang w:bidi="my-MM"/>
        </w:rPr>
        <w:t>ပြုခြင်း၊</w:t>
      </w:r>
    </w:p>
    <w:p w14:paraId="5514273E" w14:textId="79C21D4E" w:rsidR="00587BD1" w:rsidRDefault="00587BD1" w:rsidP="005E6F6F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Pyidaungsu" w:hAnsi="Pyidaungsu" w:cs="Pyidaungsu"/>
          <w:sz w:val="22"/>
        </w:rPr>
      </w:pPr>
      <w:r>
        <w:rPr>
          <w:rFonts w:ascii="Pyidaungsu" w:hAnsi="Pyidaungsu" w:cs="Pyidaungsu"/>
          <w:sz w:val="22"/>
          <w:cs/>
          <w:lang w:bidi="my-MM"/>
        </w:rPr>
        <w:t>ကလေးသူငယ်များအား</w:t>
      </w:r>
      <w:r>
        <w:rPr>
          <w:rFonts w:ascii="Pyidaungsu" w:hAnsi="Pyidaungsu" w:cs="Pyidaungsu"/>
          <w:sz w:val="22"/>
        </w:rPr>
        <w:t xml:space="preserve"> </w:t>
      </w:r>
      <w:r>
        <w:rPr>
          <w:rFonts w:ascii="Pyidaungsu" w:hAnsi="Pyidaungsu" w:cs="Pyidaungsu"/>
          <w:sz w:val="22"/>
          <w:cs/>
          <w:lang w:bidi="my-MM"/>
        </w:rPr>
        <w:t>လိင်ပိုင်းဆိုင်ရာ</w:t>
      </w:r>
      <w:r>
        <w:rPr>
          <w:rFonts w:ascii="Pyidaungsu" w:hAnsi="Pyidaungsu" w:cs="Pyidaungsu"/>
          <w:sz w:val="22"/>
        </w:rPr>
        <w:t xml:space="preserve"> </w:t>
      </w:r>
      <w:r w:rsidR="00802301">
        <w:rPr>
          <w:rFonts w:ascii="Pyidaungsu" w:hAnsi="Pyidaungsu" w:cs="Pyidaungsu"/>
          <w:sz w:val="22"/>
          <w:cs/>
          <w:lang w:bidi="my-MM"/>
        </w:rPr>
        <w:t>မတရားဆက်ဆံခြင်း</w:t>
      </w:r>
      <w:r>
        <w:rPr>
          <w:rFonts w:ascii="Pyidaungsu" w:hAnsi="Pyidaungsu" w:cs="Pyidaungsu"/>
          <w:sz w:val="22"/>
          <w:cs/>
          <w:lang w:bidi="my-MM"/>
        </w:rPr>
        <w:t>နှင့်</w:t>
      </w:r>
      <w:r>
        <w:rPr>
          <w:rFonts w:ascii="Pyidaungsu" w:hAnsi="Pyidaungsu" w:cs="Pyidaungsu"/>
          <w:sz w:val="22"/>
        </w:rPr>
        <w:t xml:space="preserve"> </w:t>
      </w:r>
      <w:r>
        <w:rPr>
          <w:rFonts w:ascii="Pyidaungsu" w:hAnsi="Pyidaungsu" w:cs="Pyidaungsu"/>
          <w:sz w:val="22"/>
          <w:cs/>
          <w:lang w:bidi="my-MM"/>
        </w:rPr>
        <w:t>အမြတ်ထုတ်ခြင်း၊</w:t>
      </w:r>
    </w:p>
    <w:p w14:paraId="01326A1E" w14:textId="7142AD04" w:rsidR="00587BD1" w:rsidRDefault="00587BD1" w:rsidP="005E6F6F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Pyidaungsu" w:hAnsi="Pyidaungsu" w:cs="Pyidaungsu"/>
          <w:sz w:val="22"/>
        </w:rPr>
      </w:pPr>
      <w:r>
        <w:rPr>
          <w:rFonts w:ascii="Pyidaungsu" w:hAnsi="Pyidaungsu" w:cs="Pyidaungsu"/>
          <w:sz w:val="22"/>
          <w:cs/>
          <w:lang w:bidi="my-MM"/>
        </w:rPr>
        <w:lastRenderedPageBreak/>
        <w:t>ကလေးသူငယ်များအား</w:t>
      </w:r>
      <w:r>
        <w:rPr>
          <w:rFonts w:ascii="Pyidaungsu" w:hAnsi="Pyidaungsu" w:cs="Pyidaungsu"/>
          <w:sz w:val="22"/>
        </w:rPr>
        <w:t xml:space="preserve"> </w:t>
      </w:r>
      <w:r>
        <w:rPr>
          <w:rFonts w:ascii="Pyidaungsu" w:hAnsi="Pyidaungsu" w:cs="Pyidaungsu"/>
          <w:sz w:val="22"/>
          <w:cs/>
          <w:lang w:bidi="my-MM"/>
        </w:rPr>
        <w:t>ရုပ်ပိုင်း၊</w:t>
      </w:r>
      <w:r>
        <w:rPr>
          <w:rFonts w:ascii="Pyidaungsu" w:hAnsi="Pyidaungsu" w:cs="Pyidaungsu"/>
          <w:sz w:val="22"/>
        </w:rPr>
        <w:t xml:space="preserve"> </w:t>
      </w:r>
      <w:r>
        <w:rPr>
          <w:rFonts w:ascii="Pyidaungsu" w:hAnsi="Pyidaungsu" w:cs="Pyidaungsu"/>
          <w:sz w:val="22"/>
          <w:cs/>
          <w:lang w:bidi="my-MM"/>
        </w:rPr>
        <w:t>စိတ်ခံစားမှုပိုင်း</w:t>
      </w:r>
      <w:r>
        <w:rPr>
          <w:rFonts w:ascii="Pyidaungsu" w:hAnsi="Pyidaungsu" w:cs="Pyidaungsu"/>
          <w:sz w:val="22"/>
        </w:rPr>
        <w:t xml:space="preserve"> </w:t>
      </w:r>
      <w:r>
        <w:rPr>
          <w:rFonts w:ascii="Pyidaungsu" w:hAnsi="Pyidaungsu" w:cs="Pyidaungsu"/>
          <w:sz w:val="22"/>
          <w:cs/>
          <w:lang w:bidi="my-MM"/>
        </w:rPr>
        <w:t>သို့မဟုတ်</w:t>
      </w:r>
      <w:r>
        <w:rPr>
          <w:rFonts w:ascii="Pyidaungsu" w:hAnsi="Pyidaungsu" w:cs="Pyidaungsu"/>
          <w:sz w:val="22"/>
        </w:rPr>
        <w:t xml:space="preserve"> </w:t>
      </w:r>
      <w:r>
        <w:rPr>
          <w:rFonts w:ascii="Pyidaungsu" w:hAnsi="Pyidaungsu" w:cs="Pyidaungsu"/>
          <w:sz w:val="22"/>
          <w:cs/>
          <w:lang w:bidi="my-MM"/>
        </w:rPr>
        <w:t>စိတ်ပိုင်းဆိုင်ရာ</w:t>
      </w:r>
      <w:r>
        <w:rPr>
          <w:rFonts w:ascii="Pyidaungsu" w:hAnsi="Pyidaungsu" w:cs="Pyidaungsu"/>
          <w:sz w:val="22"/>
        </w:rPr>
        <w:t xml:space="preserve"> </w:t>
      </w:r>
      <w:r w:rsidR="001A35C7">
        <w:rPr>
          <w:rFonts w:ascii="Pyidaungsu" w:hAnsi="Pyidaungsu" w:cs="Pyidaungsu"/>
          <w:sz w:val="22"/>
          <w:cs/>
          <w:lang w:bidi="my-MM"/>
        </w:rPr>
        <w:t>မတရားဆက်ဆံမှု</w:t>
      </w:r>
      <w:r w:rsidR="00D96A55">
        <w:rPr>
          <w:rFonts w:ascii="Pyidaungsu" w:hAnsi="Pyidaungsu" w:cs="Pyidaungsu"/>
          <w:sz w:val="22"/>
        </w:rPr>
        <w:t xml:space="preserve">ပြုခြင်း </w:t>
      </w:r>
      <w:r>
        <w:rPr>
          <w:rFonts w:ascii="Pyidaungsu" w:hAnsi="Pyidaungsu" w:cs="Pyidaungsu"/>
          <w:sz w:val="22"/>
          <w:cs/>
          <w:lang w:bidi="my-MM"/>
        </w:rPr>
        <w:t>သို့မဟုတ်</w:t>
      </w:r>
      <w:r>
        <w:rPr>
          <w:rFonts w:ascii="Pyidaungsu" w:hAnsi="Pyidaungsu" w:cs="Pyidaungsu"/>
          <w:sz w:val="22"/>
        </w:rPr>
        <w:t xml:space="preserve"> </w:t>
      </w:r>
      <w:r w:rsidR="004964B4">
        <w:rPr>
          <w:rFonts w:ascii="Pyidaungsu" w:hAnsi="Pyidaungsu" w:cs="Pyidaungsu" w:hint="cs"/>
          <w:sz w:val="22"/>
          <w:cs/>
          <w:lang w:bidi="my-MM"/>
        </w:rPr>
        <w:t>လျစ်လျူရှုထား</w:t>
      </w:r>
      <w:r w:rsidR="008D1D9C">
        <w:rPr>
          <w:rFonts w:ascii="Pyidaungsu" w:hAnsi="Pyidaungsu" w:cs="Pyidaungsu" w:hint="cs"/>
          <w:sz w:val="22"/>
          <w:cs/>
          <w:lang w:bidi="my-MM"/>
        </w:rPr>
        <w:t>ခြင်း</w:t>
      </w:r>
      <w:r w:rsidR="00121247">
        <w:rPr>
          <w:rFonts w:ascii="Pyidaungsu" w:hAnsi="Pyidaungsu" w:cs="Pyidaungsu" w:hint="cs"/>
          <w:sz w:val="22"/>
          <w:cs/>
          <w:lang w:bidi="my-MM"/>
        </w:rPr>
        <w:t>၊</w:t>
      </w:r>
    </w:p>
    <w:p w14:paraId="42E4D015" w14:textId="2BC02CB0" w:rsidR="00587BD1" w:rsidRPr="006F090A" w:rsidRDefault="00E56D94" w:rsidP="005E6F6F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Pyidaungsu" w:hAnsi="Pyidaungsu" w:cs="Pyidaungsu"/>
          <w:sz w:val="22"/>
        </w:rPr>
      </w:pPr>
      <w:r w:rsidRPr="006F090A">
        <w:rPr>
          <w:rFonts w:ascii="Pyidaungsu" w:hAnsi="Pyidaungsu" w:cs="Pyidaungsu"/>
          <w:sz w:val="22"/>
          <w:cs/>
          <w:lang w:bidi="my-MM"/>
        </w:rPr>
        <w:t>ကလေးသူငယ်များအား</w:t>
      </w:r>
      <w:r w:rsidRPr="006F090A">
        <w:rPr>
          <w:rFonts w:ascii="Pyidaungsu" w:hAnsi="Pyidaungsu" w:cs="Pyidaungsu"/>
          <w:sz w:val="22"/>
        </w:rPr>
        <w:t xml:space="preserve"> </w:t>
      </w:r>
      <w:r w:rsidRPr="006F090A">
        <w:rPr>
          <w:rFonts w:ascii="Pyidaungsu" w:hAnsi="Pyidaungsu" w:cs="Pyidaungsu"/>
          <w:sz w:val="22"/>
          <w:cs/>
          <w:lang w:bidi="my-MM"/>
        </w:rPr>
        <w:t>အလုပ်ခိုင်းစေခြင်း</w:t>
      </w:r>
      <w:r w:rsidRPr="006F090A">
        <w:rPr>
          <w:rFonts w:ascii="Pyidaungsu" w:hAnsi="Pyidaungsu" w:cs="Pyidaungsu"/>
          <w:sz w:val="22"/>
        </w:rPr>
        <w:t xml:space="preserve"> </w:t>
      </w:r>
      <w:r w:rsidRPr="006F090A">
        <w:rPr>
          <w:rFonts w:ascii="Pyidaungsu" w:hAnsi="Pyidaungsu" w:cs="Pyidaungsu"/>
          <w:sz w:val="22"/>
          <w:cs/>
          <w:lang w:bidi="my-MM"/>
        </w:rPr>
        <w:t>သို့မဟုတ်</w:t>
      </w:r>
      <w:r w:rsidRPr="006F090A">
        <w:rPr>
          <w:rFonts w:ascii="Pyidaungsu" w:hAnsi="Pyidaungsu" w:cs="Pyidaungsu"/>
          <w:sz w:val="22"/>
        </w:rPr>
        <w:t xml:space="preserve"> </w:t>
      </w:r>
      <w:r w:rsidR="00BC697D">
        <w:rPr>
          <w:rFonts w:ascii="Pyidaungsu" w:hAnsi="Pyidaungsu" w:cs="Pyidaungsu"/>
          <w:sz w:val="22"/>
        </w:rPr>
        <w:t xml:space="preserve">ရောင်းချခြင်း </w:t>
      </w:r>
      <w:r w:rsidRPr="006F090A">
        <w:rPr>
          <w:rFonts w:ascii="Pyidaungsu" w:hAnsi="Pyidaungsu" w:cs="Pyidaungsu"/>
          <w:sz w:val="22"/>
          <w:cs/>
          <w:lang w:bidi="my-MM"/>
        </w:rPr>
        <w:t>အပါအဝင်</w:t>
      </w:r>
      <w:r w:rsidRPr="006F090A">
        <w:rPr>
          <w:rFonts w:ascii="Pyidaungsu" w:hAnsi="Pyidaungsu" w:cs="Pyidaungsu"/>
          <w:sz w:val="22"/>
        </w:rPr>
        <w:t xml:space="preserve"> </w:t>
      </w:r>
      <w:r w:rsidRPr="006F090A">
        <w:rPr>
          <w:rFonts w:ascii="Pyidaungsu" w:hAnsi="Pyidaungsu" w:cs="Pyidaungsu"/>
          <w:sz w:val="22"/>
          <w:cs/>
          <w:lang w:bidi="my-MM"/>
        </w:rPr>
        <w:t>ကလေး</w:t>
      </w:r>
      <w:r w:rsidR="008D1D9C">
        <w:rPr>
          <w:rFonts w:ascii="Pyidaungsu" w:hAnsi="Pyidaungsu" w:cs="Pyidaungsu" w:hint="cs"/>
          <w:sz w:val="22"/>
          <w:cs/>
          <w:lang w:bidi="my-MM"/>
        </w:rPr>
        <w:t xml:space="preserve"> </w:t>
      </w:r>
      <w:r w:rsidRPr="006F090A">
        <w:rPr>
          <w:rFonts w:ascii="Pyidaungsu" w:hAnsi="Pyidaungsu" w:cs="Pyidaungsu"/>
          <w:sz w:val="22"/>
          <w:cs/>
          <w:lang w:bidi="my-MM"/>
        </w:rPr>
        <w:t>သူငယ်</w:t>
      </w:r>
      <w:r w:rsidR="008D1D9C">
        <w:rPr>
          <w:rFonts w:ascii="Pyidaungsu" w:hAnsi="Pyidaungsu" w:cs="Pyidaungsu" w:hint="cs"/>
          <w:sz w:val="22"/>
          <w:cs/>
          <w:lang w:bidi="my-MM"/>
        </w:rPr>
        <w:t xml:space="preserve"> </w:t>
      </w:r>
      <w:r w:rsidRPr="006F090A">
        <w:rPr>
          <w:rFonts w:ascii="Pyidaungsu" w:hAnsi="Pyidaungsu" w:cs="Pyidaungsu"/>
          <w:sz w:val="22"/>
          <w:cs/>
          <w:lang w:bidi="my-MM"/>
        </w:rPr>
        <w:t>များ</w:t>
      </w:r>
      <w:r w:rsidR="004964B4">
        <w:rPr>
          <w:rFonts w:ascii="Pyidaungsu" w:hAnsi="Pyidaungsu" w:cs="Pyidaungsu" w:hint="cs"/>
          <w:sz w:val="22"/>
          <w:cs/>
          <w:lang w:bidi="my-MM"/>
        </w:rPr>
        <w:t xml:space="preserve"> </w:t>
      </w:r>
      <w:r w:rsidRPr="006F090A">
        <w:rPr>
          <w:rFonts w:ascii="Pyidaungsu" w:hAnsi="Pyidaungsu" w:cs="Pyidaungsu"/>
          <w:sz w:val="22"/>
          <w:cs/>
          <w:lang w:bidi="my-MM"/>
        </w:rPr>
        <w:t>အပေါ်</w:t>
      </w:r>
      <w:r w:rsidRPr="006F090A">
        <w:rPr>
          <w:rFonts w:ascii="Pyidaungsu" w:hAnsi="Pyidaungsu" w:cs="Pyidaungsu"/>
          <w:sz w:val="22"/>
        </w:rPr>
        <w:t xml:space="preserve"> </w:t>
      </w:r>
      <w:r w:rsidRPr="006F090A">
        <w:rPr>
          <w:rFonts w:ascii="Pyidaungsu" w:hAnsi="Pyidaungsu" w:cs="Pyidaungsu"/>
          <w:sz w:val="22"/>
          <w:cs/>
          <w:lang w:bidi="my-MM"/>
        </w:rPr>
        <w:t>စီးပွားရေးအရအမြတ်ထုတ်သည့်</w:t>
      </w:r>
      <w:r w:rsidRPr="006F090A">
        <w:rPr>
          <w:rFonts w:ascii="Pyidaungsu" w:hAnsi="Pyidaungsu" w:cs="Pyidaungsu"/>
          <w:sz w:val="22"/>
        </w:rPr>
        <w:t xml:space="preserve"> </w:t>
      </w:r>
      <w:r w:rsidRPr="006F090A">
        <w:rPr>
          <w:rFonts w:ascii="Pyidaungsu" w:hAnsi="Pyidaungsu" w:cs="Pyidaungsu"/>
          <w:sz w:val="22"/>
          <w:cs/>
          <w:lang w:bidi="my-MM"/>
        </w:rPr>
        <w:t>လုပ်ဆောင်ချက်များတွင်</w:t>
      </w:r>
      <w:r w:rsidRPr="006F090A">
        <w:rPr>
          <w:rFonts w:ascii="Pyidaungsu" w:hAnsi="Pyidaungsu" w:cs="Pyidaungsu"/>
          <w:sz w:val="22"/>
        </w:rPr>
        <w:t xml:space="preserve"> </w:t>
      </w:r>
      <w:r w:rsidRPr="006F090A">
        <w:rPr>
          <w:rFonts w:ascii="Pyidaungsu" w:hAnsi="Pyidaungsu" w:cs="Pyidaungsu"/>
          <w:sz w:val="22"/>
          <w:cs/>
          <w:lang w:bidi="my-MM"/>
        </w:rPr>
        <w:t>ပါဝင်</w:t>
      </w:r>
      <w:r w:rsidR="00611179">
        <w:rPr>
          <w:rFonts w:ascii="Pyidaungsu" w:hAnsi="Pyidaungsu" w:cs="Pyidaungsu"/>
          <w:sz w:val="22"/>
          <w:cs/>
          <w:lang w:bidi="my-MM"/>
        </w:rPr>
        <w:t>ပတ်သက်</w:t>
      </w:r>
      <w:r w:rsidRPr="006F090A">
        <w:rPr>
          <w:rFonts w:ascii="Pyidaungsu" w:hAnsi="Pyidaungsu" w:cs="Pyidaungsu"/>
          <w:sz w:val="22"/>
          <w:cs/>
          <w:lang w:bidi="my-MM"/>
        </w:rPr>
        <w:t>ခြင်း</w:t>
      </w:r>
      <w:r w:rsidR="00121247">
        <w:rPr>
          <w:rFonts w:ascii="Pyidaungsu" w:hAnsi="Pyidaungsu" w:cs="Pyidaungsu" w:hint="cs"/>
          <w:sz w:val="22"/>
          <w:cs/>
          <w:lang w:bidi="my-MM"/>
        </w:rPr>
        <w:t>။</w:t>
      </w:r>
    </w:p>
    <w:p w14:paraId="179729FB" w14:textId="77777777" w:rsidR="00C9448D" w:rsidRDefault="00C9448D" w:rsidP="005E6F6F">
      <w:pPr>
        <w:spacing w:line="276" w:lineRule="auto"/>
        <w:jc w:val="both"/>
        <w:rPr>
          <w:rFonts w:ascii="Pyidaungsu" w:hAnsi="Pyidaungsu" w:cs="Pyidaungsu"/>
          <w:b/>
          <w:bCs/>
          <w:sz w:val="22"/>
          <w:szCs w:val="22"/>
          <w:lang w:bidi="my-MM"/>
        </w:rPr>
      </w:pPr>
    </w:p>
    <w:p w14:paraId="09A9F9DF" w14:textId="55111FFD" w:rsidR="00CB4F77" w:rsidRDefault="006F090A" w:rsidP="005E6F6F">
      <w:pPr>
        <w:spacing w:line="276" w:lineRule="auto"/>
        <w:jc w:val="both"/>
        <w:rPr>
          <w:rFonts w:ascii="Pyidaungsu" w:hAnsi="Pyidaungsu" w:cs="Pyidaungsu"/>
          <w:b/>
          <w:sz w:val="22"/>
          <w:szCs w:val="22"/>
        </w:rPr>
      </w:pPr>
      <w:r>
        <w:rPr>
          <w:rFonts w:ascii="Pyidaungsu" w:hAnsi="Pyidaungsu" w:cs="Pyidaungsu"/>
          <w:b/>
          <w:bCs/>
          <w:sz w:val="22"/>
          <w:szCs w:val="22"/>
          <w:cs/>
          <w:lang w:bidi="my-MM"/>
        </w:rPr>
        <w:t>အရွယ်ရောက်ပြီးသူများ ဘေးကင်းလုံခြုံရေး</w:t>
      </w:r>
    </w:p>
    <w:p w14:paraId="448E3328" w14:textId="3E716D02" w:rsidR="006F090A" w:rsidRPr="00F03B70" w:rsidRDefault="007C0B51" w:rsidP="005E6F6F">
      <w:pPr>
        <w:spacing w:line="276" w:lineRule="auto"/>
        <w:jc w:val="both"/>
        <w:rPr>
          <w:rFonts w:ascii="Pyidaungsu" w:hAnsi="Pyidaungsu" w:cs="Pyidaungsu"/>
          <w:sz w:val="22"/>
          <w:szCs w:val="22"/>
        </w:rPr>
      </w:pPr>
      <w:r>
        <w:rPr>
          <w:rFonts w:ascii="Pyidaungsu" w:hAnsi="Pyidaungsu" w:cs="Pyidaungsu"/>
          <w:sz w:val="22"/>
          <w:szCs w:val="22"/>
        </w:rPr>
        <w:t>-</w:t>
      </w:r>
      <w:r w:rsidR="00437C8F" w:rsidRPr="00F03B70">
        <w:rPr>
          <w:rFonts w:ascii="Pyidaungsu" w:hAnsi="Pyidaungsu" w:cs="Pyidaungsu"/>
          <w:sz w:val="22"/>
          <w:szCs w:val="22"/>
        </w:rPr>
        <w:t xml:space="preserve"> </w:t>
      </w:r>
      <w:r w:rsidR="00A560F4">
        <w:rPr>
          <w:rFonts w:ascii="Pyidaungsu" w:hAnsi="Pyidaungsu" w:cs="Pyidaungsu"/>
          <w:sz w:val="22"/>
          <w:szCs w:val="22"/>
        </w:rPr>
        <w:t xml:space="preserve">၏ </w:t>
      </w:r>
      <w:r w:rsidR="006F090A" w:rsidRPr="00F03B70">
        <w:rPr>
          <w:rFonts w:ascii="Pyidaungsu" w:hAnsi="Pyidaungsu" w:cs="Pyidaungsu"/>
          <w:sz w:val="22"/>
          <w:szCs w:val="22"/>
          <w:cs/>
          <w:lang w:bidi="my-MM"/>
        </w:rPr>
        <w:t>ဝန်ထမ်းများနှင့်</w:t>
      </w:r>
      <w:r w:rsidR="004964B4" w:rsidRPr="00F03B70">
        <w:rPr>
          <w:rFonts w:ascii="Pyidaungsu" w:hAnsi="Pyidaungsu" w:cs="Pyidaungsu" w:hint="cs"/>
          <w:sz w:val="22"/>
          <w:szCs w:val="22"/>
          <w:cs/>
          <w:lang w:bidi="my-MM"/>
        </w:rPr>
        <w:t xml:space="preserve"> လုပ်ငန်း</w:t>
      </w:r>
      <w:r w:rsidR="00117EEF" w:rsidRPr="00F03B70">
        <w:rPr>
          <w:rFonts w:ascii="Pyidaungsu" w:hAnsi="Pyidaungsu" w:cs="Pyidaungsu"/>
          <w:sz w:val="22"/>
          <w:szCs w:val="22"/>
          <w:cs/>
          <w:lang w:bidi="my-MM"/>
        </w:rPr>
        <w:t>ဆက်နွှယ်ပတ်သက်နေသူများ</w:t>
      </w:r>
      <w:r w:rsidR="006F090A" w:rsidRPr="00F03B70">
        <w:rPr>
          <w:rFonts w:ascii="Pyidaungsu" w:hAnsi="Pyidaungsu" w:cs="Pyidaungsu"/>
          <w:sz w:val="22"/>
          <w:szCs w:val="22"/>
          <w:cs/>
          <w:lang w:bidi="my-MM"/>
        </w:rPr>
        <w:t xml:space="preserve">အနေဖြင့် အောက်ပါတို့ကို </w:t>
      </w:r>
      <w:r w:rsidR="004964B4" w:rsidRPr="00F03B70">
        <w:rPr>
          <w:rFonts w:ascii="Pyidaungsu" w:hAnsi="Pyidaungsu" w:cs="Pyidaungsu" w:hint="cs"/>
          <w:sz w:val="22"/>
          <w:szCs w:val="22"/>
          <w:cs/>
          <w:lang w:bidi="my-MM"/>
        </w:rPr>
        <w:t>ရှောင်ကြဉ်ရပါမည်။</w:t>
      </w:r>
    </w:p>
    <w:p w14:paraId="2746755C" w14:textId="33B9FF00" w:rsidR="006F090A" w:rsidRPr="00F03B70" w:rsidRDefault="006F090A" w:rsidP="005E6F6F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Pyidaungsu" w:hAnsi="Pyidaungsu" w:cs="Pyidaungsu"/>
          <w:b/>
          <w:sz w:val="22"/>
        </w:rPr>
      </w:pPr>
      <w:r w:rsidRPr="00F03B70">
        <w:rPr>
          <w:rFonts w:ascii="Pyidaungsu" w:hAnsi="Pyidaungsu" w:cs="Pyidaungsu"/>
          <w:b/>
          <w:sz w:val="22"/>
          <w:cs/>
          <w:lang w:bidi="my-MM"/>
        </w:rPr>
        <w:t>ထိခိုက်လွယ်သူများအပေါ်</w:t>
      </w:r>
      <w:r w:rsidRPr="00F03B70">
        <w:rPr>
          <w:rFonts w:ascii="Pyidaungsu" w:hAnsi="Pyidaungsu" w:cs="Pyidaungsu"/>
          <w:b/>
          <w:sz w:val="22"/>
        </w:rPr>
        <w:t xml:space="preserve"> </w:t>
      </w:r>
      <w:r w:rsidRPr="00F03B70">
        <w:rPr>
          <w:rFonts w:ascii="Pyidaungsu" w:hAnsi="Pyidaungsu" w:cs="Pyidaungsu"/>
          <w:b/>
          <w:sz w:val="22"/>
          <w:cs/>
          <w:lang w:bidi="my-MM"/>
        </w:rPr>
        <w:t>လိင်ပိုင်းဆိုင်ရာ</w:t>
      </w:r>
      <w:r w:rsidRPr="00F03B70">
        <w:rPr>
          <w:rFonts w:ascii="Pyidaungsu" w:hAnsi="Pyidaungsu" w:cs="Pyidaungsu"/>
          <w:b/>
          <w:sz w:val="22"/>
        </w:rPr>
        <w:t xml:space="preserve"> </w:t>
      </w:r>
      <w:r w:rsidR="00846CBF" w:rsidRPr="00F03B70">
        <w:rPr>
          <w:rFonts w:ascii="Pyidaungsu" w:hAnsi="Pyidaungsu" w:cs="Pyidaungsu"/>
          <w:b/>
          <w:sz w:val="22"/>
          <w:cs/>
          <w:lang w:bidi="my-MM"/>
        </w:rPr>
        <w:t>မတရားဆက်ဆံခြင်း</w:t>
      </w:r>
      <w:r w:rsidRPr="00F03B70">
        <w:rPr>
          <w:rFonts w:ascii="Pyidaungsu" w:hAnsi="Pyidaungsu" w:cs="Pyidaungsu"/>
          <w:b/>
          <w:sz w:val="22"/>
        </w:rPr>
        <w:t xml:space="preserve"> </w:t>
      </w:r>
      <w:r w:rsidRPr="00F03B70">
        <w:rPr>
          <w:rFonts w:ascii="Pyidaungsu" w:hAnsi="Pyidaungsu" w:cs="Pyidaungsu"/>
          <w:b/>
          <w:sz w:val="22"/>
          <w:cs/>
          <w:lang w:bidi="my-MM"/>
        </w:rPr>
        <w:t>သို့မဟုတ်</w:t>
      </w:r>
      <w:r w:rsidRPr="00F03B70">
        <w:rPr>
          <w:rFonts w:ascii="Pyidaungsu" w:hAnsi="Pyidaungsu" w:cs="Pyidaungsu"/>
          <w:b/>
          <w:sz w:val="22"/>
        </w:rPr>
        <w:t xml:space="preserve"> </w:t>
      </w:r>
      <w:r w:rsidRPr="00F03B70">
        <w:rPr>
          <w:rFonts w:ascii="Pyidaungsu" w:hAnsi="Pyidaungsu" w:cs="Pyidaungsu"/>
          <w:b/>
          <w:sz w:val="22"/>
          <w:cs/>
          <w:lang w:bidi="my-MM"/>
        </w:rPr>
        <w:t>အမြတ်ထုတ်ခြင်း၊</w:t>
      </w:r>
    </w:p>
    <w:p w14:paraId="51879735" w14:textId="69A8F4C8" w:rsidR="00ED7166" w:rsidRPr="00F03B70" w:rsidRDefault="00121247" w:rsidP="005E6F6F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Pyidaungsu" w:hAnsi="Pyidaungsu" w:cs="Pyidaungsu"/>
          <w:b/>
          <w:sz w:val="22"/>
        </w:rPr>
      </w:pPr>
      <w:r>
        <w:rPr>
          <w:rFonts w:ascii="Pyidaungsu" w:hAnsi="Pyidaungsu" w:cs="Pyidaungsu" w:hint="cs"/>
          <w:b/>
          <w:sz w:val="22"/>
          <w:cs/>
          <w:lang w:bidi="my-MM"/>
        </w:rPr>
        <w:t>(</w:t>
      </w:r>
      <w:r w:rsidRPr="00F03B70">
        <w:rPr>
          <w:rFonts w:ascii="Pyidaungsu" w:hAnsi="Pyidaungsu" w:cs="Pyidaungsu"/>
          <w:b/>
          <w:sz w:val="22"/>
          <w:cs/>
          <w:lang w:bidi="my-MM"/>
        </w:rPr>
        <w:t>အရွယ်ရောက်ပြီး</w:t>
      </w:r>
      <w:r>
        <w:rPr>
          <w:rFonts w:ascii="Pyidaungsu" w:hAnsi="Pyidaungsu" w:cs="Pyidaungsu" w:hint="cs"/>
          <w:b/>
          <w:sz w:val="22"/>
          <w:cs/>
          <w:lang w:bidi="my-MM"/>
        </w:rPr>
        <w:t xml:space="preserve">ဖြစ်သည့်) </w:t>
      </w:r>
      <w:r w:rsidR="006F090A" w:rsidRPr="00F03B70">
        <w:rPr>
          <w:rFonts w:ascii="Pyidaungsu" w:hAnsi="Pyidaungsu" w:cs="Pyidaungsu"/>
          <w:b/>
          <w:sz w:val="22"/>
          <w:cs/>
          <w:lang w:bidi="my-MM"/>
        </w:rPr>
        <w:t>ထိခိုက်လွယ်</w:t>
      </w:r>
      <w:r>
        <w:rPr>
          <w:rFonts w:ascii="Pyidaungsu" w:hAnsi="Pyidaungsu" w:cs="Pyidaungsu" w:hint="cs"/>
          <w:b/>
          <w:sz w:val="22"/>
          <w:cs/>
          <w:lang w:bidi="my-MM"/>
        </w:rPr>
        <w:t>သူ</w:t>
      </w:r>
      <w:r w:rsidR="006F090A" w:rsidRPr="00F03B70">
        <w:rPr>
          <w:rFonts w:ascii="Pyidaungsu" w:hAnsi="Pyidaungsu" w:cs="Pyidaungsu"/>
          <w:b/>
          <w:sz w:val="22"/>
          <w:cs/>
          <w:lang w:bidi="my-MM"/>
        </w:rPr>
        <w:t>များအား</w:t>
      </w:r>
      <w:r w:rsidR="006F090A" w:rsidRPr="00F03B70">
        <w:rPr>
          <w:rFonts w:ascii="Pyidaungsu" w:hAnsi="Pyidaungsu" w:cs="Pyidaungsu"/>
          <w:b/>
          <w:sz w:val="22"/>
        </w:rPr>
        <w:t xml:space="preserve"> </w:t>
      </w:r>
      <w:r w:rsidR="006F090A" w:rsidRPr="00F03B70">
        <w:rPr>
          <w:rFonts w:ascii="Pyidaungsu" w:hAnsi="Pyidaungsu" w:cs="Pyidaungsu"/>
          <w:b/>
          <w:sz w:val="22"/>
          <w:cs/>
          <w:lang w:bidi="my-MM"/>
        </w:rPr>
        <w:t>ရုပ်ပိုင်း၊</w:t>
      </w:r>
      <w:r w:rsidR="006F090A" w:rsidRPr="00F03B70">
        <w:rPr>
          <w:rFonts w:ascii="Pyidaungsu" w:hAnsi="Pyidaungsu" w:cs="Pyidaungsu"/>
          <w:b/>
          <w:sz w:val="22"/>
        </w:rPr>
        <w:t xml:space="preserve"> </w:t>
      </w:r>
      <w:r w:rsidR="006F090A" w:rsidRPr="00F03B70">
        <w:rPr>
          <w:rFonts w:ascii="Pyidaungsu" w:hAnsi="Pyidaungsu" w:cs="Pyidaungsu"/>
          <w:b/>
          <w:sz w:val="22"/>
          <w:cs/>
          <w:lang w:bidi="my-MM"/>
        </w:rPr>
        <w:t>စိတ်ခံစားမှုပိုင်း</w:t>
      </w:r>
      <w:r w:rsidR="006F090A" w:rsidRPr="00F03B70">
        <w:rPr>
          <w:rFonts w:ascii="Pyidaungsu" w:hAnsi="Pyidaungsu" w:cs="Pyidaungsu"/>
          <w:b/>
          <w:sz w:val="22"/>
        </w:rPr>
        <w:t xml:space="preserve"> </w:t>
      </w:r>
      <w:r w:rsidR="006F090A" w:rsidRPr="00F03B70">
        <w:rPr>
          <w:rFonts w:ascii="Pyidaungsu" w:hAnsi="Pyidaungsu" w:cs="Pyidaungsu"/>
          <w:b/>
          <w:sz w:val="22"/>
          <w:cs/>
          <w:lang w:bidi="my-MM"/>
        </w:rPr>
        <w:t>သို့မဟုတ်</w:t>
      </w:r>
      <w:r w:rsidR="006F090A" w:rsidRPr="00F03B70">
        <w:rPr>
          <w:rFonts w:ascii="Pyidaungsu" w:hAnsi="Pyidaungsu" w:cs="Pyidaungsu"/>
          <w:b/>
          <w:sz w:val="22"/>
        </w:rPr>
        <w:t xml:space="preserve"> </w:t>
      </w:r>
      <w:r w:rsidR="006F090A" w:rsidRPr="00F03B70">
        <w:rPr>
          <w:rFonts w:ascii="Pyidaungsu" w:hAnsi="Pyidaungsu" w:cs="Pyidaungsu"/>
          <w:b/>
          <w:sz w:val="22"/>
          <w:cs/>
          <w:lang w:bidi="my-MM"/>
        </w:rPr>
        <w:t>စိတ်ပိုင်း</w:t>
      </w:r>
      <w:r>
        <w:rPr>
          <w:rFonts w:ascii="Pyidaungsu" w:hAnsi="Pyidaungsu" w:cs="Pyidaungsu" w:hint="cs"/>
          <w:b/>
          <w:sz w:val="22"/>
          <w:cs/>
          <w:lang w:bidi="my-MM"/>
        </w:rPr>
        <w:t xml:space="preserve"> </w:t>
      </w:r>
      <w:r w:rsidR="006F090A" w:rsidRPr="00F03B70">
        <w:rPr>
          <w:rFonts w:ascii="Pyidaungsu" w:hAnsi="Pyidaungsu" w:cs="Pyidaungsu"/>
          <w:b/>
          <w:sz w:val="22"/>
          <w:cs/>
          <w:lang w:bidi="my-MM"/>
        </w:rPr>
        <w:t>ဆိုင်ရာ</w:t>
      </w:r>
      <w:r w:rsidR="006F090A" w:rsidRPr="00F03B70">
        <w:rPr>
          <w:rFonts w:ascii="Pyidaungsu" w:hAnsi="Pyidaungsu" w:cs="Pyidaungsu"/>
          <w:b/>
          <w:sz w:val="22"/>
        </w:rPr>
        <w:t xml:space="preserve"> </w:t>
      </w:r>
      <w:r w:rsidR="00C4051A" w:rsidRPr="00F03B70">
        <w:rPr>
          <w:rFonts w:ascii="Pyidaungsu" w:hAnsi="Pyidaungsu" w:cs="Pyidaungsu"/>
          <w:b/>
          <w:sz w:val="22"/>
          <w:cs/>
          <w:lang w:bidi="my-MM"/>
        </w:rPr>
        <w:t>မတရားဆက်ဆံမှု</w:t>
      </w:r>
      <w:r w:rsidR="006F090A" w:rsidRPr="00F03B70">
        <w:rPr>
          <w:rFonts w:ascii="Pyidaungsu" w:hAnsi="Pyidaungsu" w:cs="Pyidaungsu"/>
          <w:b/>
          <w:sz w:val="22"/>
        </w:rPr>
        <w:t xml:space="preserve"> </w:t>
      </w:r>
      <w:r w:rsidR="006F090A" w:rsidRPr="00F03B70">
        <w:rPr>
          <w:rFonts w:ascii="Pyidaungsu" w:hAnsi="Pyidaungsu" w:cs="Pyidaungsu"/>
          <w:b/>
          <w:sz w:val="22"/>
          <w:cs/>
          <w:lang w:bidi="my-MM"/>
        </w:rPr>
        <w:t>သို့မဟုတ်</w:t>
      </w:r>
      <w:r w:rsidR="006F090A" w:rsidRPr="00F03B70">
        <w:rPr>
          <w:rFonts w:ascii="Pyidaungsu" w:hAnsi="Pyidaungsu" w:cs="Pyidaungsu"/>
          <w:b/>
          <w:sz w:val="22"/>
        </w:rPr>
        <w:t xml:space="preserve"> </w:t>
      </w:r>
      <w:r w:rsidR="006F090A" w:rsidRPr="00F03B70">
        <w:rPr>
          <w:rFonts w:ascii="Pyidaungsu" w:hAnsi="Pyidaungsu" w:cs="Pyidaungsu"/>
          <w:b/>
          <w:sz w:val="22"/>
          <w:cs/>
          <w:lang w:bidi="my-MM"/>
        </w:rPr>
        <w:t>လျစ်လျူရှု</w:t>
      </w:r>
      <w:r>
        <w:rPr>
          <w:rFonts w:ascii="Pyidaungsu" w:hAnsi="Pyidaungsu" w:cs="Pyidaungsu" w:hint="cs"/>
          <w:b/>
          <w:sz w:val="22"/>
          <w:cs/>
          <w:lang w:bidi="my-MM"/>
        </w:rPr>
        <w:t>ထား</w:t>
      </w:r>
      <w:r w:rsidR="006F090A" w:rsidRPr="00F03B70">
        <w:rPr>
          <w:rFonts w:ascii="Pyidaungsu" w:hAnsi="Pyidaungsu" w:cs="Pyidaungsu"/>
          <w:b/>
          <w:sz w:val="22"/>
          <w:cs/>
          <w:lang w:bidi="my-MM"/>
        </w:rPr>
        <w:t>ခြင်း၊</w:t>
      </w:r>
    </w:p>
    <w:p w14:paraId="6E8EA903" w14:textId="0055CA6B" w:rsidR="00CB4F77" w:rsidRPr="000B594D" w:rsidRDefault="00ED7166" w:rsidP="005E6F6F">
      <w:pPr>
        <w:spacing w:line="276" w:lineRule="auto"/>
        <w:rPr>
          <w:rFonts w:ascii="Pyidaungsu" w:hAnsi="Pyidaungsu" w:cs="Pyidaungsu"/>
          <w:b/>
          <w:bCs/>
          <w:sz w:val="22"/>
          <w:szCs w:val="22"/>
        </w:rPr>
      </w:pPr>
      <w:r w:rsidRPr="000B594D">
        <w:rPr>
          <w:rFonts w:ascii="Pyidaungsu" w:hAnsi="Pyidaungsu" w:cs="Pyidaungsu"/>
          <w:b/>
          <w:bCs/>
          <w:sz w:val="22"/>
          <w:szCs w:val="22"/>
          <w:cs/>
          <w:lang w:bidi="my-MM"/>
        </w:rPr>
        <w:t xml:space="preserve">လိင်ပိုင်းဆိုင်ရာ အမြတ်ထုတ်ခြင်းနှင့် </w:t>
      </w:r>
      <w:r w:rsidR="00B45494" w:rsidRPr="000B594D">
        <w:rPr>
          <w:rFonts w:ascii="Pyidaungsu" w:hAnsi="Pyidaungsu" w:cs="Pyidaungsu"/>
          <w:b/>
          <w:bCs/>
          <w:sz w:val="22"/>
          <w:szCs w:val="22"/>
          <w:cs/>
          <w:lang w:bidi="my-MM"/>
        </w:rPr>
        <w:t>မတရားဆက်ဆံ</w:t>
      </w:r>
      <w:r w:rsidRPr="000B594D">
        <w:rPr>
          <w:rFonts w:ascii="Pyidaungsu" w:hAnsi="Pyidaungsu" w:cs="Pyidaungsu"/>
          <w:b/>
          <w:bCs/>
          <w:sz w:val="22"/>
          <w:szCs w:val="22"/>
          <w:cs/>
          <w:lang w:bidi="my-MM"/>
        </w:rPr>
        <w:t>ခြင်းတို့မှ တားဆီးကားကွယ်ရေး</w:t>
      </w:r>
    </w:p>
    <w:p w14:paraId="6D64E94A" w14:textId="78742219" w:rsidR="003E6D1D" w:rsidRPr="00F03B70" w:rsidRDefault="007C0B51" w:rsidP="005E6F6F">
      <w:pPr>
        <w:spacing w:line="276" w:lineRule="auto"/>
        <w:jc w:val="both"/>
        <w:rPr>
          <w:rFonts w:ascii="Pyidaungsu" w:hAnsi="Pyidaungsu" w:cs="Pyidaungsu"/>
          <w:sz w:val="22"/>
          <w:szCs w:val="22"/>
        </w:rPr>
      </w:pPr>
      <w:r>
        <w:rPr>
          <w:rFonts w:ascii="Pyidaungsu" w:hAnsi="Pyidaungsu" w:cs="Pyidaungsu"/>
          <w:sz w:val="22"/>
          <w:szCs w:val="22"/>
        </w:rPr>
        <w:t>-</w:t>
      </w:r>
      <w:r w:rsidR="00437C8F" w:rsidRPr="00F03B70">
        <w:rPr>
          <w:rFonts w:ascii="Pyidaungsu" w:hAnsi="Pyidaungsu" w:cs="Pyidaungsu"/>
          <w:sz w:val="22"/>
          <w:szCs w:val="22"/>
        </w:rPr>
        <w:t xml:space="preserve"> </w:t>
      </w:r>
      <w:r w:rsidR="00A560F4">
        <w:rPr>
          <w:rFonts w:ascii="Pyidaungsu" w:hAnsi="Pyidaungsu" w:cs="Pyidaungsu"/>
          <w:sz w:val="22"/>
          <w:szCs w:val="22"/>
        </w:rPr>
        <w:t>၏</w:t>
      </w:r>
      <w:r w:rsidR="003E6D1D" w:rsidRPr="00F03B70">
        <w:rPr>
          <w:rFonts w:ascii="Pyidaungsu" w:hAnsi="Pyidaungsu" w:cs="Pyidaungsu"/>
          <w:sz w:val="22"/>
          <w:szCs w:val="22"/>
          <w:cs/>
          <w:lang w:bidi="my-MM"/>
        </w:rPr>
        <w:t>ဝန်ထမ်းများနှင့်</w:t>
      </w:r>
      <w:r w:rsidR="00F03B70">
        <w:rPr>
          <w:rFonts w:ascii="Pyidaungsu" w:hAnsi="Pyidaungsu" w:cs="Pyidaungsu" w:hint="cs"/>
          <w:sz w:val="22"/>
          <w:szCs w:val="22"/>
          <w:cs/>
          <w:lang w:bidi="my-MM"/>
        </w:rPr>
        <w:t>လုပ်ငန်းနှင့်</w:t>
      </w:r>
      <w:r w:rsidR="000B594D" w:rsidRPr="00F03B70">
        <w:rPr>
          <w:rFonts w:ascii="Pyidaungsu" w:hAnsi="Pyidaungsu" w:cs="Pyidaungsu"/>
          <w:sz w:val="22"/>
          <w:szCs w:val="22"/>
          <w:cs/>
          <w:lang w:bidi="my-MM"/>
        </w:rPr>
        <w:t>ဆက်နွှယ်ပတ်သက်နေသူများ</w:t>
      </w:r>
      <w:r w:rsidR="003E6D1D" w:rsidRPr="00F03B70">
        <w:rPr>
          <w:rFonts w:ascii="Pyidaungsu" w:hAnsi="Pyidaungsu" w:cs="Pyidaungsu"/>
          <w:sz w:val="22"/>
          <w:szCs w:val="22"/>
          <w:cs/>
          <w:lang w:bidi="my-MM"/>
        </w:rPr>
        <w:t>အနေဖြင့် အောက်ပါတို့</w:t>
      </w:r>
      <w:r w:rsidR="00F03B70">
        <w:rPr>
          <w:rFonts w:ascii="Pyidaungsu" w:hAnsi="Pyidaungsu" w:cs="Pyidaungsu" w:hint="cs"/>
          <w:sz w:val="22"/>
          <w:szCs w:val="22"/>
          <w:cs/>
          <w:lang w:bidi="my-MM"/>
        </w:rPr>
        <w:t>မှ ရှောင်ကြဉ်ရ</w:t>
      </w:r>
      <w:r w:rsidR="00A560F4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F03B70">
        <w:rPr>
          <w:rFonts w:ascii="Pyidaungsu" w:hAnsi="Pyidaungsu" w:cs="Pyidaungsu" w:hint="cs"/>
          <w:sz w:val="22"/>
          <w:szCs w:val="22"/>
          <w:cs/>
          <w:lang w:bidi="my-MM"/>
        </w:rPr>
        <w:t>ပါမည်။</w:t>
      </w:r>
    </w:p>
    <w:p w14:paraId="68547129" w14:textId="3D5F8C18" w:rsidR="00ED7166" w:rsidRPr="003E6D1D" w:rsidRDefault="003E6D1D" w:rsidP="005E6F6F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Pyidaungsu" w:hAnsi="Pyidaungsu" w:cs="Pyidaungsu"/>
          <w:sz w:val="22"/>
        </w:rPr>
      </w:pPr>
      <w:r w:rsidRPr="003E6D1D">
        <w:rPr>
          <w:rFonts w:ascii="Pyidaungsu" w:hAnsi="Pyidaungsu" w:cs="Pyidaungsu"/>
          <w:sz w:val="22"/>
          <w:cs/>
          <w:lang w:bidi="my-MM"/>
        </w:rPr>
        <w:t>လိင်ပိုင်းဆိုင်ရာ</w:t>
      </w:r>
      <w:r w:rsidRPr="003E6D1D">
        <w:rPr>
          <w:rFonts w:ascii="Pyidaungsu" w:hAnsi="Pyidaungsu" w:cs="Pyidaungsu"/>
          <w:sz w:val="22"/>
        </w:rPr>
        <w:t xml:space="preserve"> </w:t>
      </w:r>
      <w:r w:rsidRPr="003E6D1D">
        <w:rPr>
          <w:rFonts w:ascii="Pyidaungsu" w:hAnsi="Pyidaungsu" w:cs="Pyidaungsu"/>
          <w:sz w:val="22"/>
          <w:cs/>
          <w:lang w:bidi="my-MM"/>
        </w:rPr>
        <w:t>စပ်ယှက်</w:t>
      </w:r>
      <w:r w:rsidR="009742C5">
        <w:rPr>
          <w:rFonts w:ascii="Pyidaungsu" w:hAnsi="Pyidaungsu" w:cs="Pyidaungsu" w:hint="cs"/>
          <w:sz w:val="22"/>
          <w:cs/>
          <w:lang w:bidi="my-MM"/>
        </w:rPr>
        <w:t>မှုတစ်ခုခုပြုရန်အတွက်</w:t>
      </w:r>
      <w:r w:rsidRPr="003E6D1D">
        <w:rPr>
          <w:rFonts w:ascii="Pyidaungsu" w:hAnsi="Pyidaungsu" w:cs="Pyidaungsu"/>
          <w:sz w:val="22"/>
        </w:rPr>
        <w:t xml:space="preserve"> </w:t>
      </w:r>
      <w:r w:rsidRPr="003E6D1D">
        <w:rPr>
          <w:rFonts w:ascii="Pyidaungsu" w:hAnsi="Pyidaungsu" w:cs="Pyidaungsu"/>
          <w:sz w:val="22"/>
          <w:cs/>
          <w:lang w:bidi="my-MM"/>
        </w:rPr>
        <w:t>ငွေကြေး၊</w:t>
      </w:r>
      <w:r w:rsidRPr="003E6D1D">
        <w:rPr>
          <w:rFonts w:ascii="Pyidaungsu" w:hAnsi="Pyidaungsu" w:cs="Pyidaungsu"/>
          <w:sz w:val="22"/>
        </w:rPr>
        <w:t xml:space="preserve"> </w:t>
      </w:r>
      <w:r w:rsidRPr="003E6D1D">
        <w:rPr>
          <w:rFonts w:ascii="Pyidaungsu" w:hAnsi="Pyidaungsu" w:cs="Pyidaungsu"/>
          <w:sz w:val="22"/>
          <w:cs/>
          <w:lang w:bidi="my-MM"/>
        </w:rPr>
        <w:t>အလုပ်အကိုင်၊</w:t>
      </w:r>
      <w:r w:rsidRPr="003E6D1D">
        <w:rPr>
          <w:rFonts w:ascii="Pyidaungsu" w:hAnsi="Pyidaungsu" w:cs="Pyidaungsu"/>
          <w:sz w:val="22"/>
        </w:rPr>
        <w:t xml:space="preserve"> </w:t>
      </w:r>
      <w:r w:rsidRPr="003E6D1D">
        <w:rPr>
          <w:rFonts w:ascii="Pyidaungsu" w:hAnsi="Pyidaungsu" w:cs="Pyidaungsu"/>
          <w:sz w:val="22"/>
          <w:cs/>
          <w:lang w:bidi="my-MM"/>
        </w:rPr>
        <w:t>ကုန်ပစ္စည်း</w:t>
      </w:r>
      <w:r w:rsidRPr="003E6D1D">
        <w:rPr>
          <w:rFonts w:ascii="Pyidaungsu" w:hAnsi="Pyidaungsu" w:cs="Pyidaungsu"/>
          <w:sz w:val="22"/>
        </w:rPr>
        <w:t xml:space="preserve"> </w:t>
      </w:r>
      <w:r w:rsidRPr="003E6D1D">
        <w:rPr>
          <w:rFonts w:ascii="Pyidaungsu" w:hAnsi="Pyidaungsu" w:cs="Pyidaungsu"/>
          <w:sz w:val="22"/>
          <w:cs/>
          <w:lang w:bidi="my-MM"/>
        </w:rPr>
        <w:t>သို့မဟုတ်</w:t>
      </w:r>
      <w:r w:rsidRPr="003E6D1D">
        <w:rPr>
          <w:rFonts w:ascii="Pyidaungsu" w:hAnsi="Pyidaungsu" w:cs="Pyidaungsu"/>
          <w:sz w:val="22"/>
        </w:rPr>
        <w:t xml:space="preserve"> </w:t>
      </w:r>
      <w:r w:rsidRPr="003E6D1D">
        <w:rPr>
          <w:rFonts w:ascii="Pyidaungsu" w:hAnsi="Pyidaungsu" w:cs="Pyidaungsu"/>
          <w:sz w:val="22"/>
          <w:cs/>
          <w:lang w:bidi="my-MM"/>
        </w:rPr>
        <w:t>ဝန်ဆောင်မှုများဖြင့်</w:t>
      </w:r>
      <w:r w:rsidR="00A560F4">
        <w:rPr>
          <w:rFonts w:ascii="Pyidaungsu" w:hAnsi="Pyidaungsu" w:cs="Pyidaungsu" w:hint="cs"/>
          <w:sz w:val="22"/>
          <w:cs/>
          <w:lang w:bidi="my-MM"/>
        </w:rPr>
        <w:t xml:space="preserve"> </w:t>
      </w:r>
      <w:r w:rsidR="009742C5">
        <w:rPr>
          <w:rFonts w:ascii="Pyidaungsu" w:hAnsi="Pyidaungsu" w:cs="Pyidaungsu"/>
          <w:sz w:val="22"/>
        </w:rPr>
        <w:t>ပေး</w:t>
      </w:r>
      <w:r w:rsidRPr="003E6D1D">
        <w:rPr>
          <w:rFonts w:ascii="Pyidaungsu" w:hAnsi="Pyidaungsu" w:cs="Pyidaungsu"/>
          <w:sz w:val="22"/>
          <w:cs/>
          <w:lang w:bidi="my-MM"/>
        </w:rPr>
        <w:t>ခြင်း။</w:t>
      </w:r>
      <w:r w:rsidRPr="003E6D1D">
        <w:rPr>
          <w:rFonts w:ascii="Pyidaungsu" w:hAnsi="Pyidaungsu" w:cs="Pyidaungsu"/>
          <w:sz w:val="22"/>
        </w:rPr>
        <w:t xml:space="preserve"> </w:t>
      </w:r>
      <w:r w:rsidRPr="003E6D1D">
        <w:rPr>
          <w:rFonts w:ascii="Pyidaungsu" w:hAnsi="Pyidaungsu" w:cs="Pyidaungsu"/>
          <w:sz w:val="22"/>
          <w:cs/>
          <w:lang w:bidi="my-MM"/>
        </w:rPr>
        <w:t>၎င်းတွင်</w:t>
      </w:r>
      <w:r w:rsidRPr="003E6D1D">
        <w:rPr>
          <w:rFonts w:ascii="Pyidaungsu" w:hAnsi="Pyidaungsu" w:cs="Pyidaungsu"/>
          <w:sz w:val="22"/>
        </w:rPr>
        <w:t xml:space="preserve"> </w:t>
      </w:r>
      <w:r w:rsidR="00DA46AB">
        <w:rPr>
          <w:rFonts w:ascii="Pyidaungsu" w:hAnsi="Pyidaungsu" w:cs="Pyidaungsu"/>
          <w:sz w:val="22"/>
          <w:cs/>
          <w:lang w:bidi="my-MM"/>
        </w:rPr>
        <w:t>အကျိုးခံစားခွင့်ရှိသူ</w:t>
      </w:r>
      <w:r w:rsidR="009742C5">
        <w:rPr>
          <w:rFonts w:ascii="Pyidaungsu" w:hAnsi="Pyidaungsu" w:cs="Pyidaungsu" w:hint="cs"/>
          <w:sz w:val="22"/>
          <w:cs/>
          <w:lang w:bidi="my-MM"/>
        </w:rPr>
        <w:t xml:space="preserve">တစ်ဦးအား ၎င်းရရှိခံစားထိုက်သော </w:t>
      </w:r>
      <w:r w:rsidRPr="003E6D1D">
        <w:rPr>
          <w:rFonts w:ascii="Pyidaungsu" w:hAnsi="Pyidaungsu" w:cs="Pyidaungsu"/>
          <w:sz w:val="22"/>
          <w:cs/>
          <w:lang w:bidi="my-MM"/>
        </w:rPr>
        <w:t>အကူ</w:t>
      </w:r>
      <w:r w:rsidR="009742C5">
        <w:rPr>
          <w:rFonts w:ascii="Pyidaungsu" w:hAnsi="Pyidaungsu" w:cs="Pyidaungsu" w:hint="cs"/>
          <w:sz w:val="22"/>
          <w:cs/>
          <w:lang w:bidi="my-MM"/>
        </w:rPr>
        <w:t xml:space="preserve"> </w:t>
      </w:r>
      <w:r w:rsidRPr="003E6D1D">
        <w:rPr>
          <w:rFonts w:ascii="Pyidaungsu" w:hAnsi="Pyidaungsu" w:cs="Pyidaungsu"/>
          <w:sz w:val="22"/>
          <w:cs/>
          <w:lang w:bidi="my-MM"/>
        </w:rPr>
        <w:t>အညီ</w:t>
      </w:r>
      <w:r w:rsidR="009742C5">
        <w:rPr>
          <w:rFonts w:ascii="Pyidaungsu" w:hAnsi="Pyidaungsu" w:cs="Pyidaungsu" w:hint="cs"/>
          <w:sz w:val="22"/>
          <w:cs/>
          <w:lang w:bidi="my-MM"/>
        </w:rPr>
        <w:t>ပေး</w:t>
      </w:r>
      <w:r w:rsidRPr="003E6D1D">
        <w:rPr>
          <w:rFonts w:ascii="Pyidaungsu" w:hAnsi="Pyidaungsu" w:cs="Pyidaungsu"/>
          <w:sz w:val="22"/>
          <w:cs/>
          <w:lang w:bidi="my-MM"/>
        </w:rPr>
        <w:t>ရ</w:t>
      </w:r>
      <w:r w:rsidR="009742C5">
        <w:rPr>
          <w:rFonts w:ascii="Pyidaungsu" w:hAnsi="Pyidaungsu" w:cs="Pyidaungsu" w:hint="cs"/>
          <w:sz w:val="22"/>
          <w:cs/>
          <w:lang w:bidi="my-MM"/>
        </w:rPr>
        <w:t>ာတွင်လည်း လိင်ပိုင်းဆိုင်ရာစပ်ယှက်မှုပြုလိုသည့်ရည်ရွယ်ချက်ဖြင့် ပေးကမ်းခြင်း</w:t>
      </w:r>
      <w:r w:rsidR="0016040E">
        <w:rPr>
          <w:rFonts w:ascii="Pyidaungsu" w:hAnsi="Pyidaungsu" w:cs="Pyidaungsu" w:hint="cs"/>
          <w:sz w:val="22"/>
          <w:cs/>
          <w:lang w:bidi="my-MM"/>
        </w:rPr>
        <w:t>။</w:t>
      </w:r>
    </w:p>
    <w:p w14:paraId="27F8DD7F" w14:textId="193ACBCF" w:rsidR="003E6D1D" w:rsidRPr="003E6D1D" w:rsidRDefault="007A3BDA" w:rsidP="005E6F6F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Pyidaungsu" w:hAnsi="Pyidaungsu" w:cs="Pyidaungsu"/>
          <w:sz w:val="22"/>
        </w:rPr>
      </w:pPr>
      <w:r>
        <w:rPr>
          <w:rFonts w:ascii="Pyidaungsu" w:hAnsi="Pyidaungsu" w:cs="Pyidaungsu"/>
          <w:sz w:val="22"/>
          <w:cs/>
          <w:lang w:bidi="my-MM"/>
        </w:rPr>
        <w:t>မူလကပင်</w:t>
      </w:r>
      <w:r w:rsidR="003E6D1D" w:rsidRPr="003E6D1D">
        <w:rPr>
          <w:rFonts w:ascii="Pyidaungsu" w:hAnsi="Pyidaungsu" w:cs="Pyidaungsu"/>
          <w:sz w:val="22"/>
        </w:rPr>
        <w:t xml:space="preserve"> </w:t>
      </w:r>
      <w:r w:rsidR="0016040E">
        <w:rPr>
          <w:rFonts w:ascii="Pyidaungsu" w:hAnsi="Pyidaungsu" w:cs="Pyidaungsu"/>
          <w:sz w:val="22"/>
        </w:rPr>
        <w:t>ဝန်ထမ်းများနှင့်</w:t>
      </w:r>
      <w:r w:rsidR="00A560F4">
        <w:rPr>
          <w:rFonts w:ascii="Pyidaungsu" w:hAnsi="Pyidaungsu" w:cs="Pyidaungsu"/>
          <w:sz w:val="22"/>
        </w:rPr>
        <w:t xml:space="preserve"> </w:t>
      </w:r>
      <w:r w:rsidR="003E6D1D" w:rsidRPr="003E6D1D">
        <w:rPr>
          <w:rFonts w:ascii="Pyidaungsu" w:hAnsi="Pyidaungsu" w:cs="Pyidaungsu"/>
          <w:sz w:val="22"/>
          <w:cs/>
          <w:lang w:bidi="my-MM"/>
        </w:rPr>
        <w:t>အင်အားအခြေအနေခြင်းမတူညီ</w:t>
      </w:r>
      <w:r w:rsidR="003E0E26">
        <w:rPr>
          <w:rFonts w:ascii="Pyidaungsu" w:hAnsi="Pyidaungsu" w:cs="Pyidaungsu"/>
          <w:sz w:val="22"/>
          <w:cs/>
          <w:lang w:bidi="my-MM"/>
        </w:rPr>
        <w:t>သော</w:t>
      </w:r>
      <w:r w:rsidR="003E0E26">
        <w:rPr>
          <w:rFonts w:ascii="Pyidaungsu" w:hAnsi="Pyidaungsu" w:cs="Pyidaungsu"/>
          <w:sz w:val="22"/>
        </w:rPr>
        <w:t xml:space="preserve"> </w:t>
      </w:r>
      <w:r w:rsidR="00277F26">
        <w:rPr>
          <w:rFonts w:ascii="Pyidaungsu" w:hAnsi="Pyidaungsu" w:cs="Pyidaungsu"/>
          <w:sz w:val="22"/>
          <w:cs/>
          <w:lang w:bidi="my-MM"/>
        </w:rPr>
        <w:t>အကျိုးခံစားခွင့်ရှိသူများ</w:t>
      </w:r>
      <w:r w:rsidR="003E6D1D" w:rsidRPr="003E6D1D">
        <w:rPr>
          <w:rFonts w:ascii="Pyidaungsu" w:hAnsi="Pyidaungsu" w:cs="Pyidaungsu"/>
          <w:sz w:val="22"/>
          <w:cs/>
          <w:lang w:bidi="my-MM"/>
        </w:rPr>
        <w:t>နှင့်</w:t>
      </w:r>
      <w:r w:rsidR="003E6D1D" w:rsidRPr="003E6D1D">
        <w:rPr>
          <w:rFonts w:ascii="Pyidaungsu" w:hAnsi="Pyidaungsu" w:cs="Pyidaungsu"/>
          <w:sz w:val="22"/>
        </w:rPr>
        <w:t xml:space="preserve"> </w:t>
      </w:r>
      <w:r w:rsidR="003E6D1D" w:rsidRPr="003E6D1D">
        <w:rPr>
          <w:rFonts w:ascii="Pyidaungsu" w:hAnsi="Pyidaungsu" w:cs="Pyidaungsu"/>
          <w:sz w:val="22"/>
          <w:cs/>
          <w:lang w:bidi="my-MM"/>
        </w:rPr>
        <w:t>လိင်ပိုင်းဆိုင်ရာ</w:t>
      </w:r>
      <w:r w:rsidR="003E6D1D" w:rsidRPr="003E6D1D">
        <w:rPr>
          <w:rFonts w:ascii="Pyidaungsu" w:hAnsi="Pyidaungsu" w:cs="Pyidaungsu"/>
          <w:sz w:val="22"/>
        </w:rPr>
        <w:t xml:space="preserve"> </w:t>
      </w:r>
      <w:r w:rsidR="003E6D1D" w:rsidRPr="003E6D1D">
        <w:rPr>
          <w:rFonts w:ascii="Pyidaungsu" w:hAnsi="Pyidaungsu" w:cs="Pyidaungsu"/>
          <w:sz w:val="22"/>
          <w:cs/>
          <w:lang w:bidi="my-MM"/>
        </w:rPr>
        <w:t>ပတ်သက်ဆက်နွှယ်</w:t>
      </w:r>
      <w:r w:rsidR="0016040E">
        <w:rPr>
          <w:rFonts w:ascii="Pyidaungsu" w:hAnsi="Pyidaungsu" w:cs="Pyidaungsu" w:hint="cs"/>
          <w:sz w:val="22"/>
          <w:cs/>
          <w:lang w:bidi="my-MM"/>
        </w:rPr>
        <w:t>ခြင်း။</w:t>
      </w:r>
      <w:r w:rsidR="003E6D1D" w:rsidRPr="003E6D1D">
        <w:rPr>
          <w:rFonts w:ascii="Pyidaungsu" w:hAnsi="Pyidaungsu" w:cs="Pyidaungsu"/>
          <w:sz w:val="22"/>
        </w:rPr>
        <w:t xml:space="preserve"> </w:t>
      </w:r>
    </w:p>
    <w:p w14:paraId="473F3FA7" w14:textId="184ED409" w:rsidR="009B4A8D" w:rsidRPr="0016040E" w:rsidRDefault="009B4A8D" w:rsidP="005E6F6F">
      <w:pPr>
        <w:spacing w:after="0" w:line="276" w:lineRule="auto"/>
        <w:jc w:val="both"/>
        <w:rPr>
          <w:rFonts w:ascii="Pyidaungsu" w:hAnsi="Pyidaungsu" w:cs="Pyidaungsu"/>
          <w:sz w:val="22"/>
          <w:szCs w:val="22"/>
        </w:rPr>
      </w:pPr>
      <w:r w:rsidRPr="0016040E">
        <w:rPr>
          <w:rFonts w:ascii="Pyidaungsu" w:hAnsi="Pyidaungsu" w:cs="Pyidaungsu"/>
          <w:sz w:val="22"/>
          <w:szCs w:val="22"/>
          <w:cs/>
          <w:lang w:val="en-US" w:bidi="my-MM"/>
        </w:rPr>
        <w:t xml:space="preserve">ထို့အပြင် </w:t>
      </w:r>
      <w:r w:rsidR="007C0B51">
        <w:rPr>
          <w:rFonts w:ascii="Pyidaungsu" w:hAnsi="Pyidaungsu" w:cs="Pyidaungsu"/>
          <w:sz w:val="22"/>
          <w:szCs w:val="22"/>
        </w:rPr>
        <w:t>-</w:t>
      </w:r>
      <w:r w:rsidR="00437C8F" w:rsidRPr="0016040E">
        <w:rPr>
          <w:rFonts w:ascii="Pyidaungsu" w:hAnsi="Pyidaungsu" w:cs="Pyidaungsu"/>
          <w:sz w:val="22"/>
          <w:szCs w:val="22"/>
        </w:rPr>
        <w:t xml:space="preserve"> </w:t>
      </w:r>
      <w:r w:rsidR="00A560F4">
        <w:rPr>
          <w:rFonts w:ascii="Pyidaungsu" w:hAnsi="Pyidaungsu" w:cs="Pyidaungsu"/>
          <w:sz w:val="22"/>
          <w:szCs w:val="22"/>
        </w:rPr>
        <w:t>၏</w:t>
      </w:r>
      <w:r w:rsidRPr="0016040E">
        <w:rPr>
          <w:rFonts w:ascii="Pyidaungsu" w:hAnsi="Pyidaungsu" w:cs="Pyidaungsu"/>
          <w:sz w:val="22"/>
          <w:szCs w:val="22"/>
          <w:cs/>
          <w:lang w:bidi="my-MM"/>
        </w:rPr>
        <w:t xml:space="preserve">ဝန်ထမ်းများနှင့် </w:t>
      </w:r>
      <w:r w:rsidR="0016040E">
        <w:rPr>
          <w:rFonts w:ascii="Pyidaungsu" w:hAnsi="Pyidaungsu" w:cs="Pyidaungsu" w:hint="cs"/>
          <w:sz w:val="22"/>
          <w:szCs w:val="22"/>
          <w:cs/>
          <w:lang w:bidi="my-MM"/>
        </w:rPr>
        <w:t>လုပ်ငန်းနှင့်</w:t>
      </w:r>
      <w:r w:rsidR="00253DCD" w:rsidRPr="0016040E">
        <w:rPr>
          <w:rFonts w:ascii="Pyidaungsu" w:hAnsi="Pyidaungsu" w:cs="Pyidaungsu"/>
          <w:sz w:val="22"/>
          <w:szCs w:val="22"/>
          <w:cs/>
          <w:lang w:bidi="my-MM"/>
        </w:rPr>
        <w:t>ဆက်နွှယ်ပတ်သက်နေသူများ</w:t>
      </w:r>
      <w:r w:rsidR="00A560F4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Pr="0016040E">
        <w:rPr>
          <w:rFonts w:ascii="Pyidaungsu" w:hAnsi="Pyidaungsu" w:cs="Pyidaungsu"/>
          <w:sz w:val="22"/>
          <w:szCs w:val="22"/>
          <w:cs/>
          <w:lang w:bidi="my-MM"/>
        </w:rPr>
        <w:t>အနေဖြင့် အောက်ပါတို့ကို</w:t>
      </w:r>
      <w:r w:rsidR="00F139BC" w:rsidRPr="0016040E">
        <w:rPr>
          <w:rFonts w:ascii="Pyidaungsu" w:hAnsi="Pyidaungsu" w:cs="Pyidaungsu"/>
          <w:sz w:val="22"/>
          <w:szCs w:val="22"/>
          <w:cs/>
          <w:lang w:bidi="my-MM"/>
        </w:rPr>
        <w:t xml:space="preserve"> ဆောင်ရွက်</w:t>
      </w:r>
      <w:r w:rsidR="0016040E">
        <w:rPr>
          <w:rFonts w:ascii="Pyidaungsu" w:hAnsi="Pyidaungsu" w:cs="Pyidaungsu" w:hint="cs"/>
          <w:sz w:val="22"/>
          <w:szCs w:val="22"/>
          <w:cs/>
          <w:lang w:bidi="my-MM"/>
        </w:rPr>
        <w:t>ရန်</w:t>
      </w:r>
      <w:r w:rsidR="00D61725" w:rsidRPr="0016040E">
        <w:rPr>
          <w:rFonts w:ascii="Pyidaungsu" w:hAnsi="Pyidaungsu" w:cs="Pyidaungsu"/>
          <w:sz w:val="22"/>
          <w:szCs w:val="22"/>
          <w:cs/>
          <w:lang w:bidi="my-MM"/>
        </w:rPr>
        <w:t>တာဝန်ရှိ</w:t>
      </w:r>
      <w:r w:rsidRPr="0016040E">
        <w:rPr>
          <w:rFonts w:ascii="Pyidaungsu" w:hAnsi="Pyidaungsu" w:cs="Pyidaungsu"/>
          <w:sz w:val="22"/>
          <w:szCs w:val="22"/>
          <w:cs/>
          <w:lang w:bidi="my-MM"/>
        </w:rPr>
        <w:t>သည်</w:t>
      </w:r>
      <w:r w:rsidR="0016040E">
        <w:rPr>
          <w:rFonts w:ascii="Pyidaungsu" w:hAnsi="Pyidaungsu" w:cs="Pyidaungsu" w:hint="cs"/>
          <w:sz w:val="22"/>
          <w:szCs w:val="22"/>
          <w:cs/>
          <w:lang w:bidi="my-MM"/>
        </w:rPr>
        <w:t>။</w:t>
      </w:r>
    </w:p>
    <w:p w14:paraId="1BDF04E2" w14:textId="1AA57BA7" w:rsidR="009B4A8D" w:rsidRPr="009B4A8D" w:rsidRDefault="009B4A8D" w:rsidP="005E6F6F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Pyidaungsu" w:hAnsi="Pyidaungsu" w:cs="Pyidaungsu"/>
          <w:sz w:val="22"/>
        </w:rPr>
      </w:pPr>
      <w:r w:rsidRPr="0016040E">
        <w:rPr>
          <w:rFonts w:ascii="Pyidaungsu" w:hAnsi="Pyidaungsu" w:cs="Pyidaungsu"/>
          <w:sz w:val="22"/>
          <w:cs/>
          <w:lang w:bidi="my-MM"/>
        </w:rPr>
        <w:t>ဘေးကင်းလုံခြုံရေး</w:t>
      </w:r>
      <w:r w:rsidRPr="0016040E">
        <w:rPr>
          <w:rFonts w:ascii="Pyidaungsu" w:hAnsi="Pyidaungsu" w:cs="Pyidaungsu"/>
          <w:sz w:val="22"/>
        </w:rPr>
        <w:t xml:space="preserve"> </w:t>
      </w:r>
      <w:r w:rsidRPr="0016040E">
        <w:rPr>
          <w:rFonts w:ascii="Pyidaungsu" w:hAnsi="Pyidaungsu" w:cs="Pyidaungsu"/>
          <w:sz w:val="22"/>
          <w:cs/>
          <w:lang w:bidi="my-MM"/>
        </w:rPr>
        <w:t>ချိုးဖောက်မှုများကို</w:t>
      </w:r>
      <w:r w:rsidRPr="009B4A8D">
        <w:rPr>
          <w:rFonts w:ascii="Pyidaungsu" w:hAnsi="Pyidaungsu" w:cs="Pyidaungsu"/>
          <w:sz w:val="22"/>
        </w:rPr>
        <w:t xml:space="preserve"> </w:t>
      </w:r>
      <w:r w:rsidRPr="009B4A8D">
        <w:rPr>
          <w:rFonts w:ascii="Pyidaungsu" w:hAnsi="Pyidaungsu" w:cs="Pyidaungsu"/>
          <w:sz w:val="22"/>
          <w:cs/>
          <w:lang w:bidi="my-MM"/>
        </w:rPr>
        <w:t>တာဆီးကာကွယ်ပြီး</w:t>
      </w:r>
      <w:r w:rsidRPr="009B4A8D">
        <w:rPr>
          <w:rFonts w:ascii="Pyidaungsu" w:hAnsi="Pyidaungsu" w:cs="Pyidaungsu"/>
          <w:sz w:val="22"/>
        </w:rPr>
        <w:t xml:space="preserve"> </w:t>
      </w:r>
      <w:r w:rsidRPr="009B4A8D">
        <w:rPr>
          <w:rFonts w:ascii="Pyidaungsu" w:hAnsi="Pyidaungsu" w:cs="Pyidaungsu"/>
          <w:sz w:val="22"/>
          <w:cs/>
          <w:lang w:bidi="my-MM"/>
        </w:rPr>
        <w:t>ဘေးကင်းလုံးခြုံရေးမှုဝါဒ</w:t>
      </w:r>
      <w:r w:rsidRPr="009B4A8D">
        <w:rPr>
          <w:rFonts w:ascii="Pyidaungsu" w:hAnsi="Pyidaungsu" w:cs="Pyidaungsu"/>
          <w:sz w:val="22"/>
        </w:rPr>
        <w:t xml:space="preserve"> </w:t>
      </w:r>
      <w:r w:rsidRPr="009B4A8D">
        <w:rPr>
          <w:rFonts w:ascii="Pyidaungsu" w:hAnsi="Pyidaungsu" w:cs="Pyidaungsu"/>
          <w:sz w:val="22"/>
          <w:cs/>
          <w:lang w:bidi="my-MM"/>
        </w:rPr>
        <w:t>အကောင်</w:t>
      </w:r>
      <w:r w:rsidR="008F7AA2">
        <w:rPr>
          <w:rFonts w:ascii="Pyidaungsu" w:hAnsi="Pyidaungsu" w:cs="Pyidaungsu" w:hint="cs"/>
          <w:sz w:val="22"/>
          <w:cs/>
          <w:lang w:bidi="my-MM"/>
        </w:rPr>
        <w:t xml:space="preserve"> </w:t>
      </w:r>
      <w:r w:rsidRPr="009B4A8D">
        <w:rPr>
          <w:rFonts w:ascii="Pyidaungsu" w:hAnsi="Pyidaungsu" w:cs="Pyidaungsu"/>
          <w:sz w:val="22"/>
          <w:cs/>
          <w:lang w:bidi="my-MM"/>
        </w:rPr>
        <w:t>အထည်ဖော်မှုကို</w:t>
      </w:r>
      <w:r w:rsidRPr="009B4A8D">
        <w:rPr>
          <w:rFonts w:ascii="Pyidaungsu" w:hAnsi="Pyidaungsu" w:cs="Pyidaungsu"/>
          <w:sz w:val="22"/>
        </w:rPr>
        <w:t xml:space="preserve"> </w:t>
      </w:r>
      <w:r w:rsidRPr="009B4A8D">
        <w:rPr>
          <w:rFonts w:ascii="Pyidaungsu" w:hAnsi="Pyidaungsu" w:cs="Pyidaungsu"/>
          <w:sz w:val="22"/>
          <w:cs/>
          <w:lang w:bidi="my-MM"/>
        </w:rPr>
        <w:t>အားပေးမြှင့်တင်သည့်</w:t>
      </w:r>
      <w:r w:rsidRPr="009B4A8D">
        <w:rPr>
          <w:rFonts w:ascii="Pyidaungsu" w:hAnsi="Pyidaungsu" w:cs="Pyidaungsu"/>
          <w:sz w:val="22"/>
        </w:rPr>
        <w:t xml:space="preserve"> </w:t>
      </w:r>
      <w:r w:rsidR="00B07888">
        <w:rPr>
          <w:rFonts w:ascii="Pyidaungsu" w:hAnsi="Pyidaungsu" w:cs="Pyidaungsu"/>
          <w:sz w:val="22"/>
          <w:cs/>
          <w:lang w:bidi="my-MM"/>
        </w:rPr>
        <w:t>ပတ်ဝန်း</w:t>
      </w:r>
      <w:r w:rsidRPr="009B4A8D">
        <w:rPr>
          <w:rFonts w:ascii="Pyidaungsu" w:hAnsi="Pyidaungsu" w:cs="Pyidaungsu"/>
          <w:sz w:val="22"/>
          <w:cs/>
          <w:lang w:bidi="my-MM"/>
        </w:rPr>
        <w:t>ကျင်ကို</w:t>
      </w:r>
      <w:r w:rsidRPr="009B4A8D">
        <w:rPr>
          <w:rFonts w:ascii="Pyidaungsu" w:hAnsi="Pyidaungsu" w:cs="Pyidaungsu"/>
          <w:sz w:val="22"/>
        </w:rPr>
        <w:t xml:space="preserve"> </w:t>
      </w:r>
      <w:r w:rsidRPr="009B4A8D">
        <w:rPr>
          <w:rFonts w:ascii="Pyidaungsu" w:hAnsi="Pyidaungsu" w:cs="Pyidaungsu"/>
          <w:sz w:val="22"/>
          <w:cs/>
          <w:lang w:bidi="my-MM"/>
        </w:rPr>
        <w:t>ဖော်ဆောင်၊</w:t>
      </w:r>
      <w:r w:rsidR="00A560F4">
        <w:rPr>
          <w:rFonts w:ascii="Pyidaungsu" w:hAnsi="Pyidaungsu" w:cs="Pyidaungsu"/>
          <w:sz w:val="22"/>
        </w:rPr>
        <w:t xml:space="preserve"> </w:t>
      </w:r>
      <w:r w:rsidRPr="009B4A8D">
        <w:rPr>
          <w:rFonts w:ascii="Pyidaungsu" w:hAnsi="Pyidaungsu" w:cs="Pyidaungsu"/>
          <w:sz w:val="22"/>
          <w:cs/>
          <w:lang w:bidi="my-MM"/>
        </w:rPr>
        <w:t>ထိန်းသိမ်းရာတွင်</w:t>
      </w:r>
      <w:r w:rsidRPr="009B4A8D">
        <w:rPr>
          <w:rFonts w:ascii="Pyidaungsu" w:hAnsi="Pyidaungsu" w:cs="Pyidaungsu"/>
          <w:sz w:val="22"/>
        </w:rPr>
        <w:t xml:space="preserve"> </w:t>
      </w:r>
      <w:r w:rsidR="004D7368">
        <w:rPr>
          <w:rFonts w:ascii="Pyidaungsu" w:hAnsi="Pyidaungsu" w:cs="Pyidaungsu"/>
          <w:sz w:val="22"/>
          <w:cs/>
          <w:lang w:bidi="my-MM"/>
        </w:rPr>
        <w:t>ပူးပေါင်း</w:t>
      </w:r>
      <w:r w:rsidR="0016040E">
        <w:rPr>
          <w:rFonts w:ascii="Pyidaungsu" w:hAnsi="Pyidaungsu" w:cs="Pyidaungsu" w:hint="cs"/>
          <w:sz w:val="22"/>
          <w:cs/>
          <w:lang w:bidi="my-MM"/>
        </w:rPr>
        <w:t xml:space="preserve"> </w:t>
      </w:r>
      <w:r w:rsidR="004D7368">
        <w:rPr>
          <w:rFonts w:ascii="Pyidaungsu" w:hAnsi="Pyidaungsu" w:cs="Pyidaungsu"/>
          <w:sz w:val="22"/>
          <w:cs/>
          <w:lang w:bidi="my-MM"/>
        </w:rPr>
        <w:t>ပါဝင်ခြင်း</w:t>
      </w:r>
      <w:r w:rsidR="0016040E">
        <w:rPr>
          <w:rFonts w:ascii="Pyidaungsu" w:hAnsi="Pyidaungsu" w:cs="Pyidaungsu" w:hint="cs"/>
          <w:sz w:val="22"/>
          <w:cs/>
          <w:lang w:bidi="my-MM"/>
        </w:rPr>
        <w:t>။</w:t>
      </w:r>
    </w:p>
    <w:p w14:paraId="5A33CCF6" w14:textId="7920E4CE" w:rsidR="00D67EC8" w:rsidRDefault="007C0B51" w:rsidP="005E6F6F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Pyidaungsu" w:hAnsi="Pyidaungsu" w:cs="Pyidaungsu"/>
          <w:sz w:val="22"/>
          <w:cs/>
        </w:rPr>
      </w:pPr>
      <w:r>
        <w:rPr>
          <w:rFonts w:ascii="Pyidaungsu" w:hAnsi="Pyidaungsu" w:cs="Pyidaungsu"/>
          <w:sz w:val="22"/>
        </w:rPr>
        <w:t>-</w:t>
      </w:r>
      <w:r w:rsidR="00A560F4">
        <w:rPr>
          <w:rFonts w:ascii="Pyidaungsu" w:hAnsi="Pyidaungsu" w:cs="Pyidaungsu"/>
          <w:sz w:val="22"/>
        </w:rPr>
        <w:t xml:space="preserve"> ၏ </w:t>
      </w:r>
      <w:r w:rsidR="009B4A8D" w:rsidRPr="00C4239E">
        <w:rPr>
          <w:rFonts w:ascii="Pyidaungsu" w:hAnsi="Pyidaungsu" w:cs="Pyidaungsu"/>
          <w:sz w:val="22"/>
          <w:cs/>
          <w:lang w:bidi="my-MM"/>
        </w:rPr>
        <w:t>ဝန်ထမ်း</w:t>
      </w:r>
      <w:r w:rsidR="009B4A8D" w:rsidRPr="00C4239E">
        <w:rPr>
          <w:rFonts w:ascii="Pyidaungsu" w:hAnsi="Pyidaungsu" w:cs="Pyidaungsu"/>
          <w:sz w:val="22"/>
        </w:rPr>
        <w:t xml:space="preserve"> </w:t>
      </w:r>
      <w:r w:rsidR="009B4A8D" w:rsidRPr="00C4239E">
        <w:rPr>
          <w:rFonts w:ascii="Pyidaungsu" w:hAnsi="Pyidaungsu" w:cs="Pyidaungsu"/>
          <w:sz w:val="22"/>
          <w:cs/>
          <w:lang w:bidi="my-MM"/>
        </w:rPr>
        <w:t>သို့မဟုတ်</w:t>
      </w:r>
      <w:r w:rsidR="009B4A8D" w:rsidRPr="00C4239E">
        <w:rPr>
          <w:rFonts w:ascii="Pyidaungsu" w:hAnsi="Pyidaungsu" w:cs="Pyidaungsu"/>
          <w:sz w:val="22"/>
        </w:rPr>
        <w:t xml:space="preserve"> </w:t>
      </w:r>
      <w:r w:rsidR="009B4A8D" w:rsidRPr="00C4239E">
        <w:rPr>
          <w:rFonts w:ascii="Pyidaungsu" w:hAnsi="Pyidaungsu" w:cs="Pyidaungsu"/>
          <w:sz w:val="22"/>
          <w:cs/>
          <w:lang w:bidi="my-MM"/>
        </w:rPr>
        <w:t>မိတ်ဖက်ပုဂ္ဂိုလ်တစ်ဦးဦးက</w:t>
      </w:r>
      <w:r w:rsidR="009B4A8D" w:rsidRPr="00C4239E">
        <w:rPr>
          <w:rFonts w:ascii="Pyidaungsu" w:hAnsi="Pyidaungsu" w:cs="Pyidaungsu"/>
          <w:sz w:val="22"/>
        </w:rPr>
        <w:t xml:space="preserve"> </w:t>
      </w:r>
      <w:r w:rsidR="009B4A8D" w:rsidRPr="00C4239E">
        <w:rPr>
          <w:rFonts w:ascii="Pyidaungsu" w:hAnsi="Pyidaungsu" w:cs="Pyidaungsu"/>
          <w:sz w:val="22"/>
          <w:cs/>
          <w:lang w:bidi="my-MM"/>
        </w:rPr>
        <w:t>ကျူးလွန်သည့်</w:t>
      </w:r>
      <w:r w:rsidR="009B4A8D" w:rsidRPr="00C4239E">
        <w:rPr>
          <w:rFonts w:ascii="Pyidaungsu" w:hAnsi="Pyidaungsu" w:cs="Pyidaungsu"/>
          <w:sz w:val="22"/>
        </w:rPr>
        <w:t xml:space="preserve"> </w:t>
      </w:r>
      <w:r w:rsidR="009B4A8D" w:rsidRPr="00C4239E">
        <w:rPr>
          <w:rFonts w:ascii="Pyidaungsu" w:hAnsi="Pyidaungsu" w:cs="Pyidaungsu"/>
          <w:sz w:val="22"/>
          <w:cs/>
          <w:lang w:bidi="my-MM"/>
        </w:rPr>
        <w:t>ဘေးကင်းလုံခြုံရေး</w:t>
      </w:r>
      <w:r w:rsidR="009B4A8D" w:rsidRPr="00C4239E">
        <w:rPr>
          <w:rFonts w:ascii="Pyidaungsu" w:hAnsi="Pyidaungsu" w:cs="Pyidaungsu"/>
          <w:sz w:val="22"/>
        </w:rPr>
        <w:t xml:space="preserve"> </w:t>
      </w:r>
      <w:r w:rsidR="009B4A8D" w:rsidRPr="00C4239E">
        <w:rPr>
          <w:rFonts w:ascii="Pyidaungsu" w:hAnsi="Pyidaungsu" w:cs="Pyidaungsu"/>
          <w:sz w:val="22"/>
          <w:cs/>
          <w:lang w:bidi="my-MM"/>
        </w:rPr>
        <w:t>ချိုး</w:t>
      </w:r>
      <w:r w:rsidR="00A560F4">
        <w:rPr>
          <w:rFonts w:ascii="Pyidaungsu" w:hAnsi="Pyidaungsu" w:cs="Pyidaungsu" w:hint="cs"/>
          <w:sz w:val="22"/>
          <w:cs/>
          <w:lang w:bidi="my-MM"/>
        </w:rPr>
        <w:t xml:space="preserve"> </w:t>
      </w:r>
      <w:r w:rsidR="009B4A8D" w:rsidRPr="00C4239E">
        <w:rPr>
          <w:rFonts w:ascii="Pyidaungsu" w:hAnsi="Pyidaungsu" w:cs="Pyidaungsu"/>
          <w:sz w:val="22"/>
          <w:cs/>
          <w:lang w:bidi="my-MM"/>
        </w:rPr>
        <w:t>ဖောက်မှုများနှင့်ပတ်သက်သည့်</w:t>
      </w:r>
      <w:r w:rsidR="009B4A8D" w:rsidRPr="00C4239E">
        <w:rPr>
          <w:rFonts w:ascii="Pyidaungsu" w:hAnsi="Pyidaungsu" w:cs="Pyidaungsu"/>
          <w:sz w:val="22"/>
        </w:rPr>
        <w:t xml:space="preserve"> </w:t>
      </w:r>
      <w:r w:rsidR="008A14BA" w:rsidRPr="00C4239E">
        <w:rPr>
          <w:rFonts w:ascii="Pyidaungsu" w:hAnsi="Pyidaungsu" w:cs="Pyidaungsu"/>
          <w:sz w:val="22"/>
          <w:cs/>
          <w:lang w:bidi="my-MM"/>
        </w:rPr>
        <w:t>စိုးရိမ်</w:t>
      </w:r>
      <w:r w:rsidR="0016040E">
        <w:rPr>
          <w:rFonts w:ascii="Pyidaungsu" w:hAnsi="Pyidaungsu" w:cs="Pyidaungsu" w:hint="cs"/>
          <w:sz w:val="22"/>
          <w:cs/>
          <w:lang w:bidi="my-MM"/>
        </w:rPr>
        <w:t>သံသယ</w:t>
      </w:r>
      <w:r w:rsidR="008A14BA" w:rsidRPr="00C4239E">
        <w:rPr>
          <w:rFonts w:ascii="Pyidaungsu" w:hAnsi="Pyidaungsu" w:cs="Pyidaungsu"/>
          <w:sz w:val="22"/>
          <w:cs/>
          <w:lang w:bidi="my-MM"/>
        </w:rPr>
        <w:t>ဖြစ်မှုများ</w:t>
      </w:r>
      <w:r w:rsidR="0016040E">
        <w:rPr>
          <w:rFonts w:ascii="Pyidaungsu" w:hAnsi="Pyidaungsu" w:cs="Pyidaungsu" w:hint="cs"/>
          <w:sz w:val="22"/>
          <w:cs/>
          <w:lang w:bidi="my-MM"/>
        </w:rPr>
        <w:t>ကို</w:t>
      </w:r>
      <w:r w:rsidR="009B4A8D" w:rsidRPr="00C4239E">
        <w:rPr>
          <w:rFonts w:ascii="Pyidaungsu" w:hAnsi="Pyidaungsu" w:cs="Pyidaungsu"/>
          <w:sz w:val="22"/>
        </w:rPr>
        <w:t xml:space="preserve"> </w:t>
      </w:r>
      <w:r w:rsidR="0016040E">
        <w:rPr>
          <w:rFonts w:ascii="Pyidaungsu" w:hAnsi="Pyidaungsu" w:cs="Pyidaungsu"/>
          <w:sz w:val="22"/>
        </w:rPr>
        <w:t xml:space="preserve">အဖွဲ့အစည်းမှ </w:t>
      </w:r>
      <w:r w:rsidR="009B4A8D" w:rsidRPr="00C4239E">
        <w:rPr>
          <w:rFonts w:ascii="Pyidaungsu" w:hAnsi="Pyidaungsu" w:cs="Pyidaungsu"/>
          <w:sz w:val="22"/>
          <w:cs/>
          <w:lang w:bidi="my-MM"/>
        </w:rPr>
        <w:t>သင့်</w:t>
      </w:r>
      <w:r w:rsidR="0016040E">
        <w:rPr>
          <w:rFonts w:ascii="Pyidaungsu" w:hAnsi="Pyidaungsu" w:cs="Pyidaungsu" w:hint="cs"/>
          <w:sz w:val="22"/>
          <w:cs/>
          <w:lang w:bidi="my-MM"/>
        </w:rPr>
        <w:t>လျော်သူ</w:t>
      </w:r>
      <w:r w:rsidR="009B4A8D" w:rsidRPr="00C4239E">
        <w:rPr>
          <w:rFonts w:ascii="Pyidaungsu" w:hAnsi="Pyidaungsu" w:cs="Pyidaungsu"/>
          <w:sz w:val="22"/>
          <w:cs/>
          <w:lang w:bidi="my-MM"/>
        </w:rPr>
        <w:t>တစ်ဦးဦးထံ</w:t>
      </w:r>
      <w:r w:rsidR="009B4A8D" w:rsidRPr="00C4239E">
        <w:rPr>
          <w:rFonts w:ascii="Pyidaungsu" w:hAnsi="Pyidaungsu" w:cs="Pyidaungsu"/>
          <w:sz w:val="22"/>
        </w:rPr>
        <w:t xml:space="preserve"> </w:t>
      </w:r>
      <w:r w:rsidR="009B4A8D" w:rsidRPr="00C4239E">
        <w:rPr>
          <w:rFonts w:ascii="Pyidaungsu" w:hAnsi="Pyidaungsu" w:cs="Pyidaungsu"/>
          <w:sz w:val="22"/>
          <w:cs/>
          <w:lang w:bidi="my-MM"/>
        </w:rPr>
        <w:t>သတင်းပေးတိုင်ကြားခြင်း</w:t>
      </w:r>
      <w:r w:rsidR="0016040E">
        <w:rPr>
          <w:rFonts w:ascii="Pyidaungsu" w:hAnsi="Pyidaungsu" w:cs="Pyidaungsu" w:hint="cs"/>
          <w:sz w:val="22"/>
          <w:cs/>
          <w:lang w:bidi="my-MM"/>
        </w:rPr>
        <w:t>။</w:t>
      </w:r>
    </w:p>
    <w:p w14:paraId="08F92505" w14:textId="590DD71B" w:rsidR="00A509E5" w:rsidRDefault="00A509E5" w:rsidP="00A509E5">
      <w:pPr>
        <w:pStyle w:val="ListParagraph"/>
        <w:spacing w:after="0" w:line="276" w:lineRule="auto"/>
        <w:jc w:val="both"/>
        <w:rPr>
          <w:rFonts w:ascii="Pyidaungsu" w:hAnsi="Pyidaungsu" w:cs="Pyidaungsu"/>
          <w:sz w:val="22"/>
          <w:cs/>
          <w:lang w:bidi="my-MM"/>
        </w:rPr>
      </w:pPr>
    </w:p>
    <w:p w14:paraId="0301F9AF" w14:textId="77777777" w:rsidR="00A509E5" w:rsidRPr="00C4239E" w:rsidRDefault="00A509E5" w:rsidP="00A509E5">
      <w:pPr>
        <w:pStyle w:val="ListParagraph"/>
        <w:spacing w:after="0" w:line="276" w:lineRule="auto"/>
        <w:jc w:val="both"/>
        <w:rPr>
          <w:rFonts w:ascii="Pyidaungsu" w:hAnsi="Pyidaungsu" w:cs="Pyidaungsu"/>
          <w:sz w:val="22"/>
        </w:rPr>
      </w:pPr>
    </w:p>
    <w:p w14:paraId="234AEAA6" w14:textId="77777777" w:rsidR="0016040E" w:rsidRDefault="0016040E" w:rsidP="005E6F6F">
      <w:pPr>
        <w:spacing w:line="276" w:lineRule="auto"/>
        <w:jc w:val="both"/>
        <w:rPr>
          <w:rFonts w:ascii="Pyidaungsu" w:hAnsi="Pyidaungsu" w:cs="Pyidaungsu"/>
          <w:b/>
          <w:bCs/>
          <w:color w:val="D50032" w:themeColor="accent1"/>
          <w:cs/>
          <w:lang w:bidi="my-MM"/>
        </w:rPr>
      </w:pPr>
    </w:p>
    <w:p w14:paraId="49F8D4CD" w14:textId="34C922DB" w:rsidR="00D61725" w:rsidRPr="00D67EC8" w:rsidRDefault="00AE0983" w:rsidP="005E6F6F">
      <w:pPr>
        <w:spacing w:line="276" w:lineRule="auto"/>
        <w:jc w:val="both"/>
        <w:rPr>
          <w:rFonts w:ascii="Pyidaungsu" w:hAnsi="Pyidaungsu" w:cs="Pyidaungsu"/>
          <w:b/>
          <w:bCs/>
          <w:color w:val="D50032" w:themeColor="accent1"/>
          <w:lang w:bidi="my-MM"/>
        </w:rPr>
      </w:pPr>
      <w:r w:rsidRPr="00D67EC8">
        <w:rPr>
          <w:rFonts w:ascii="Pyidaungsu" w:hAnsi="Pyidaungsu" w:cs="Pyidaungsu"/>
          <w:b/>
          <w:bCs/>
          <w:color w:val="D50032" w:themeColor="accent1"/>
          <w:cs/>
          <w:lang w:bidi="my-MM"/>
        </w:rPr>
        <w:t>သတင်းပေးတိုင်ကြားနိုင်စေ</w:t>
      </w:r>
      <w:r w:rsidR="001F58B4">
        <w:rPr>
          <w:rFonts w:ascii="Pyidaungsu" w:hAnsi="Pyidaungsu" w:cs="Pyidaungsu" w:hint="cs"/>
          <w:b/>
          <w:bCs/>
          <w:color w:val="D50032" w:themeColor="accent1"/>
          <w:cs/>
          <w:lang w:bidi="my-MM"/>
        </w:rPr>
        <w:t>ရေး</w:t>
      </w:r>
      <w:r w:rsidRPr="00D67EC8">
        <w:rPr>
          <w:rFonts w:ascii="Pyidaungsu" w:hAnsi="Pyidaungsu" w:cs="Pyidaungsu"/>
          <w:b/>
          <w:bCs/>
          <w:color w:val="D50032" w:themeColor="accent1"/>
          <w:cs/>
          <w:lang w:bidi="my-MM"/>
        </w:rPr>
        <w:t xml:space="preserve"> ဆောင်ရွက်ခြင်း</w:t>
      </w:r>
    </w:p>
    <w:p w14:paraId="6A088946" w14:textId="7CD7B172" w:rsidR="00D61725" w:rsidRDefault="00EF211B" w:rsidP="0016040E">
      <w:pPr>
        <w:spacing w:after="0" w:line="276" w:lineRule="auto"/>
        <w:jc w:val="both"/>
        <w:rPr>
          <w:rFonts w:ascii="Pyidaungsu" w:hAnsi="Pyidaungsu" w:cs="Pyidaungsu"/>
          <w:sz w:val="22"/>
          <w:szCs w:val="22"/>
        </w:rPr>
      </w:pPr>
      <w:r>
        <w:rPr>
          <w:rFonts w:ascii="Pyidaungsu" w:hAnsi="Pyidaungsu" w:cs="Pyidaungsu"/>
          <w:sz w:val="22"/>
          <w:szCs w:val="22"/>
          <w:cs/>
          <w:lang w:bidi="my-MM"/>
        </w:rPr>
        <w:lastRenderedPageBreak/>
        <w:t>ဘေးကင်းလုံခြုံမှုဆိုင်ရာ</w:t>
      </w:r>
      <w:r w:rsidR="003A7CCB" w:rsidRPr="003A7CCB">
        <w:rPr>
          <w:rFonts w:ascii="Pyidaungsu" w:hAnsi="Pyidaungsu" w:cs="Pyidaungsu"/>
          <w:sz w:val="22"/>
          <w:szCs w:val="22"/>
          <w:cs/>
          <w:lang w:bidi="my-MM"/>
        </w:rPr>
        <w:t>စိုးရိမ်မကင်းဖြစ်မှုများ</w:t>
      </w:r>
      <w:r>
        <w:rPr>
          <w:rFonts w:ascii="Pyidaungsu" w:hAnsi="Pyidaungsu" w:cs="Pyidaungsu"/>
          <w:sz w:val="22"/>
          <w:szCs w:val="22"/>
          <w:cs/>
          <w:lang w:bidi="my-MM"/>
        </w:rPr>
        <w:t>ကို သတင်းပေးတိုင်ကြားရာတွင် လုံခြုံစိတ်ချရပြီး သင့်လျော်</w:t>
      </w:r>
      <w:r w:rsidR="0016040E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>
        <w:rPr>
          <w:rFonts w:ascii="Pyidaungsu" w:hAnsi="Pyidaungsu" w:cs="Pyidaungsu"/>
          <w:sz w:val="22"/>
          <w:szCs w:val="22"/>
          <w:cs/>
          <w:lang w:bidi="my-MM"/>
        </w:rPr>
        <w:t>ကောင်းမွန်စွာလက်လှမ်းမီရရှိနိုင်သည့်နည်း</w:t>
      </w:r>
      <w:r w:rsidR="00BC697D">
        <w:rPr>
          <w:rFonts w:ascii="Pyidaungsu" w:hAnsi="Pyidaungsu" w:cs="Pyidaungsu" w:hint="cs"/>
          <w:sz w:val="22"/>
          <w:szCs w:val="22"/>
          <w:cs/>
          <w:lang w:bidi="my-MM"/>
        </w:rPr>
        <w:t>စနစ်</w:t>
      </w:r>
      <w:r>
        <w:rPr>
          <w:rFonts w:ascii="Pyidaungsu" w:hAnsi="Pyidaungsu" w:cs="Pyidaungsu"/>
          <w:sz w:val="22"/>
          <w:szCs w:val="22"/>
          <w:cs/>
          <w:lang w:bidi="my-MM"/>
        </w:rPr>
        <w:t>များအားဝန်ထမ်းများ၊ မိမိတို့နှင့်လက်တွဲဆောင်ရွက်</w:t>
      </w:r>
      <w:r w:rsidR="00324E73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>
        <w:rPr>
          <w:rFonts w:ascii="Pyidaungsu" w:hAnsi="Pyidaungsu" w:cs="Pyidaungsu"/>
          <w:sz w:val="22"/>
          <w:szCs w:val="22"/>
          <w:cs/>
          <w:lang w:bidi="my-MM"/>
        </w:rPr>
        <w:t>နေသည့် ရပ်ရွာ</w:t>
      </w:r>
      <w:r w:rsidR="00BC697D">
        <w:rPr>
          <w:rFonts w:ascii="Pyidaungsu" w:hAnsi="Pyidaungsu" w:cs="Pyidaungsu" w:hint="cs"/>
          <w:sz w:val="22"/>
          <w:szCs w:val="22"/>
          <w:cs/>
          <w:lang w:bidi="my-MM"/>
        </w:rPr>
        <w:t>ပြည်သူ</w:t>
      </w:r>
      <w:r>
        <w:rPr>
          <w:rFonts w:ascii="Pyidaungsu" w:hAnsi="Pyidaungsu" w:cs="Pyidaungsu"/>
          <w:sz w:val="22"/>
          <w:szCs w:val="22"/>
          <w:cs/>
          <w:lang w:bidi="my-MM"/>
        </w:rPr>
        <w:t>များ သိရှိနိုင်စေရန်</w:t>
      </w:r>
      <w:r w:rsidR="00324E73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7C0B51">
        <w:rPr>
          <w:rFonts w:ascii="Pyidaungsu" w:hAnsi="Pyidaungsu" w:cs="Pyidaungsu"/>
          <w:sz w:val="22"/>
          <w:szCs w:val="22"/>
        </w:rPr>
        <w:t>-</w:t>
      </w:r>
      <w:r w:rsidR="00437C8F">
        <w:rPr>
          <w:rFonts w:ascii="Pyidaungsu" w:hAnsi="Pyidaungsu" w:cs="Pyidaungsu"/>
          <w:sz w:val="22"/>
          <w:szCs w:val="22"/>
        </w:rPr>
        <w:t xml:space="preserve"> </w:t>
      </w:r>
      <w:r>
        <w:rPr>
          <w:rFonts w:ascii="Pyidaungsu" w:hAnsi="Pyidaungsu" w:cs="Pyidaungsu"/>
          <w:sz w:val="22"/>
          <w:szCs w:val="22"/>
          <w:cs/>
          <w:lang w:bidi="my-MM"/>
        </w:rPr>
        <w:t>က ဆောင်ရွက်ပေးသွားမည် ဖြစ်သည်။</w:t>
      </w:r>
    </w:p>
    <w:p w14:paraId="7F4B87C5" w14:textId="3FEC057D" w:rsidR="00EF211B" w:rsidRDefault="003A7CCB" w:rsidP="0016040E">
      <w:pPr>
        <w:spacing w:after="0" w:line="276" w:lineRule="auto"/>
        <w:jc w:val="both"/>
        <w:rPr>
          <w:rFonts w:ascii="Pyidaungsu" w:hAnsi="Pyidaungsu" w:cs="Pyidaungsu"/>
          <w:sz w:val="22"/>
          <w:szCs w:val="22"/>
        </w:rPr>
      </w:pPr>
      <w:r w:rsidRPr="003A7CCB">
        <w:rPr>
          <w:rFonts w:ascii="Pyidaungsu" w:hAnsi="Pyidaungsu" w:cs="Pyidaungsu"/>
          <w:sz w:val="22"/>
          <w:szCs w:val="22"/>
          <w:cs/>
          <w:lang w:bidi="my-MM"/>
        </w:rPr>
        <w:t>စိုးရိမ်မကင်းဖြစ်</w:t>
      </w:r>
      <w:r>
        <w:rPr>
          <w:rFonts w:ascii="Pyidaungsu" w:hAnsi="Pyidaungsu" w:cs="Pyidaungsu"/>
          <w:sz w:val="22"/>
          <w:szCs w:val="22"/>
          <w:cs/>
          <w:lang w:bidi="my-MM"/>
        </w:rPr>
        <w:t>မှု</w:t>
      </w:r>
      <w:r w:rsidR="00EF211B">
        <w:rPr>
          <w:rFonts w:ascii="Pyidaungsu" w:hAnsi="Pyidaungsu" w:cs="Pyidaungsu"/>
          <w:sz w:val="22"/>
          <w:szCs w:val="22"/>
          <w:cs/>
          <w:lang w:bidi="my-MM"/>
        </w:rPr>
        <w:t>များကို ဖြစ်စေ၊ တိုင်ကြားမှုများကို ဖြစ်စေ</w:t>
      </w:r>
      <w:r w:rsidR="00BC697D">
        <w:rPr>
          <w:rFonts w:ascii="Pyidaungsu" w:hAnsi="Pyidaungsu" w:cs="Pyidaungsu" w:hint="cs"/>
          <w:sz w:val="22"/>
          <w:szCs w:val="22"/>
          <w:cs/>
          <w:lang w:bidi="my-MM"/>
        </w:rPr>
        <w:t>၊</w:t>
      </w:r>
      <w:r w:rsidR="00EF211B">
        <w:rPr>
          <w:rFonts w:ascii="Pyidaungsu" w:hAnsi="Pyidaungsu" w:cs="Pyidaungsu"/>
          <w:sz w:val="22"/>
          <w:szCs w:val="22"/>
          <w:cs/>
          <w:lang w:bidi="my-MM"/>
        </w:rPr>
        <w:t xml:space="preserve"> တရားဝင်အသိပေးဖော်ထုတ်မှု နည်းလမ်း</w:t>
      </w:r>
      <w:r w:rsidR="00324E73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EF211B">
        <w:rPr>
          <w:rFonts w:ascii="Pyidaungsu" w:hAnsi="Pyidaungsu" w:cs="Pyidaungsu"/>
          <w:sz w:val="22"/>
          <w:szCs w:val="22"/>
          <w:cs/>
          <w:lang w:bidi="my-MM"/>
        </w:rPr>
        <w:t>များဖြင့် သတင်းပေးတိုင်ကြားသည့် ဝန်ထမ်းမှန်သမျှကို</w:t>
      </w:r>
      <w:r w:rsidR="00A509E5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EF211B">
        <w:rPr>
          <w:rFonts w:ascii="Pyidaungsu" w:hAnsi="Pyidaungsu" w:cs="Pyidaungsu"/>
          <w:sz w:val="22"/>
          <w:szCs w:val="22"/>
        </w:rPr>
        <w:t>(</w:t>
      </w:r>
      <w:r w:rsidR="00EF211B">
        <w:rPr>
          <w:rFonts w:ascii="Pyidaungsu" w:hAnsi="Pyidaungsu" w:cs="Pyidaungsu"/>
          <w:sz w:val="22"/>
          <w:szCs w:val="22"/>
          <w:cs/>
          <w:lang w:bidi="my-MM"/>
        </w:rPr>
        <w:t>၎င်းတို</w:t>
      </w:r>
      <w:r w:rsidR="00743CC7">
        <w:rPr>
          <w:rFonts w:ascii="Pyidaungsu" w:hAnsi="Pyidaungsu" w:cs="Pyidaungsu"/>
          <w:sz w:val="22"/>
          <w:szCs w:val="22"/>
          <w:cs/>
          <w:lang w:bidi="my-MM"/>
        </w:rPr>
        <w:t>့ကတောင်းဆိုလျှင်</w:t>
      </w:r>
      <w:r w:rsidR="00743CC7">
        <w:rPr>
          <w:rFonts w:ascii="Pyidaungsu" w:hAnsi="Pyidaungsu" w:cs="Pyidaungsu"/>
          <w:sz w:val="22"/>
          <w:szCs w:val="22"/>
        </w:rPr>
        <w:t>)</w:t>
      </w:r>
      <w:r w:rsidR="00324E73">
        <w:rPr>
          <w:rFonts w:ascii="Pyidaungsu" w:hAnsi="Pyidaungsu" w:cs="Pyidaungsu"/>
          <w:sz w:val="22"/>
          <w:szCs w:val="22"/>
        </w:rPr>
        <w:t xml:space="preserve"> </w:t>
      </w:r>
      <w:r w:rsidR="007C0B51">
        <w:rPr>
          <w:rFonts w:ascii="Pyidaungsu" w:hAnsi="Pyidaungsu" w:cs="Pyidaungsu"/>
          <w:sz w:val="22"/>
          <w:szCs w:val="22"/>
        </w:rPr>
        <w:t>-</w:t>
      </w:r>
      <w:r w:rsidR="00A509E5">
        <w:rPr>
          <w:rFonts w:ascii="Pyidaungsu" w:hAnsi="Pyidaungsu" w:cs="Pyidaungsu"/>
          <w:sz w:val="22"/>
          <w:szCs w:val="22"/>
        </w:rPr>
        <w:t xml:space="preserve"> </w:t>
      </w:r>
      <w:r w:rsidR="00743CC7">
        <w:rPr>
          <w:rFonts w:ascii="Pyidaungsu" w:hAnsi="Pyidaungsu" w:cs="Pyidaungsu"/>
          <w:sz w:val="22"/>
          <w:szCs w:val="22"/>
          <w:cs/>
          <w:lang w:bidi="my-MM"/>
        </w:rPr>
        <w:t>၏ လုပ်ငန်းခွင်</w:t>
      </w:r>
      <w:r w:rsidR="00A560F4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743CC7">
        <w:rPr>
          <w:rFonts w:ascii="Pyidaungsu" w:hAnsi="Pyidaungsu" w:cs="Pyidaungsu"/>
          <w:sz w:val="22"/>
          <w:szCs w:val="22"/>
          <w:cs/>
          <w:lang w:bidi="my-MM"/>
        </w:rPr>
        <w:t>အတွင်း မလျော်ကန်သည့်အပြုအမူများကို</w:t>
      </w:r>
      <w:r w:rsidR="00BC697D">
        <w:rPr>
          <w:rFonts w:ascii="Pyidaungsu" w:hAnsi="Pyidaungsu" w:cs="Pyidaungsu" w:hint="cs"/>
          <w:sz w:val="22"/>
          <w:szCs w:val="22"/>
          <w:cs/>
          <w:lang w:bidi="my-MM"/>
        </w:rPr>
        <w:t>အသိပေးဖော်ထုတ်</w:t>
      </w:r>
      <w:r w:rsidR="00743CC7">
        <w:rPr>
          <w:rFonts w:ascii="Pyidaungsu" w:hAnsi="Pyidaungsu" w:cs="Pyidaungsu"/>
          <w:sz w:val="22"/>
          <w:szCs w:val="22"/>
          <w:cs/>
          <w:lang w:bidi="my-MM"/>
        </w:rPr>
        <w:t>ခြင်းမူဝါဒ</w:t>
      </w:r>
      <w:r w:rsidR="00EF211B">
        <w:rPr>
          <w:rFonts w:ascii="Pyidaungsu" w:hAnsi="Pyidaungsu" w:cs="Pyidaungsu"/>
          <w:sz w:val="22"/>
          <w:szCs w:val="22"/>
        </w:rPr>
        <w:t>(</w:t>
      </w:r>
      <w:r w:rsidR="00743CC7">
        <w:rPr>
          <w:rFonts w:ascii="Pyidaungsu" w:hAnsi="Pyidaungsu" w:cs="Pyidaungsu"/>
          <w:sz w:val="22"/>
          <w:szCs w:val="22"/>
        </w:rPr>
        <w:t xml:space="preserve">Whistleblowing </w:t>
      </w:r>
      <w:r w:rsidR="00EF211B" w:rsidRPr="00B9423E">
        <w:rPr>
          <w:rFonts w:ascii="Pyidaungsu" w:hAnsi="Pyidaungsu" w:cs="Pyidaungsu"/>
          <w:sz w:val="22"/>
          <w:szCs w:val="22"/>
        </w:rPr>
        <w:t>Policy</w:t>
      </w:r>
      <w:r w:rsidR="00743CC7">
        <w:rPr>
          <w:rFonts w:ascii="Pyidaungsu" w:hAnsi="Pyidaungsu" w:cs="Pyidaungsu"/>
          <w:sz w:val="22"/>
          <w:szCs w:val="22"/>
        </w:rPr>
        <w:t xml:space="preserve">) </w:t>
      </w:r>
      <w:r w:rsidR="00743CC7">
        <w:rPr>
          <w:rFonts w:ascii="Pyidaungsu" w:hAnsi="Pyidaungsu" w:cs="Pyidaungsu"/>
          <w:sz w:val="22"/>
          <w:szCs w:val="22"/>
          <w:cs/>
          <w:lang w:bidi="my-MM"/>
        </w:rPr>
        <w:t>နှင့်အညီ အကာအကွယ်ပေးသွားမည် ဖြစ်သည်။</w:t>
      </w:r>
    </w:p>
    <w:p w14:paraId="6B66EEA7" w14:textId="4FC88144" w:rsidR="001668C7" w:rsidRDefault="007C0B51" w:rsidP="0016040E">
      <w:pPr>
        <w:spacing w:after="0" w:line="276" w:lineRule="auto"/>
        <w:jc w:val="both"/>
        <w:rPr>
          <w:rFonts w:ascii="Pyidaungsu" w:hAnsi="Pyidaungsu" w:cs="Pyidaungsu"/>
          <w:b/>
          <w:bCs/>
          <w:color w:val="D50032" w:themeColor="accent1"/>
          <w:lang w:bidi="my-MM"/>
        </w:rPr>
      </w:pPr>
      <w:r>
        <w:rPr>
          <w:rFonts w:ascii="Pyidaungsu" w:hAnsi="Pyidaungsu" w:cs="Pyidaungsu"/>
          <w:sz w:val="22"/>
          <w:szCs w:val="22"/>
        </w:rPr>
        <w:t>-</w:t>
      </w:r>
      <w:r w:rsidR="00A560F4">
        <w:rPr>
          <w:rFonts w:ascii="Pyidaungsu" w:hAnsi="Pyidaungsu" w:cs="Pyidaungsu"/>
          <w:sz w:val="22"/>
          <w:szCs w:val="22"/>
        </w:rPr>
        <w:t xml:space="preserve"> </w:t>
      </w:r>
      <w:r w:rsidR="00743CC7">
        <w:rPr>
          <w:rFonts w:ascii="Pyidaungsu" w:hAnsi="Pyidaungsu" w:cs="Pyidaungsu"/>
          <w:sz w:val="22"/>
          <w:szCs w:val="22"/>
          <w:cs/>
          <w:lang w:bidi="my-MM"/>
        </w:rPr>
        <w:t>အန</w:t>
      </w:r>
      <w:r w:rsidR="004D7368">
        <w:rPr>
          <w:rFonts w:ascii="Pyidaungsu" w:hAnsi="Pyidaungsu" w:cs="Pyidaungsu"/>
          <w:sz w:val="22"/>
          <w:szCs w:val="22"/>
          <w:cs/>
          <w:lang w:bidi="my-MM"/>
        </w:rPr>
        <w:t>ေဖြင့် အများပြည်သူများ၊ မိတ်ဖက်</w:t>
      </w:r>
      <w:r w:rsidR="00743CC7">
        <w:rPr>
          <w:rFonts w:ascii="Pyidaungsu" w:hAnsi="Pyidaungsu" w:cs="Pyidaungsu"/>
          <w:sz w:val="22"/>
          <w:szCs w:val="22"/>
          <w:cs/>
          <w:lang w:bidi="my-MM"/>
        </w:rPr>
        <w:t>အဖွဲ့အစည်းများနှင့် တရားဝင်အဖွဲ့အစည်းများကဲ့သို့ ပြင်ပအရင်း</w:t>
      </w:r>
      <w:r w:rsidR="00A560F4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743CC7">
        <w:rPr>
          <w:rFonts w:ascii="Pyidaungsu" w:hAnsi="Pyidaungsu" w:cs="Pyidaungsu"/>
          <w:sz w:val="22"/>
          <w:szCs w:val="22"/>
          <w:cs/>
          <w:lang w:bidi="my-MM"/>
        </w:rPr>
        <w:t>အမြစ်များ</w:t>
      </w:r>
      <w:r w:rsidR="001F58B4">
        <w:rPr>
          <w:rFonts w:ascii="Pyidaungsu" w:hAnsi="Pyidaungsu" w:cs="Pyidaungsu" w:hint="cs"/>
          <w:sz w:val="22"/>
          <w:szCs w:val="22"/>
          <w:cs/>
          <w:lang w:bidi="my-MM"/>
        </w:rPr>
        <w:t>မှ</w:t>
      </w:r>
      <w:r w:rsidR="00743CC7">
        <w:rPr>
          <w:rFonts w:ascii="Pyidaungsu" w:hAnsi="Pyidaungsu" w:cs="Pyidaungsu"/>
          <w:sz w:val="22"/>
          <w:szCs w:val="22"/>
          <w:cs/>
          <w:lang w:bidi="my-MM"/>
        </w:rPr>
        <w:t xml:space="preserve"> </w:t>
      </w:r>
      <w:r w:rsidR="004D047E">
        <w:rPr>
          <w:rFonts w:ascii="Pyidaungsu" w:hAnsi="Pyidaungsu" w:cs="Pyidaungsu"/>
          <w:sz w:val="22"/>
          <w:szCs w:val="22"/>
          <w:cs/>
          <w:lang w:bidi="my-MM"/>
        </w:rPr>
        <w:t>တိုင်ကြားမှုများကိုလည်း လက်ခံသွားမည် ဖြစ်သည်။</w:t>
      </w:r>
    </w:p>
    <w:p w14:paraId="18B8A224" w14:textId="77777777" w:rsidR="00324E73" w:rsidRDefault="00324E73" w:rsidP="005E6F6F">
      <w:pPr>
        <w:spacing w:line="276" w:lineRule="auto"/>
        <w:jc w:val="both"/>
        <w:rPr>
          <w:rFonts w:ascii="Pyidaungsu" w:hAnsi="Pyidaungsu" w:cs="Pyidaungsu"/>
          <w:b/>
          <w:bCs/>
          <w:color w:val="D50032" w:themeColor="accent1"/>
          <w:cs/>
          <w:lang w:bidi="my-MM"/>
        </w:rPr>
      </w:pPr>
    </w:p>
    <w:p w14:paraId="1B32B4D2" w14:textId="1D654A8E" w:rsidR="00AE0983" w:rsidRPr="00D67EC8" w:rsidRDefault="00AE0983" w:rsidP="005E6F6F">
      <w:pPr>
        <w:spacing w:line="276" w:lineRule="auto"/>
        <w:jc w:val="both"/>
        <w:rPr>
          <w:rFonts w:ascii="Pyidaungsu" w:hAnsi="Pyidaungsu" w:cs="Pyidaungsu"/>
          <w:b/>
          <w:bCs/>
          <w:color w:val="D50032" w:themeColor="accent1"/>
          <w:lang w:bidi="my-MM"/>
        </w:rPr>
      </w:pPr>
      <w:r w:rsidRPr="00D67EC8">
        <w:rPr>
          <w:rFonts w:ascii="Pyidaungsu" w:hAnsi="Pyidaungsu" w:cs="Pyidaungsu"/>
          <w:b/>
          <w:bCs/>
          <w:color w:val="D50032" w:themeColor="accent1"/>
          <w:cs/>
          <w:lang w:bidi="my-MM"/>
        </w:rPr>
        <w:t>ဘေးကင်းလုံခြုံရေး</w:t>
      </w:r>
      <w:r w:rsidR="00386136">
        <w:rPr>
          <w:rFonts w:ascii="Pyidaungsu" w:hAnsi="Pyidaungsu" w:cs="Pyidaungsu" w:hint="cs"/>
          <w:b/>
          <w:bCs/>
          <w:color w:val="D50032" w:themeColor="accent1"/>
          <w:cs/>
          <w:lang w:bidi="my-MM"/>
        </w:rPr>
        <w:t>နှင့်ပတ်သက်၍</w:t>
      </w:r>
      <w:r w:rsidRPr="00D67EC8">
        <w:rPr>
          <w:rFonts w:ascii="Pyidaungsu" w:hAnsi="Pyidaungsu" w:cs="Pyidaungsu"/>
          <w:b/>
          <w:bCs/>
          <w:color w:val="D50032" w:themeColor="accent1"/>
          <w:cs/>
          <w:lang w:bidi="my-MM"/>
        </w:rPr>
        <w:t xml:space="preserve"> တိုင်ကြားရ</w:t>
      </w:r>
      <w:r w:rsidR="00386136">
        <w:rPr>
          <w:rFonts w:ascii="Pyidaungsu" w:hAnsi="Pyidaungsu" w:cs="Pyidaungsu" w:hint="cs"/>
          <w:b/>
          <w:bCs/>
          <w:color w:val="D50032" w:themeColor="accent1"/>
          <w:cs/>
          <w:lang w:bidi="my-MM"/>
        </w:rPr>
        <w:t>န်</w:t>
      </w:r>
      <w:r w:rsidRPr="00D67EC8">
        <w:rPr>
          <w:rFonts w:ascii="Pyidaungsu" w:hAnsi="Pyidaungsu" w:cs="Pyidaungsu"/>
          <w:b/>
          <w:bCs/>
          <w:color w:val="D50032" w:themeColor="accent1"/>
          <w:cs/>
          <w:lang w:bidi="my-MM"/>
        </w:rPr>
        <w:t>နည်း</w:t>
      </w:r>
      <w:r w:rsidR="001F58B4">
        <w:rPr>
          <w:rFonts w:ascii="Pyidaungsu" w:hAnsi="Pyidaungsu" w:cs="Pyidaungsu" w:hint="cs"/>
          <w:b/>
          <w:bCs/>
          <w:color w:val="D50032" w:themeColor="accent1"/>
          <w:cs/>
          <w:lang w:bidi="my-MM"/>
        </w:rPr>
        <w:t>စနစ်</w:t>
      </w:r>
      <w:r w:rsidRPr="00D67EC8">
        <w:rPr>
          <w:rFonts w:ascii="Pyidaungsu" w:hAnsi="Pyidaungsu" w:cs="Pyidaungsu"/>
          <w:b/>
          <w:bCs/>
          <w:color w:val="D50032" w:themeColor="accent1"/>
          <w:cs/>
          <w:lang w:bidi="my-MM"/>
        </w:rPr>
        <w:t>များ</w:t>
      </w:r>
    </w:p>
    <w:p w14:paraId="2B84C25E" w14:textId="5934EC87" w:rsidR="00CB4F77" w:rsidRPr="00B9423E" w:rsidRDefault="002E762A" w:rsidP="005E6F6F">
      <w:pPr>
        <w:spacing w:line="276" w:lineRule="auto"/>
        <w:jc w:val="both"/>
        <w:rPr>
          <w:rFonts w:ascii="Pyidaungsu" w:hAnsi="Pyidaungsu" w:cs="Pyidaungsu"/>
          <w:sz w:val="22"/>
          <w:szCs w:val="22"/>
        </w:rPr>
      </w:pPr>
      <w:r>
        <w:rPr>
          <w:rFonts w:ascii="Pyidaungsu" w:hAnsi="Pyidaungsu" w:cs="Pyidaungsu"/>
          <w:sz w:val="22"/>
          <w:szCs w:val="22"/>
          <w:cs/>
          <w:lang w:bidi="my-MM"/>
        </w:rPr>
        <w:t>ဘေးကင်းလုံခြုံရေးနှင့်ပတ်သက်၍ တိုင်ကြားချက် သို့မဟုတ် စိုးရိမ်မကင်းဖြစ်မှုများရှိနေသည့် ဝန်ထမ်း</w:t>
      </w:r>
      <w:r w:rsidR="001F58B4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>
        <w:rPr>
          <w:rFonts w:ascii="Pyidaungsu" w:hAnsi="Pyidaungsu" w:cs="Pyidaungsu"/>
          <w:sz w:val="22"/>
          <w:szCs w:val="22"/>
          <w:cs/>
          <w:lang w:bidi="my-MM"/>
        </w:rPr>
        <w:t xml:space="preserve">အနေဖြင့် </w:t>
      </w:r>
      <w:r w:rsidR="00235455">
        <w:rPr>
          <w:rFonts w:ascii="Pyidaungsu" w:hAnsi="Pyidaungsu" w:cs="Pyidaungsu"/>
          <w:sz w:val="22"/>
          <w:szCs w:val="22"/>
          <w:cs/>
          <w:lang w:bidi="my-MM"/>
        </w:rPr>
        <w:t xml:space="preserve">အဆိုပါကိစ္စကို </w:t>
      </w:r>
      <w:r w:rsidR="001F58B4">
        <w:rPr>
          <w:rFonts w:ascii="Pyidaungsu" w:hAnsi="Pyidaungsu" w:cs="Pyidaungsu" w:hint="cs"/>
          <w:sz w:val="22"/>
          <w:szCs w:val="22"/>
          <w:cs/>
          <w:lang w:bidi="my-MM"/>
        </w:rPr>
        <w:t xml:space="preserve">လိုအပ်ပါက </w:t>
      </w:r>
      <w:r w:rsidR="00235455">
        <w:rPr>
          <w:rFonts w:ascii="Pyidaungsu" w:hAnsi="Pyidaungsu" w:cs="Pyidaungsu"/>
          <w:sz w:val="22"/>
          <w:szCs w:val="22"/>
          <w:cs/>
          <w:lang w:bidi="my-MM"/>
        </w:rPr>
        <w:t>မိမိတို့၏ ဘေးကင်းလုံခြုံရေးဆိုင်ရာ တိုင်ကြားရမည့် တာဝန်</w:t>
      </w:r>
      <w:r w:rsidR="001F58B4">
        <w:rPr>
          <w:rFonts w:ascii="Pyidaungsu" w:hAnsi="Pyidaungsu" w:cs="Pyidaungsu" w:hint="cs"/>
          <w:sz w:val="22"/>
          <w:szCs w:val="22"/>
          <w:cs/>
          <w:lang w:bidi="my-MM"/>
        </w:rPr>
        <w:t>ခံအရာရှိ</w:t>
      </w:r>
      <w:r w:rsidR="00235455">
        <w:rPr>
          <w:rFonts w:ascii="Pyidaungsu" w:hAnsi="Pyidaungsu" w:cs="Pyidaungsu"/>
          <w:sz w:val="22"/>
          <w:szCs w:val="22"/>
          <w:cs/>
          <w:lang w:bidi="my-MM"/>
        </w:rPr>
        <w:t xml:space="preserve"> </w:t>
      </w:r>
      <w:r w:rsidR="00235455">
        <w:rPr>
          <w:rFonts w:ascii="Pyidaungsu" w:hAnsi="Pyidaungsu" w:cs="Pyidaungsu"/>
          <w:sz w:val="22"/>
          <w:szCs w:val="22"/>
        </w:rPr>
        <w:t>(</w:t>
      </w:r>
      <w:r w:rsidR="00235455" w:rsidRPr="00B9423E">
        <w:rPr>
          <w:rFonts w:ascii="Pyidaungsu" w:hAnsi="Pyidaungsu" w:cs="Pyidaungsu"/>
          <w:sz w:val="22"/>
          <w:szCs w:val="22"/>
        </w:rPr>
        <w:t>Safeguarding Focal Point</w:t>
      </w:r>
      <w:r w:rsidR="00235455">
        <w:rPr>
          <w:rFonts w:ascii="Pyidaungsu" w:hAnsi="Pyidaungsu" w:cs="Pyidaungsu"/>
          <w:sz w:val="22"/>
          <w:szCs w:val="22"/>
        </w:rPr>
        <w:t xml:space="preserve">)  </w:t>
      </w:r>
      <w:r w:rsidR="00235455">
        <w:rPr>
          <w:rFonts w:ascii="Pyidaungsu" w:hAnsi="Pyidaungsu" w:cs="Pyidaungsu"/>
          <w:sz w:val="22"/>
          <w:szCs w:val="22"/>
          <w:cs/>
          <w:lang w:bidi="my-MM"/>
        </w:rPr>
        <w:t xml:space="preserve">သို့မဟုတ် သက်ဆိုင်ရာ မန်နေဂျာထံ ချက်ချင်း တိုင်ကြားသင့်သည်။ </w:t>
      </w:r>
      <w:r w:rsidR="00006DE1">
        <w:rPr>
          <w:rFonts w:ascii="Pyidaungsu" w:hAnsi="Pyidaungsu" w:cs="Pyidaungsu"/>
          <w:sz w:val="22"/>
          <w:szCs w:val="22"/>
          <w:cs/>
          <w:lang w:bidi="my-MM"/>
        </w:rPr>
        <w:t>ဝန်ထမ်း</w:t>
      </w:r>
      <w:r w:rsidR="00386136">
        <w:rPr>
          <w:rFonts w:ascii="Pyidaungsu" w:hAnsi="Pyidaungsu" w:cs="Pyidaungsu" w:hint="cs"/>
          <w:sz w:val="22"/>
          <w:szCs w:val="22"/>
          <w:cs/>
          <w:lang w:bidi="my-MM"/>
        </w:rPr>
        <w:t xml:space="preserve">  </w:t>
      </w:r>
      <w:r w:rsidR="00006DE1">
        <w:rPr>
          <w:rFonts w:ascii="Pyidaungsu" w:hAnsi="Pyidaungsu" w:cs="Pyidaungsu"/>
          <w:sz w:val="22"/>
          <w:szCs w:val="22"/>
          <w:cs/>
          <w:lang w:bidi="my-MM"/>
        </w:rPr>
        <w:t xml:space="preserve">အနေဖြင့် </w:t>
      </w:r>
      <w:r w:rsidR="001F58B4">
        <w:rPr>
          <w:rFonts w:ascii="Pyidaungsu" w:hAnsi="Pyidaungsu" w:cs="Pyidaungsu" w:hint="cs"/>
          <w:sz w:val="22"/>
          <w:szCs w:val="22"/>
          <w:cs/>
          <w:lang w:bidi="my-MM"/>
        </w:rPr>
        <w:t>လိုအပ်ပါက</w:t>
      </w:r>
      <w:r w:rsidR="00006DE1">
        <w:rPr>
          <w:rFonts w:ascii="Pyidaungsu" w:hAnsi="Pyidaungsu" w:cs="Pyidaungsu"/>
          <w:sz w:val="22"/>
          <w:szCs w:val="22"/>
          <w:cs/>
          <w:lang w:bidi="my-MM"/>
        </w:rPr>
        <w:t>ဘေးကင်းလုံခြုံရေးဆိုင်ရာ တိုင်ကြားရမည့် တာဝန်</w:t>
      </w:r>
      <w:r w:rsidR="001F58B4">
        <w:rPr>
          <w:rFonts w:ascii="Pyidaungsu" w:hAnsi="Pyidaungsu" w:cs="Pyidaungsu" w:hint="cs"/>
          <w:sz w:val="22"/>
          <w:szCs w:val="22"/>
          <w:cs/>
          <w:lang w:bidi="my-MM"/>
        </w:rPr>
        <w:t>ခံအရာရှိ</w:t>
      </w:r>
      <w:r w:rsidR="00006DE1">
        <w:rPr>
          <w:rFonts w:ascii="Pyidaungsu" w:hAnsi="Pyidaungsu" w:cs="Pyidaungsu"/>
          <w:sz w:val="22"/>
          <w:szCs w:val="22"/>
        </w:rPr>
        <w:t xml:space="preserve"> </w:t>
      </w:r>
      <w:r w:rsidR="00006DE1">
        <w:rPr>
          <w:rFonts w:ascii="Pyidaungsu" w:hAnsi="Pyidaungsu" w:cs="Pyidaungsu"/>
          <w:sz w:val="22"/>
          <w:szCs w:val="22"/>
          <w:cs/>
          <w:lang w:bidi="my-MM"/>
        </w:rPr>
        <w:t xml:space="preserve">သို့မဟုတ် သက်ဆိုင်ရာ မန်နေဂျာထံတိုင်ကြားရာတွင် စိတ်ကျေနပ်မှုမရှိပါက </w:t>
      </w:r>
      <w:r w:rsidR="00006DE1">
        <w:rPr>
          <w:rFonts w:ascii="Pyidaungsu" w:hAnsi="Pyidaungsu" w:cs="Pyidaungsu"/>
          <w:sz w:val="22"/>
          <w:szCs w:val="22"/>
        </w:rPr>
        <w:t>(</w:t>
      </w:r>
      <w:r w:rsidR="00006DE1">
        <w:rPr>
          <w:rFonts w:ascii="Pyidaungsu" w:hAnsi="Pyidaungsu" w:cs="Pyidaungsu"/>
          <w:sz w:val="22"/>
          <w:szCs w:val="22"/>
          <w:cs/>
          <w:lang w:bidi="my-MM"/>
        </w:rPr>
        <w:t>တိုင်ကြားချက်ကို ထိထိရောက်ရောက် အရေးယူ</w:t>
      </w:r>
      <w:r w:rsidR="00386136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006DE1">
        <w:rPr>
          <w:rFonts w:ascii="Pyidaungsu" w:hAnsi="Pyidaungsu" w:cs="Pyidaungsu"/>
          <w:sz w:val="22"/>
          <w:szCs w:val="22"/>
          <w:cs/>
          <w:lang w:bidi="my-MM"/>
        </w:rPr>
        <w:t>ဆောင်</w:t>
      </w:r>
      <w:r w:rsidR="00BC1B19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006DE1">
        <w:rPr>
          <w:rFonts w:ascii="Pyidaungsu" w:hAnsi="Pyidaungsu" w:cs="Pyidaungsu"/>
          <w:sz w:val="22"/>
          <w:szCs w:val="22"/>
          <w:cs/>
          <w:lang w:bidi="my-MM"/>
        </w:rPr>
        <w:t>ရွက်မည်မဟုတ်ဟု</w:t>
      </w:r>
      <w:r w:rsidR="00BC1B19">
        <w:rPr>
          <w:rFonts w:ascii="Pyidaungsu" w:hAnsi="Pyidaungsu" w:cs="Pyidaungsu" w:hint="cs"/>
          <w:sz w:val="22"/>
          <w:szCs w:val="22"/>
          <w:cs/>
          <w:lang w:bidi="my-MM"/>
        </w:rPr>
        <w:t xml:space="preserve"> ယူဆ</w:t>
      </w:r>
      <w:r w:rsidR="00006DE1">
        <w:rPr>
          <w:rFonts w:ascii="Pyidaungsu" w:hAnsi="Pyidaungsu" w:cs="Pyidaungsu"/>
          <w:sz w:val="22"/>
          <w:szCs w:val="22"/>
          <w:cs/>
          <w:lang w:bidi="my-MM"/>
        </w:rPr>
        <w:t>လျှင်ဖြစ်စေ၊ အဆိုပါပုဂ္ဂိုလ်သည် စိုးရိမ်မကင်းဖြစ်</w:t>
      </w:r>
      <w:r w:rsidR="00121247">
        <w:rPr>
          <w:rFonts w:ascii="Pyidaungsu" w:hAnsi="Pyidaungsu" w:cs="Pyidaungsu" w:hint="cs"/>
          <w:sz w:val="22"/>
          <w:szCs w:val="22"/>
          <w:cs/>
          <w:lang w:bidi="my-MM"/>
        </w:rPr>
        <w:t>ရသည့်ကိစ္စ</w:t>
      </w:r>
      <w:r w:rsidR="00006DE1">
        <w:rPr>
          <w:rFonts w:ascii="Pyidaungsu" w:hAnsi="Pyidaungsu" w:cs="Pyidaungsu"/>
          <w:sz w:val="22"/>
          <w:szCs w:val="22"/>
          <w:cs/>
          <w:lang w:bidi="my-MM"/>
        </w:rPr>
        <w:t>တွင် ပါဝင်</w:t>
      </w:r>
      <w:r w:rsidR="00121247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006DE1">
        <w:rPr>
          <w:rFonts w:ascii="Pyidaungsu" w:hAnsi="Pyidaungsu" w:cs="Pyidaungsu"/>
          <w:sz w:val="22"/>
          <w:szCs w:val="22"/>
          <w:cs/>
          <w:lang w:bidi="my-MM"/>
        </w:rPr>
        <w:t>ပတ်သက်</w:t>
      </w:r>
      <w:r w:rsidR="00A509E5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006DE1">
        <w:rPr>
          <w:rFonts w:ascii="Pyidaungsu" w:hAnsi="Pyidaungsu" w:cs="Pyidaungsu"/>
          <w:sz w:val="22"/>
          <w:szCs w:val="22"/>
          <w:cs/>
          <w:lang w:bidi="my-MM"/>
        </w:rPr>
        <w:t>နေလျှင်ဖြစ်စေ</w:t>
      </w:r>
      <w:r w:rsidR="00006DE1">
        <w:rPr>
          <w:rFonts w:ascii="Pyidaungsu" w:hAnsi="Pyidaungsu" w:cs="Pyidaungsu"/>
          <w:sz w:val="22"/>
          <w:szCs w:val="22"/>
        </w:rPr>
        <w:t>)</w:t>
      </w:r>
      <w:r w:rsidR="00006DE1">
        <w:rPr>
          <w:rFonts w:ascii="Pyidaungsu" w:hAnsi="Pyidaungsu" w:cs="Pyidaungsu"/>
          <w:sz w:val="22"/>
          <w:szCs w:val="22"/>
          <w:cs/>
          <w:lang w:bidi="my-MM"/>
        </w:rPr>
        <w:t>အခြား</w:t>
      </w:r>
      <w:r w:rsidR="001F58B4">
        <w:rPr>
          <w:rFonts w:ascii="Pyidaungsu" w:hAnsi="Pyidaungsu" w:cs="Pyidaungsu" w:hint="cs"/>
          <w:sz w:val="22"/>
          <w:szCs w:val="22"/>
          <w:cs/>
          <w:lang w:bidi="my-MM"/>
        </w:rPr>
        <w:t>အရာရှိ</w:t>
      </w:r>
      <w:r w:rsidR="001668C7">
        <w:rPr>
          <w:rFonts w:ascii="Pyidaungsu" w:hAnsi="Pyidaungsu" w:cs="Pyidaungsu"/>
          <w:sz w:val="22"/>
          <w:szCs w:val="22"/>
          <w:cs/>
          <w:lang w:bidi="my-MM"/>
        </w:rPr>
        <w:t>တစ်ဦး</w:t>
      </w:r>
      <w:r w:rsidR="001F58B4">
        <w:rPr>
          <w:rFonts w:ascii="Pyidaungsu" w:hAnsi="Pyidaungsu" w:cs="Pyidaungsu" w:hint="cs"/>
          <w:sz w:val="22"/>
          <w:szCs w:val="22"/>
          <w:cs/>
          <w:lang w:bidi="my-MM"/>
        </w:rPr>
        <w:t>(</w:t>
      </w:r>
      <w:r w:rsidR="001F58B4">
        <w:rPr>
          <w:rFonts w:ascii="Pyidaungsu" w:hAnsi="Pyidaungsu" w:cs="Pyidaungsu"/>
          <w:sz w:val="22"/>
          <w:szCs w:val="22"/>
          <w:cs/>
          <w:lang w:bidi="my-MM"/>
        </w:rPr>
        <w:t xml:space="preserve">ဥပမာ </w:t>
      </w:r>
      <w:r w:rsidR="001F58B4">
        <w:rPr>
          <w:rFonts w:ascii="Pyidaungsu" w:hAnsi="Pyidaungsu" w:cs="Pyidaungsu"/>
          <w:sz w:val="22"/>
          <w:szCs w:val="22"/>
        </w:rPr>
        <w:t xml:space="preserve">- </w:t>
      </w:r>
      <w:r w:rsidR="001F58B4">
        <w:rPr>
          <w:rFonts w:ascii="Pyidaungsu" w:hAnsi="Pyidaungsu" w:cs="Pyidaungsu"/>
          <w:sz w:val="22"/>
          <w:szCs w:val="22"/>
          <w:cs/>
          <w:lang w:bidi="my-MM"/>
        </w:rPr>
        <w:t>အကြီးတန်းမန်နေဂျာ သို့မဟုတ် ဝန်ထမ်းရေးရာဌာနမှ</w:t>
      </w:r>
      <w:r w:rsidR="00121247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1F58B4">
        <w:rPr>
          <w:rFonts w:ascii="Pyidaungsu" w:hAnsi="Pyidaungsu" w:cs="Pyidaungsu" w:hint="cs"/>
          <w:sz w:val="22"/>
          <w:szCs w:val="22"/>
          <w:cs/>
          <w:lang w:bidi="my-MM"/>
        </w:rPr>
        <w:t>အရာရှိ</w:t>
      </w:r>
      <w:r w:rsidR="00A509E5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1F58B4">
        <w:rPr>
          <w:rFonts w:ascii="Pyidaungsu" w:hAnsi="Pyidaungsu" w:cs="Pyidaungsu"/>
          <w:sz w:val="22"/>
          <w:szCs w:val="22"/>
          <w:cs/>
          <w:lang w:bidi="my-MM"/>
        </w:rPr>
        <w:t>တစ်ဦး</w:t>
      </w:r>
      <w:r w:rsidR="001F58B4">
        <w:rPr>
          <w:rFonts w:ascii="Pyidaungsu" w:hAnsi="Pyidaungsu" w:cs="Pyidaungsu" w:hint="cs"/>
          <w:sz w:val="22"/>
          <w:szCs w:val="22"/>
          <w:cs/>
          <w:lang w:bidi="my-MM"/>
        </w:rPr>
        <w:t>)ထံ</w:t>
      </w:r>
      <w:r w:rsidR="001F58B4">
        <w:rPr>
          <w:rFonts w:ascii="Pyidaungsu" w:hAnsi="Pyidaungsu" w:cs="Pyidaungsu"/>
          <w:sz w:val="22"/>
          <w:szCs w:val="22"/>
          <w:cs/>
          <w:lang w:bidi="my-MM"/>
        </w:rPr>
        <w:t xml:space="preserve"> </w:t>
      </w:r>
      <w:r w:rsidR="001668C7">
        <w:rPr>
          <w:rFonts w:ascii="Pyidaungsu" w:hAnsi="Pyidaungsu" w:cs="Pyidaungsu"/>
          <w:sz w:val="22"/>
          <w:szCs w:val="22"/>
          <w:cs/>
          <w:lang w:bidi="my-MM"/>
        </w:rPr>
        <w:t>တိုင်ကြားနိုင်</w:t>
      </w:r>
      <w:r w:rsidR="00006DE1">
        <w:rPr>
          <w:rFonts w:ascii="Pyidaungsu" w:hAnsi="Pyidaungsu" w:cs="Pyidaungsu"/>
          <w:sz w:val="22"/>
          <w:szCs w:val="22"/>
          <w:cs/>
          <w:lang w:bidi="my-MM"/>
        </w:rPr>
        <w:t xml:space="preserve">သည်။ </w:t>
      </w:r>
    </w:p>
    <w:p w14:paraId="34834B02" w14:textId="0894F56C" w:rsidR="00952628" w:rsidRPr="00B9423E" w:rsidRDefault="00952628" w:rsidP="005E6F6F">
      <w:pPr>
        <w:spacing w:line="276" w:lineRule="auto"/>
        <w:jc w:val="both"/>
        <w:rPr>
          <w:rFonts w:ascii="Pyidaungsu" w:hAnsi="Pyidaungsu" w:cs="Pyidaungsu"/>
          <w:sz w:val="22"/>
          <w:szCs w:val="22"/>
        </w:rPr>
      </w:pPr>
      <w:r>
        <w:rPr>
          <w:rFonts w:ascii="Pyidaungsu" w:hAnsi="Pyidaungsu" w:cs="Pyidaungsu"/>
          <w:sz w:val="22"/>
          <w:szCs w:val="22"/>
        </w:rPr>
        <w:t>[</w:t>
      </w:r>
      <w:r>
        <w:rPr>
          <w:rFonts w:ascii="Pyidaungsu" w:hAnsi="Pyidaungsu" w:cs="Pyidaungsu"/>
          <w:sz w:val="22"/>
          <w:szCs w:val="22"/>
          <w:cs/>
          <w:lang w:bidi="my-MM"/>
        </w:rPr>
        <w:t>ဆက်သွယ်ရမည့် အသေးစိတ်အချက်အလက်များကို ထည့်သွင်းဖော်ပြပါ</w:t>
      </w:r>
      <w:r w:rsidR="001F58B4">
        <w:rPr>
          <w:rFonts w:ascii="Pyidaungsu" w:hAnsi="Pyidaungsu" w:cs="Pyidaungsu" w:hint="cs"/>
          <w:sz w:val="22"/>
          <w:szCs w:val="22"/>
          <w:cs/>
          <w:lang w:bidi="my-MM"/>
        </w:rPr>
        <w:t>။</w:t>
      </w:r>
      <w:r>
        <w:rPr>
          <w:rFonts w:ascii="Pyidaungsu" w:hAnsi="Pyidaungsu" w:cs="Pyidaungsu"/>
          <w:sz w:val="22"/>
          <w:szCs w:val="22"/>
        </w:rPr>
        <w:t>]</w:t>
      </w:r>
    </w:p>
    <w:p w14:paraId="26200FC1" w14:textId="5DD94E9B" w:rsidR="00A234FD" w:rsidRPr="00D67EC8" w:rsidRDefault="00DB1C69" w:rsidP="005E6F6F">
      <w:pPr>
        <w:pStyle w:val="Heading2"/>
        <w:spacing w:line="276" w:lineRule="auto"/>
        <w:rPr>
          <w:rFonts w:ascii="Pyidaungsu" w:hAnsi="Pyidaungsu" w:cs="Pyidaungsu"/>
          <w:b/>
          <w:sz w:val="24"/>
          <w:szCs w:val="24"/>
          <w:lang w:bidi="my-MM"/>
        </w:rPr>
      </w:pPr>
      <w:r>
        <w:rPr>
          <w:rFonts w:ascii="Pyidaungsu" w:hAnsi="Pyidaungsu" w:cs="Pyidaungsu"/>
          <w:b/>
          <w:sz w:val="24"/>
          <w:szCs w:val="24"/>
          <w:cs/>
          <w:lang w:bidi="my-MM"/>
        </w:rPr>
        <w:t>အရေးယူ</w:t>
      </w:r>
      <w:r w:rsidR="00A234FD" w:rsidRPr="00D67EC8">
        <w:rPr>
          <w:rFonts w:ascii="Pyidaungsu" w:hAnsi="Pyidaungsu" w:cs="Pyidaungsu"/>
          <w:b/>
          <w:sz w:val="24"/>
          <w:szCs w:val="24"/>
          <w:cs/>
          <w:lang w:bidi="my-MM"/>
        </w:rPr>
        <w:t>ဆောင်ရွက်ခြင်း</w:t>
      </w:r>
    </w:p>
    <w:p w14:paraId="1DB0F506" w14:textId="4BFF2AA1" w:rsidR="00CB4F77" w:rsidRPr="00B9423E" w:rsidRDefault="007C0B51" w:rsidP="005E6F6F">
      <w:pPr>
        <w:spacing w:line="276" w:lineRule="auto"/>
        <w:jc w:val="both"/>
        <w:rPr>
          <w:rFonts w:ascii="Pyidaungsu" w:hAnsi="Pyidaungsu" w:cs="Pyidaungsu"/>
          <w:sz w:val="22"/>
          <w:szCs w:val="22"/>
        </w:rPr>
      </w:pPr>
      <w:r>
        <w:rPr>
          <w:rFonts w:ascii="Pyidaungsu" w:hAnsi="Pyidaungsu" w:cs="Pyidaungsu"/>
          <w:sz w:val="22"/>
          <w:szCs w:val="22"/>
        </w:rPr>
        <w:t>-</w:t>
      </w:r>
      <w:r w:rsidR="00A509E5">
        <w:rPr>
          <w:rFonts w:ascii="Pyidaungsu" w:hAnsi="Pyidaungsu" w:cs="Pyidaungsu"/>
          <w:sz w:val="22"/>
          <w:szCs w:val="22"/>
        </w:rPr>
        <w:t xml:space="preserve"> </w:t>
      </w:r>
      <w:r w:rsidR="00AA2E5E">
        <w:rPr>
          <w:rFonts w:ascii="Pyidaungsu" w:hAnsi="Pyidaungsu" w:cs="Pyidaungsu"/>
          <w:sz w:val="22"/>
          <w:szCs w:val="22"/>
          <w:cs/>
          <w:lang w:bidi="my-MM"/>
        </w:rPr>
        <w:t xml:space="preserve">အနေဖြင့် </w:t>
      </w:r>
      <w:r w:rsidR="00A234FD">
        <w:rPr>
          <w:rFonts w:ascii="Pyidaungsu" w:hAnsi="Pyidaungsu" w:cs="Pyidaungsu"/>
          <w:sz w:val="22"/>
          <w:szCs w:val="22"/>
          <w:cs/>
          <w:lang w:bidi="my-MM"/>
        </w:rPr>
        <w:t>ဘေးကင်းလုံခြုံရေးဆိုင်ရာ သတင်းပေးတိုင်ကြားမှုများနှင့် စိုးရိမ်မကင်းဖြစ်မှုများ</w:t>
      </w:r>
      <w:r w:rsidR="00BC1B19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1F58B4">
        <w:rPr>
          <w:rFonts w:ascii="Pyidaungsu" w:hAnsi="Pyidaungsu" w:cs="Pyidaungsu" w:hint="cs"/>
          <w:sz w:val="22"/>
          <w:szCs w:val="22"/>
          <w:cs/>
          <w:lang w:bidi="my-MM"/>
        </w:rPr>
        <w:t>တင်ပြလာ</w:t>
      </w:r>
      <w:r w:rsidR="00A560F4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1F58B4">
        <w:rPr>
          <w:rFonts w:ascii="Pyidaungsu" w:hAnsi="Pyidaungsu" w:cs="Pyidaungsu" w:hint="cs"/>
          <w:sz w:val="22"/>
          <w:szCs w:val="22"/>
          <w:cs/>
          <w:lang w:bidi="my-MM"/>
        </w:rPr>
        <w:t>သည်</w:t>
      </w:r>
      <w:r w:rsidR="00A234FD">
        <w:rPr>
          <w:rFonts w:ascii="Pyidaungsu" w:hAnsi="Pyidaungsu" w:cs="Pyidaungsu"/>
          <w:sz w:val="22"/>
          <w:szCs w:val="22"/>
          <w:cs/>
          <w:lang w:bidi="my-MM"/>
        </w:rPr>
        <w:t xml:space="preserve">ကို </w:t>
      </w:r>
      <w:r w:rsidR="00AA2E5E">
        <w:rPr>
          <w:rFonts w:ascii="Pyidaungsu" w:hAnsi="Pyidaungsu" w:cs="Pyidaungsu"/>
          <w:sz w:val="22"/>
          <w:szCs w:val="22"/>
          <w:cs/>
          <w:lang w:bidi="my-MM"/>
        </w:rPr>
        <w:t xml:space="preserve">မူဝါဒနှင့်လုပ်ထုံးလုပ်နည်းများ၊ </w:t>
      </w:r>
      <w:r w:rsidR="00597E0A">
        <w:rPr>
          <w:rFonts w:ascii="Pyidaungsu" w:hAnsi="Pyidaungsu" w:cs="Pyidaungsu" w:hint="cs"/>
          <w:sz w:val="22"/>
          <w:szCs w:val="22"/>
          <w:cs/>
          <w:lang w:bidi="my-MM"/>
        </w:rPr>
        <w:t>သက်ဆိုင်ရာ</w:t>
      </w:r>
      <w:r w:rsidR="00AA2E5E">
        <w:rPr>
          <w:rFonts w:ascii="Pyidaungsu" w:hAnsi="Pyidaungsu" w:cs="Pyidaungsu"/>
          <w:sz w:val="22"/>
          <w:szCs w:val="22"/>
          <w:cs/>
          <w:lang w:bidi="my-MM"/>
        </w:rPr>
        <w:t>တရားဥပဒေများနှင့်အညီ ကိုင်တွယ်ဆောင်ရွက်သွား</w:t>
      </w:r>
      <w:r w:rsidR="00A560F4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1F58B4">
        <w:rPr>
          <w:rFonts w:ascii="Pyidaungsu" w:hAnsi="Pyidaungsu" w:cs="Pyidaungsu" w:hint="cs"/>
          <w:sz w:val="22"/>
          <w:szCs w:val="22"/>
          <w:cs/>
          <w:lang w:bidi="my-MM"/>
        </w:rPr>
        <w:t>ရ</w:t>
      </w:r>
      <w:r w:rsidR="00AA2E5E">
        <w:rPr>
          <w:rFonts w:ascii="Pyidaungsu" w:hAnsi="Pyidaungsu" w:cs="Pyidaungsu"/>
          <w:sz w:val="22"/>
          <w:szCs w:val="22"/>
          <w:cs/>
          <w:lang w:bidi="my-MM"/>
        </w:rPr>
        <w:t>မည်ဖြစ်သည်</w:t>
      </w:r>
      <w:r w:rsidR="001F58B4">
        <w:rPr>
          <w:rFonts w:ascii="Pyidaungsu" w:hAnsi="Pyidaungsu" w:cs="Pyidaungsu" w:hint="cs"/>
          <w:sz w:val="22"/>
          <w:szCs w:val="22"/>
          <w:cs/>
          <w:lang w:bidi="my-MM"/>
        </w:rPr>
        <w:t>။</w:t>
      </w:r>
      <w:r w:rsidR="00AA2E5E">
        <w:rPr>
          <w:rFonts w:ascii="Pyidaungsu" w:hAnsi="Pyidaungsu" w:cs="Pyidaungsu"/>
          <w:sz w:val="22"/>
          <w:szCs w:val="22"/>
          <w:cs/>
          <w:lang w:bidi="my-MM"/>
        </w:rPr>
        <w:t xml:space="preserve"> </w:t>
      </w:r>
      <w:r w:rsidR="00AA2E5E">
        <w:rPr>
          <w:rFonts w:ascii="Pyidaungsu" w:hAnsi="Pyidaungsu" w:cs="Pyidaungsu"/>
          <w:sz w:val="22"/>
          <w:szCs w:val="22"/>
        </w:rPr>
        <w:t>(</w:t>
      </w:r>
      <w:r w:rsidR="00B5384A">
        <w:rPr>
          <w:rFonts w:ascii="Pyidaungsu" w:hAnsi="Pyidaungsu" w:cs="Pyidaungsu"/>
          <w:sz w:val="22"/>
          <w:szCs w:val="22"/>
        </w:rPr>
        <w:t>“</w:t>
      </w:r>
      <w:r w:rsidR="00AA2E5E">
        <w:rPr>
          <w:rFonts w:ascii="Pyidaungsu" w:hAnsi="Pyidaungsu" w:cs="Pyidaungsu"/>
          <w:sz w:val="22"/>
          <w:szCs w:val="22"/>
          <w:cs/>
          <w:lang w:bidi="my-MM"/>
        </w:rPr>
        <w:t>ဆက်စပ်မူဝါဒများတွင်</w:t>
      </w:r>
      <w:r w:rsidR="00695706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AA2E5E">
        <w:rPr>
          <w:rFonts w:ascii="Pyidaungsu" w:hAnsi="Pyidaungsu" w:cs="Pyidaungsu"/>
          <w:sz w:val="22"/>
          <w:szCs w:val="22"/>
          <w:cs/>
          <w:lang w:bidi="my-MM"/>
        </w:rPr>
        <w:t>ပါဝင်သည့် ဘေးကင်းလုံခြုံရေးဆိုင်ရာ စိုးရိမ်မကင်းဖြစ်မှု</w:t>
      </w:r>
      <w:r w:rsidR="00695706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AA2E5E">
        <w:rPr>
          <w:rFonts w:ascii="Pyidaungsu" w:hAnsi="Pyidaungsu" w:cs="Pyidaungsu"/>
          <w:sz w:val="22"/>
          <w:szCs w:val="22"/>
          <w:cs/>
          <w:lang w:bidi="my-MM"/>
        </w:rPr>
        <w:t>များကို သတင်းပေးတိုင်ကြားခြင်းနှင့်</w:t>
      </w:r>
      <w:r w:rsidR="00695706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proofErr w:type="gramStart"/>
      <w:r w:rsidR="00AA2E5E">
        <w:rPr>
          <w:rFonts w:ascii="Pyidaungsu" w:hAnsi="Pyidaungsu" w:cs="Pyidaungsu"/>
          <w:sz w:val="22"/>
          <w:szCs w:val="22"/>
          <w:cs/>
          <w:lang w:bidi="my-MM"/>
        </w:rPr>
        <w:t>အရေးယူဆောင်ရွက်</w:t>
      </w:r>
      <w:r w:rsidR="00695706">
        <w:rPr>
          <w:rFonts w:ascii="Pyidaungsu" w:hAnsi="Pyidaungsu" w:cs="Pyidaungsu" w:hint="cs"/>
          <w:sz w:val="22"/>
          <w:szCs w:val="22"/>
          <w:cs/>
          <w:lang w:bidi="my-MM"/>
        </w:rPr>
        <w:t>ရန်</w:t>
      </w:r>
      <w:r w:rsidR="00AA2E5E">
        <w:rPr>
          <w:rFonts w:ascii="Pyidaungsu" w:hAnsi="Pyidaungsu" w:cs="Pyidaungsu"/>
          <w:sz w:val="22"/>
          <w:szCs w:val="22"/>
          <w:cs/>
          <w:lang w:bidi="my-MM"/>
        </w:rPr>
        <w:t>လုပ်ထုံးလုပ်နည်းများ</w:t>
      </w:r>
      <w:r w:rsidR="00B5384A">
        <w:rPr>
          <w:rFonts w:ascii="Pyidaungsu" w:hAnsi="Pyidaungsu" w:cs="Pyidaungsu" w:hint="cs"/>
          <w:sz w:val="22"/>
          <w:szCs w:val="22"/>
          <w:cs/>
          <w:lang w:bidi="my-MM"/>
        </w:rPr>
        <w:t>”ဟူ</w:t>
      </w:r>
      <w:proofErr w:type="gramEnd"/>
      <w:r w:rsidR="00B5384A">
        <w:rPr>
          <w:rFonts w:ascii="Pyidaungsu" w:hAnsi="Pyidaungsu" w:cs="Pyidaungsu" w:hint="cs"/>
          <w:sz w:val="22"/>
          <w:szCs w:val="22"/>
          <w:cs/>
          <w:lang w:bidi="my-MM"/>
        </w:rPr>
        <w:t>၍ ဖော်ပြထားသည်။</w:t>
      </w:r>
      <w:r w:rsidR="00AA2E5E">
        <w:rPr>
          <w:rFonts w:ascii="Pyidaungsu" w:hAnsi="Pyidaungsu" w:cs="Pyidaungsu"/>
          <w:sz w:val="22"/>
          <w:szCs w:val="22"/>
        </w:rPr>
        <w:t>)</w:t>
      </w:r>
    </w:p>
    <w:p w14:paraId="334D7453" w14:textId="57DBB5BD" w:rsidR="00CB4F77" w:rsidRPr="00B9423E" w:rsidRDefault="007C0B51" w:rsidP="005E6F6F">
      <w:pPr>
        <w:spacing w:line="276" w:lineRule="auto"/>
        <w:jc w:val="both"/>
        <w:rPr>
          <w:rFonts w:ascii="Pyidaungsu" w:hAnsi="Pyidaungsu" w:cs="Pyidaungsu"/>
          <w:sz w:val="22"/>
          <w:szCs w:val="22"/>
        </w:rPr>
      </w:pPr>
      <w:r>
        <w:rPr>
          <w:rFonts w:ascii="Pyidaungsu" w:hAnsi="Pyidaungsu" w:cs="Pyidaungsu"/>
          <w:sz w:val="22"/>
          <w:szCs w:val="22"/>
        </w:rPr>
        <w:t>-</w:t>
      </w:r>
      <w:r w:rsidR="00A560F4">
        <w:rPr>
          <w:rFonts w:ascii="Pyidaungsu" w:hAnsi="Pyidaungsu" w:cs="Pyidaungsu"/>
          <w:sz w:val="22"/>
          <w:szCs w:val="22"/>
        </w:rPr>
        <w:t xml:space="preserve"> </w:t>
      </w:r>
      <w:r w:rsidR="00466DFD">
        <w:rPr>
          <w:rFonts w:ascii="Pyidaungsu" w:hAnsi="Pyidaungsu" w:cs="Pyidaungsu"/>
          <w:sz w:val="22"/>
          <w:szCs w:val="22"/>
          <w:cs/>
          <w:lang w:bidi="my-MM"/>
        </w:rPr>
        <w:t>အနေဖ</w:t>
      </w:r>
      <w:r w:rsidR="00481FFC">
        <w:rPr>
          <w:rFonts w:ascii="Pyidaungsu" w:hAnsi="Pyidaungsu" w:cs="Pyidaungsu"/>
          <w:sz w:val="22"/>
          <w:szCs w:val="22"/>
          <w:cs/>
          <w:lang w:bidi="my-MM"/>
        </w:rPr>
        <w:t>ြင့် မူဝါဒကို ဖောက်</w:t>
      </w:r>
      <w:r w:rsidR="00B5384A">
        <w:rPr>
          <w:rFonts w:ascii="Pyidaungsu" w:hAnsi="Pyidaungsu" w:cs="Pyidaungsu" w:hint="cs"/>
          <w:sz w:val="22"/>
          <w:szCs w:val="22"/>
          <w:cs/>
          <w:lang w:bidi="my-MM"/>
        </w:rPr>
        <w:t>ဖျက်</w:t>
      </w:r>
      <w:r w:rsidR="00481FFC">
        <w:rPr>
          <w:rFonts w:ascii="Pyidaungsu" w:hAnsi="Pyidaungsu" w:cs="Pyidaungsu"/>
          <w:sz w:val="22"/>
          <w:szCs w:val="22"/>
          <w:cs/>
          <w:lang w:bidi="my-MM"/>
        </w:rPr>
        <w:t>ကြောင်း</w:t>
      </w:r>
      <w:r w:rsidR="00466DFD">
        <w:rPr>
          <w:rFonts w:ascii="Pyidaungsu" w:hAnsi="Pyidaungsu" w:cs="Pyidaungsu"/>
          <w:sz w:val="22"/>
          <w:szCs w:val="22"/>
          <w:cs/>
          <w:lang w:bidi="my-MM"/>
        </w:rPr>
        <w:t>ထင်ရှားသည့် ဝန်ထမ်းအား စည်းကမ်း</w:t>
      </w:r>
      <w:r w:rsidR="00B5384A">
        <w:rPr>
          <w:rFonts w:ascii="Pyidaungsu" w:hAnsi="Pyidaungsu" w:cs="Pyidaungsu" w:hint="cs"/>
          <w:sz w:val="22"/>
          <w:szCs w:val="22"/>
          <w:cs/>
          <w:lang w:bidi="my-MM"/>
        </w:rPr>
        <w:t>ထိန်းသိမ်းရေး</w:t>
      </w:r>
      <w:r w:rsidR="00466DFD">
        <w:rPr>
          <w:rFonts w:ascii="Pyidaungsu" w:hAnsi="Pyidaungsu" w:cs="Pyidaungsu"/>
          <w:sz w:val="22"/>
          <w:szCs w:val="22"/>
          <w:cs/>
          <w:lang w:bidi="my-MM"/>
        </w:rPr>
        <w:t>အရ လိုအပ်</w:t>
      </w:r>
      <w:r w:rsidR="00A509E5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466DFD">
        <w:rPr>
          <w:rFonts w:ascii="Pyidaungsu" w:hAnsi="Pyidaungsu" w:cs="Pyidaungsu"/>
          <w:sz w:val="22"/>
          <w:szCs w:val="22"/>
          <w:cs/>
          <w:lang w:bidi="my-MM"/>
        </w:rPr>
        <w:t>သလို အရေးယူသွားမည် ဖြစ်သည်။</w:t>
      </w:r>
    </w:p>
    <w:p w14:paraId="6B393760" w14:textId="525746CF" w:rsidR="00CD6577" w:rsidRPr="00B9423E" w:rsidRDefault="00A55B60" w:rsidP="005E6F6F">
      <w:pPr>
        <w:spacing w:line="276" w:lineRule="auto"/>
        <w:jc w:val="both"/>
        <w:rPr>
          <w:rFonts w:ascii="Pyidaungsu" w:hAnsi="Pyidaungsu" w:cs="Pyidaungsu"/>
          <w:sz w:val="22"/>
          <w:szCs w:val="22"/>
        </w:rPr>
      </w:pPr>
      <w:r>
        <w:rPr>
          <w:rFonts w:ascii="Pyidaungsu" w:hAnsi="Pyidaungsu" w:cs="Pyidaungsu"/>
          <w:sz w:val="22"/>
          <w:szCs w:val="22"/>
        </w:rPr>
        <w:t>(</w:t>
      </w:r>
      <w:r>
        <w:rPr>
          <w:rFonts w:ascii="Pyidaungsu" w:hAnsi="Pyidaungsu" w:cs="Pyidaungsu"/>
          <w:sz w:val="22"/>
          <w:szCs w:val="22"/>
          <w:cs/>
          <w:lang w:bidi="my-MM"/>
        </w:rPr>
        <w:t>ဌာနတွင်း စုံစမ်းစစ်ဆေးမှုကဲ့သို့</w:t>
      </w:r>
      <w:r>
        <w:rPr>
          <w:rFonts w:ascii="Pyidaungsu" w:hAnsi="Pyidaungsu" w:cs="Pyidaungsu"/>
          <w:sz w:val="22"/>
          <w:szCs w:val="22"/>
        </w:rPr>
        <w:t xml:space="preserve">) </w:t>
      </w:r>
      <w:r w:rsidR="002E4C41">
        <w:rPr>
          <w:rFonts w:ascii="Pyidaungsu" w:hAnsi="Pyidaungsu" w:cs="Pyidaungsu"/>
          <w:sz w:val="22"/>
          <w:szCs w:val="22"/>
          <w:cs/>
          <w:lang w:bidi="my-MM"/>
        </w:rPr>
        <w:t>ဌာနတွင်း တရားဝင်အရေးယူဆောင်</w:t>
      </w:r>
      <w:r w:rsidR="00B5384A">
        <w:rPr>
          <w:rFonts w:ascii="Pyidaungsu" w:hAnsi="Pyidaungsu" w:cs="Pyidaungsu" w:hint="cs"/>
          <w:sz w:val="22"/>
          <w:szCs w:val="22"/>
          <w:cs/>
          <w:lang w:bidi="my-MM"/>
        </w:rPr>
        <w:t>ရွက်</w:t>
      </w:r>
      <w:r w:rsidR="002E4C41">
        <w:rPr>
          <w:rFonts w:ascii="Pyidaungsu" w:hAnsi="Pyidaungsu" w:cs="Pyidaungsu"/>
          <w:sz w:val="22"/>
          <w:szCs w:val="22"/>
          <w:cs/>
          <w:lang w:bidi="my-MM"/>
        </w:rPr>
        <w:t xml:space="preserve">မှုရှိသည်ဖြစ်စေ၊ မရှိသည်ဖြစ်စေ </w:t>
      </w:r>
      <w:r w:rsidR="007C0B51">
        <w:rPr>
          <w:rFonts w:ascii="Pyidaungsu" w:hAnsi="Pyidaungsu" w:cs="Pyidaungsu"/>
          <w:sz w:val="22"/>
          <w:szCs w:val="22"/>
        </w:rPr>
        <w:t>-</w:t>
      </w:r>
      <w:r w:rsidR="00A560F4">
        <w:rPr>
          <w:rFonts w:ascii="Pyidaungsu" w:hAnsi="Pyidaungsu" w:cs="Pyidaungsu"/>
          <w:sz w:val="22"/>
          <w:szCs w:val="22"/>
        </w:rPr>
        <w:t xml:space="preserve"> </w:t>
      </w:r>
      <w:r w:rsidR="002E4C41">
        <w:rPr>
          <w:rFonts w:ascii="Pyidaungsu" w:hAnsi="Pyidaungsu" w:cs="Pyidaungsu"/>
          <w:sz w:val="22"/>
          <w:szCs w:val="22"/>
          <w:cs/>
          <w:lang w:bidi="my-MM"/>
        </w:rPr>
        <w:t xml:space="preserve">အနေဖြင့် </w:t>
      </w:r>
      <w:r w:rsidR="00CD6577">
        <w:rPr>
          <w:rFonts w:ascii="Pyidaungsu" w:hAnsi="Pyidaungsu" w:cs="Pyidaungsu"/>
          <w:sz w:val="22"/>
          <w:szCs w:val="22"/>
          <w:cs/>
          <w:lang w:bidi="my-MM"/>
        </w:rPr>
        <w:t>ဝန်ထမ်းများ</w:t>
      </w:r>
      <w:r w:rsidR="00597E0A">
        <w:rPr>
          <w:rFonts w:ascii="Pyidaungsu" w:hAnsi="Pyidaungsu" w:cs="Pyidaungsu" w:hint="cs"/>
          <w:sz w:val="22"/>
          <w:szCs w:val="22"/>
          <w:cs/>
          <w:lang w:bidi="my-MM"/>
        </w:rPr>
        <w:t xml:space="preserve"> သို့မဟုတ်</w:t>
      </w:r>
      <w:r w:rsidR="00CD6577">
        <w:rPr>
          <w:rFonts w:ascii="Pyidaungsu" w:hAnsi="Pyidaungsu" w:cs="Pyidaungsu"/>
          <w:sz w:val="22"/>
          <w:szCs w:val="22"/>
          <w:cs/>
          <w:lang w:bidi="my-MM"/>
        </w:rPr>
        <w:t xml:space="preserve"> </w:t>
      </w:r>
      <w:r w:rsidR="00B5384A">
        <w:rPr>
          <w:rFonts w:ascii="Pyidaungsu" w:hAnsi="Pyidaungsu" w:cs="Pyidaungsu" w:hint="cs"/>
          <w:sz w:val="22"/>
          <w:szCs w:val="22"/>
          <w:cs/>
          <w:lang w:bidi="my-MM"/>
        </w:rPr>
        <w:t>လုပ်ငန်းတွင်ဆက်စပ်ပါဝင်သူ</w:t>
      </w:r>
      <w:r w:rsidR="00CD6577" w:rsidRPr="00B9423E">
        <w:rPr>
          <w:rFonts w:ascii="Pyidaungsu" w:hAnsi="Pyidaungsu" w:cs="Pyidaungsu"/>
          <w:sz w:val="22"/>
          <w:szCs w:val="22"/>
          <w:cs/>
          <w:lang w:bidi="my-MM"/>
        </w:rPr>
        <w:t>များ</w:t>
      </w:r>
      <w:r w:rsidR="00CD6577">
        <w:rPr>
          <w:rFonts w:ascii="Pyidaungsu" w:hAnsi="Pyidaungsu" w:cs="Pyidaungsu"/>
          <w:sz w:val="22"/>
          <w:szCs w:val="22"/>
          <w:cs/>
          <w:lang w:bidi="my-MM"/>
        </w:rPr>
        <w:t xml:space="preserve">ကြောင့် </w:t>
      </w:r>
      <w:r w:rsidR="00200ADD">
        <w:rPr>
          <w:rFonts w:ascii="Pyidaungsu" w:hAnsi="Pyidaungsu" w:cs="Pyidaungsu"/>
          <w:sz w:val="22"/>
          <w:szCs w:val="22"/>
          <w:cs/>
          <w:lang w:bidi="my-MM"/>
        </w:rPr>
        <w:t>ထိခိုက်</w:t>
      </w:r>
      <w:r w:rsidR="00597E0A">
        <w:rPr>
          <w:rFonts w:ascii="Pyidaungsu" w:hAnsi="Pyidaungsu" w:cs="Pyidaungsu" w:hint="cs"/>
          <w:sz w:val="22"/>
          <w:szCs w:val="22"/>
          <w:cs/>
          <w:lang w:bidi="my-MM"/>
        </w:rPr>
        <w:t>နစ်နာ</w:t>
      </w:r>
      <w:r w:rsidR="00B5384A">
        <w:rPr>
          <w:rFonts w:ascii="Pyidaungsu" w:hAnsi="Pyidaungsu" w:cs="Pyidaungsu" w:hint="cs"/>
          <w:sz w:val="22"/>
          <w:szCs w:val="22"/>
          <w:cs/>
          <w:lang w:bidi="my-MM"/>
        </w:rPr>
        <w:t>ခဲ့ရ</w:t>
      </w:r>
      <w:r w:rsidR="00597E0A">
        <w:rPr>
          <w:rFonts w:ascii="Pyidaungsu" w:hAnsi="Pyidaungsu" w:cs="Pyidaungsu" w:hint="cs"/>
          <w:sz w:val="22"/>
          <w:szCs w:val="22"/>
          <w:cs/>
          <w:lang w:bidi="my-MM"/>
        </w:rPr>
        <w:t xml:space="preserve">ခြင်းအား </w:t>
      </w:r>
      <w:r w:rsidR="00CD6577">
        <w:rPr>
          <w:rFonts w:ascii="Pyidaungsu" w:hAnsi="Pyidaungsu" w:cs="Pyidaungsu"/>
          <w:sz w:val="22"/>
          <w:szCs w:val="22"/>
          <w:cs/>
          <w:lang w:bidi="my-MM"/>
        </w:rPr>
        <w:lastRenderedPageBreak/>
        <w:t>ရင်ဆိုင်ဖြတ်သန်းသူ</w:t>
      </w:r>
      <w:r w:rsidR="00A560F4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94559D">
        <w:rPr>
          <w:rFonts w:ascii="Pyidaungsu" w:hAnsi="Pyidaungsu" w:cs="Pyidaungsu"/>
          <w:sz w:val="22"/>
          <w:szCs w:val="22"/>
        </w:rPr>
        <w:t>(</w:t>
      </w:r>
      <w:r w:rsidR="0094559D" w:rsidRPr="00B9423E">
        <w:rPr>
          <w:rFonts w:ascii="Pyidaungsu" w:hAnsi="Pyidaungsu" w:cs="Pyidaungsu"/>
          <w:sz w:val="22"/>
          <w:szCs w:val="22"/>
        </w:rPr>
        <w:t>survivor</w:t>
      </w:r>
      <w:r w:rsidR="0094559D">
        <w:rPr>
          <w:rFonts w:ascii="Pyidaungsu" w:hAnsi="Pyidaungsu" w:cs="Pyidaungsu"/>
          <w:sz w:val="22"/>
          <w:szCs w:val="22"/>
        </w:rPr>
        <w:t>)</w:t>
      </w:r>
      <w:r w:rsidR="00A560F4">
        <w:rPr>
          <w:rFonts w:ascii="Pyidaungsu" w:hAnsi="Pyidaungsu" w:cs="Pyidaungsu"/>
          <w:sz w:val="22"/>
          <w:szCs w:val="22"/>
        </w:rPr>
        <w:t xml:space="preserve"> </w:t>
      </w:r>
      <w:proofErr w:type="spellStart"/>
      <w:r w:rsidR="00B5384A">
        <w:rPr>
          <w:rFonts w:ascii="Pyidaungsu" w:hAnsi="Pyidaungsu" w:cs="Pyidaungsu"/>
          <w:sz w:val="22"/>
          <w:szCs w:val="22"/>
        </w:rPr>
        <w:t>များ</w:t>
      </w:r>
      <w:proofErr w:type="spellEnd"/>
      <w:r w:rsidR="00CD6577">
        <w:rPr>
          <w:rFonts w:ascii="Pyidaungsu" w:hAnsi="Pyidaungsu" w:cs="Pyidaungsu"/>
          <w:sz w:val="22"/>
          <w:szCs w:val="22"/>
          <w:cs/>
          <w:lang w:bidi="my-MM"/>
        </w:rPr>
        <w:t>အား</w:t>
      </w:r>
      <w:r w:rsidR="00597E0A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2E4C41">
        <w:rPr>
          <w:rFonts w:ascii="Pyidaungsu" w:hAnsi="Pyidaungsu" w:cs="Pyidaungsu"/>
          <w:sz w:val="22"/>
          <w:szCs w:val="22"/>
          <w:cs/>
          <w:lang w:bidi="my-MM"/>
        </w:rPr>
        <w:t>ထောက်ပံ့ကူညီမှုများ</w:t>
      </w:r>
      <w:r w:rsidR="00597E0A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2E4C41">
        <w:rPr>
          <w:rFonts w:ascii="Pyidaungsu" w:hAnsi="Pyidaungsu" w:cs="Pyidaungsu"/>
          <w:sz w:val="22"/>
          <w:szCs w:val="22"/>
          <w:cs/>
          <w:lang w:bidi="my-MM"/>
        </w:rPr>
        <w:t>ပြုလုပ်သွားမည်ဖြစ်သည်။</w:t>
      </w:r>
      <w:r w:rsidR="00597E0A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94559D">
        <w:rPr>
          <w:rFonts w:ascii="Pyidaungsu" w:hAnsi="Pyidaungsu" w:cs="Pyidaungsu"/>
          <w:sz w:val="22"/>
          <w:szCs w:val="22"/>
          <w:cs/>
          <w:lang w:bidi="my-MM"/>
        </w:rPr>
        <w:t>ထောက်ပံ့ကူညီ</w:t>
      </w:r>
      <w:r w:rsidR="00BB2C4A">
        <w:rPr>
          <w:rFonts w:ascii="Pyidaungsu" w:hAnsi="Pyidaungsu" w:cs="Pyidaungsu" w:hint="cs"/>
          <w:sz w:val="22"/>
          <w:szCs w:val="22"/>
          <w:cs/>
          <w:lang w:bidi="my-MM"/>
        </w:rPr>
        <w:t>မ</w:t>
      </w:r>
      <w:r w:rsidR="00597E0A">
        <w:rPr>
          <w:rFonts w:ascii="Pyidaungsu" w:hAnsi="Pyidaungsu" w:cs="Pyidaungsu" w:hint="cs"/>
          <w:sz w:val="22"/>
          <w:szCs w:val="22"/>
          <w:cs/>
          <w:lang w:bidi="my-MM"/>
        </w:rPr>
        <w:t>ှု</w:t>
      </w:r>
      <w:r w:rsidR="00A560F4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BB2C4A">
        <w:rPr>
          <w:rFonts w:ascii="Pyidaungsu" w:hAnsi="Pyidaungsu" w:cs="Pyidaungsu" w:hint="cs"/>
          <w:sz w:val="22"/>
          <w:szCs w:val="22"/>
          <w:cs/>
          <w:lang w:bidi="my-MM"/>
        </w:rPr>
        <w:t>ပေးရန်</w:t>
      </w:r>
      <w:r w:rsidR="00597E0A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BB2C4A">
        <w:rPr>
          <w:rFonts w:ascii="Pyidaungsu" w:hAnsi="Pyidaungsu" w:cs="Pyidaungsu" w:hint="cs"/>
          <w:sz w:val="22"/>
          <w:szCs w:val="22"/>
          <w:cs/>
          <w:lang w:bidi="my-MM"/>
        </w:rPr>
        <w:t>အတိုင်းအတာနှင့်ပတ်သက်၍</w:t>
      </w:r>
      <w:r w:rsidR="0094559D">
        <w:rPr>
          <w:rFonts w:ascii="Pyidaungsu" w:hAnsi="Pyidaungsu" w:cs="Pyidaungsu"/>
          <w:sz w:val="22"/>
          <w:szCs w:val="22"/>
          <w:cs/>
          <w:lang w:bidi="my-MM"/>
        </w:rPr>
        <w:t xml:space="preserve"> </w:t>
      </w:r>
      <w:r w:rsidR="00B5384A">
        <w:rPr>
          <w:rFonts w:ascii="Pyidaungsu" w:hAnsi="Pyidaungsu" w:cs="Pyidaungsu" w:hint="cs"/>
          <w:sz w:val="22"/>
          <w:szCs w:val="22"/>
          <w:cs/>
          <w:lang w:bidi="my-MM"/>
        </w:rPr>
        <w:t xml:space="preserve">၎င်း </w:t>
      </w:r>
      <w:r w:rsidR="0094559D">
        <w:rPr>
          <w:rFonts w:ascii="Pyidaungsu" w:hAnsi="Pyidaungsu" w:cs="Pyidaungsu"/>
          <w:sz w:val="22"/>
          <w:szCs w:val="22"/>
        </w:rPr>
        <w:t xml:space="preserve">survivor </w:t>
      </w:r>
      <w:r w:rsidR="00BB2C4A">
        <w:rPr>
          <w:rFonts w:ascii="Pyidaungsu" w:hAnsi="Pyidaungsu" w:cs="Pyidaungsu"/>
          <w:sz w:val="22"/>
          <w:szCs w:val="22"/>
        </w:rPr>
        <w:t xml:space="preserve">က </w:t>
      </w:r>
      <w:proofErr w:type="spellStart"/>
      <w:r w:rsidR="00BB2C4A">
        <w:rPr>
          <w:rFonts w:ascii="Pyidaungsu" w:hAnsi="Pyidaungsu" w:cs="Pyidaungsu"/>
          <w:sz w:val="22"/>
          <w:szCs w:val="22"/>
        </w:rPr>
        <w:t>ဖော်ပြလာသော</w:t>
      </w:r>
      <w:proofErr w:type="spellEnd"/>
      <w:r w:rsidR="00BB2C4A">
        <w:rPr>
          <w:rFonts w:ascii="Pyidaungsu" w:hAnsi="Pyidaungsu" w:cs="Pyidaungsu"/>
          <w:sz w:val="22"/>
          <w:szCs w:val="22"/>
        </w:rPr>
        <w:t xml:space="preserve"> ၎</w:t>
      </w:r>
      <w:proofErr w:type="spellStart"/>
      <w:r w:rsidR="00BB2C4A">
        <w:rPr>
          <w:rFonts w:ascii="Pyidaungsu" w:hAnsi="Pyidaungsu" w:cs="Pyidaungsu"/>
          <w:sz w:val="22"/>
          <w:szCs w:val="22"/>
        </w:rPr>
        <w:t>င်း</w:t>
      </w:r>
      <w:proofErr w:type="spellEnd"/>
      <w:r w:rsidR="00BB2C4A">
        <w:rPr>
          <w:rFonts w:ascii="Pyidaungsu" w:hAnsi="Pyidaungsu" w:cs="Pyidaungsu"/>
          <w:sz w:val="22"/>
          <w:szCs w:val="22"/>
        </w:rPr>
        <w:t xml:space="preserve">၏ </w:t>
      </w:r>
      <w:proofErr w:type="spellStart"/>
      <w:r w:rsidR="00BB2C4A">
        <w:rPr>
          <w:rFonts w:ascii="Pyidaungsu" w:hAnsi="Pyidaungsu" w:cs="Pyidaungsu"/>
          <w:sz w:val="22"/>
          <w:szCs w:val="22"/>
        </w:rPr>
        <w:t>လိုအပ်ချက်အပေ</w:t>
      </w:r>
      <w:proofErr w:type="spellEnd"/>
      <w:r w:rsidR="00BB2C4A">
        <w:rPr>
          <w:rFonts w:ascii="Pyidaungsu" w:hAnsi="Pyidaungsu" w:cs="Pyidaungsu"/>
          <w:sz w:val="22"/>
          <w:szCs w:val="22"/>
        </w:rPr>
        <w:t>ါ်</w:t>
      </w:r>
      <w:proofErr w:type="spellStart"/>
      <w:r w:rsidR="00BB2C4A">
        <w:rPr>
          <w:rFonts w:ascii="Pyidaungsu" w:hAnsi="Pyidaungsu" w:cs="Pyidaungsu"/>
          <w:sz w:val="22"/>
          <w:szCs w:val="22"/>
        </w:rPr>
        <w:t>မူတည</w:t>
      </w:r>
      <w:proofErr w:type="spellEnd"/>
      <w:r w:rsidR="00BB2C4A">
        <w:rPr>
          <w:rFonts w:ascii="Pyidaungsu" w:hAnsi="Pyidaungsu" w:cs="Pyidaungsu"/>
          <w:sz w:val="22"/>
          <w:szCs w:val="22"/>
        </w:rPr>
        <w:t xml:space="preserve">်၍ </w:t>
      </w:r>
      <w:r w:rsidR="00BB2C4A">
        <w:rPr>
          <w:rFonts w:ascii="Pyidaungsu" w:hAnsi="Pyidaungsu" w:cs="Pyidaungsu" w:hint="cs"/>
          <w:sz w:val="22"/>
          <w:szCs w:val="22"/>
          <w:cs/>
          <w:lang w:bidi="my-MM"/>
        </w:rPr>
        <w:t>ဆုံးဖြတ်သတ်မှတ်ပေးသွားမည်</w:t>
      </w:r>
      <w:r w:rsidR="0094559D">
        <w:rPr>
          <w:rFonts w:ascii="Pyidaungsu" w:hAnsi="Pyidaungsu" w:cs="Pyidaungsu"/>
          <w:sz w:val="22"/>
          <w:szCs w:val="22"/>
          <w:cs/>
          <w:lang w:bidi="my-MM"/>
        </w:rPr>
        <w:t>ဖြစ်သည်။</w:t>
      </w:r>
    </w:p>
    <w:p w14:paraId="59F6FD59" w14:textId="319F8539" w:rsidR="006A1189" w:rsidRPr="00D67EC8" w:rsidRDefault="006A1189" w:rsidP="005E6F6F">
      <w:pPr>
        <w:pStyle w:val="Heading2"/>
        <w:spacing w:line="276" w:lineRule="auto"/>
        <w:rPr>
          <w:rFonts w:ascii="Pyidaungsu" w:hAnsi="Pyidaungsu" w:cs="Pyidaungsu"/>
          <w:b/>
          <w:sz w:val="24"/>
          <w:szCs w:val="24"/>
          <w:lang w:bidi="my-MM"/>
        </w:rPr>
      </w:pPr>
      <w:r w:rsidRPr="00D67EC8">
        <w:rPr>
          <w:rFonts w:ascii="Pyidaungsu" w:hAnsi="Pyidaungsu" w:cs="Pyidaungsu"/>
          <w:b/>
          <w:sz w:val="24"/>
          <w:szCs w:val="24"/>
          <w:cs/>
          <w:lang w:bidi="my-MM"/>
        </w:rPr>
        <w:t>လျှို့ဝှက်ချက် ထိန်းသိမ်းခြင်း</w:t>
      </w:r>
    </w:p>
    <w:p w14:paraId="73621892" w14:textId="671EF5B8" w:rsidR="006A1189" w:rsidRPr="00B9423E" w:rsidRDefault="006A1189" w:rsidP="005E6F6F">
      <w:pPr>
        <w:spacing w:line="276" w:lineRule="auto"/>
        <w:jc w:val="both"/>
        <w:rPr>
          <w:rFonts w:ascii="Pyidaungsu" w:hAnsi="Pyidaungsu" w:cs="Pyidaungsu"/>
          <w:b/>
          <w:color w:val="808080" w:themeColor="background1" w:themeShade="80"/>
          <w:sz w:val="22"/>
          <w:szCs w:val="22"/>
        </w:rPr>
      </w:pPr>
      <w:r>
        <w:rPr>
          <w:rFonts w:ascii="Pyidaungsu" w:hAnsi="Pyidaungsu" w:cs="Pyidaungsu"/>
          <w:sz w:val="22"/>
          <w:szCs w:val="22"/>
          <w:cs/>
          <w:lang w:bidi="my-MM"/>
        </w:rPr>
        <w:t>ဘေးကင်းလုံခြုံရေးဆိုင်ရာ စိုးရိမ်မကင်းဖြစ်မှုများကို ကိုင်တွ</w:t>
      </w:r>
      <w:r w:rsidR="00A55B60">
        <w:rPr>
          <w:rFonts w:ascii="Pyidaungsu" w:hAnsi="Pyidaungsu" w:cs="Pyidaungsu"/>
          <w:sz w:val="22"/>
          <w:szCs w:val="22"/>
          <w:cs/>
          <w:lang w:bidi="my-MM"/>
        </w:rPr>
        <w:t>ယ်ဆောင်ရွက်သည့် အဆင့်တိုင်းတွင်</w:t>
      </w:r>
      <w:r>
        <w:rPr>
          <w:rFonts w:ascii="Pyidaungsu" w:hAnsi="Pyidaungsu" w:cs="Pyidaungsu"/>
          <w:sz w:val="22"/>
          <w:szCs w:val="22"/>
          <w:cs/>
          <w:lang w:bidi="my-MM"/>
        </w:rPr>
        <w:t xml:space="preserve"> လျှို့ဝ</w:t>
      </w:r>
      <w:r w:rsidR="005001AF">
        <w:rPr>
          <w:rFonts w:ascii="Pyidaungsu" w:hAnsi="Pyidaungsu" w:cs="Pyidaungsu"/>
          <w:sz w:val="22"/>
          <w:szCs w:val="22"/>
          <w:cs/>
          <w:lang w:bidi="my-MM"/>
        </w:rPr>
        <w:t>ှက်</w:t>
      </w:r>
      <w:r w:rsidR="00BB2C4A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5001AF">
        <w:rPr>
          <w:rFonts w:ascii="Pyidaungsu" w:hAnsi="Pyidaungsu" w:cs="Pyidaungsu"/>
          <w:sz w:val="22"/>
          <w:szCs w:val="22"/>
          <w:cs/>
          <w:lang w:bidi="my-MM"/>
        </w:rPr>
        <w:t>ချက်ကို မဖြစ်မနေ ထိမ်းသိမ်းထားရမည် ဖြစ်သည်။</w:t>
      </w:r>
      <w:r w:rsidR="005001AF">
        <w:rPr>
          <w:rFonts w:ascii="Pyidaungsu" w:hAnsi="Pyidaungsu" w:cs="Pyidaungsu"/>
          <w:sz w:val="22"/>
          <w:szCs w:val="22"/>
        </w:rPr>
        <w:t xml:space="preserve"> </w:t>
      </w:r>
      <w:r w:rsidR="00A40EA5">
        <w:rPr>
          <w:rFonts w:ascii="Pyidaungsu" w:hAnsi="Pyidaungsu" w:cs="Pyidaungsu"/>
          <w:sz w:val="22"/>
          <w:szCs w:val="22"/>
          <w:cs/>
          <w:lang w:bidi="my-MM"/>
        </w:rPr>
        <w:t>စိုးရိမ်မကင်းဖြစ်မှုနှင့် နောက်ဆက်တွဲကိစ္စ</w:t>
      </w:r>
      <w:r w:rsidR="00BB2C4A">
        <w:rPr>
          <w:rFonts w:ascii="Pyidaungsu" w:hAnsi="Pyidaungsu" w:cs="Pyidaungsu" w:hint="cs"/>
          <w:sz w:val="22"/>
          <w:szCs w:val="22"/>
          <w:cs/>
          <w:lang w:bidi="my-MM"/>
        </w:rPr>
        <w:t>များ</w:t>
      </w:r>
      <w:r w:rsidR="00A40EA5">
        <w:rPr>
          <w:rFonts w:ascii="Pyidaungsu" w:hAnsi="Pyidaungsu" w:cs="Pyidaungsu"/>
          <w:sz w:val="22"/>
          <w:szCs w:val="22"/>
          <w:cs/>
          <w:lang w:bidi="my-MM"/>
        </w:rPr>
        <w:t xml:space="preserve"> ကိုင်တွယ်</w:t>
      </w:r>
      <w:r w:rsidR="00BB2C4A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A40EA5">
        <w:rPr>
          <w:rFonts w:ascii="Pyidaungsu" w:hAnsi="Pyidaungsu" w:cs="Pyidaungsu"/>
          <w:sz w:val="22"/>
          <w:szCs w:val="22"/>
          <w:cs/>
          <w:lang w:bidi="my-MM"/>
        </w:rPr>
        <w:t>ဖြေရှင်းမှုနှင့်ဆိုင်သည့် သတင်းအချက်အလက်များကို သိသင့်သိထိုက်သည့် အတိုင်းအတာအထိသာ အသိပေး</w:t>
      </w:r>
      <w:r w:rsidR="00BB2C4A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A40EA5">
        <w:rPr>
          <w:rFonts w:ascii="Pyidaungsu" w:hAnsi="Pyidaungsu" w:cs="Pyidaungsu"/>
          <w:sz w:val="22"/>
          <w:szCs w:val="22"/>
          <w:cs/>
          <w:lang w:bidi="my-MM"/>
        </w:rPr>
        <w:t xml:space="preserve">သင့်ပြီး </w:t>
      </w:r>
      <w:r w:rsidR="00700B85">
        <w:rPr>
          <w:rFonts w:ascii="Pyidaungsu" w:hAnsi="Pyidaungsu" w:cs="Pyidaungsu"/>
          <w:sz w:val="22"/>
          <w:szCs w:val="22"/>
          <w:cs/>
          <w:lang w:bidi="my-MM"/>
        </w:rPr>
        <w:t>အမြဲ</w:t>
      </w:r>
      <w:r w:rsidR="00BB2C4A">
        <w:rPr>
          <w:rFonts w:ascii="Pyidaungsu" w:hAnsi="Pyidaungsu" w:cs="Pyidaungsu" w:hint="cs"/>
          <w:sz w:val="22"/>
          <w:szCs w:val="22"/>
          <w:cs/>
          <w:lang w:bidi="my-MM"/>
        </w:rPr>
        <w:t>တစေ</w:t>
      </w:r>
      <w:r w:rsidR="00700B85">
        <w:rPr>
          <w:rFonts w:ascii="Pyidaungsu" w:hAnsi="Pyidaungsu" w:cs="Pyidaungsu"/>
          <w:sz w:val="22"/>
          <w:szCs w:val="22"/>
          <w:cs/>
          <w:lang w:bidi="my-MM"/>
        </w:rPr>
        <w:t xml:space="preserve"> </w:t>
      </w:r>
      <w:r w:rsidR="00BB2C4A">
        <w:rPr>
          <w:rFonts w:ascii="Pyidaungsu" w:hAnsi="Pyidaungsu" w:cs="Pyidaungsu" w:hint="cs"/>
          <w:sz w:val="22"/>
          <w:szCs w:val="22"/>
          <w:cs/>
          <w:lang w:bidi="my-MM"/>
        </w:rPr>
        <w:t>လျို့ဝှက်</w:t>
      </w:r>
      <w:r w:rsidR="00A40EA5">
        <w:rPr>
          <w:rFonts w:ascii="Pyidaungsu" w:hAnsi="Pyidaungsu" w:cs="Pyidaungsu"/>
          <w:sz w:val="22"/>
          <w:szCs w:val="22"/>
          <w:cs/>
          <w:lang w:bidi="my-MM"/>
        </w:rPr>
        <w:t>ထိန်းသိမ်းထားရမည် ဖြစ်သည်။</w:t>
      </w:r>
    </w:p>
    <w:p w14:paraId="0E93288B" w14:textId="2A097BE3" w:rsidR="00371296" w:rsidRPr="00D67EC8" w:rsidRDefault="00BB2C4A" w:rsidP="005E6F6F">
      <w:pPr>
        <w:pStyle w:val="Heading2"/>
        <w:spacing w:line="276" w:lineRule="auto"/>
        <w:rPr>
          <w:rFonts w:ascii="Pyidaungsu" w:hAnsi="Pyidaungsu" w:cs="Pyidaungsu"/>
          <w:b/>
          <w:sz w:val="24"/>
          <w:szCs w:val="24"/>
          <w:lang w:bidi="my-MM"/>
        </w:rPr>
      </w:pPr>
      <w:r>
        <w:rPr>
          <w:rFonts w:ascii="Pyidaungsu" w:hAnsi="Pyidaungsu" w:cs="Pyidaungsu" w:hint="cs"/>
          <w:b/>
          <w:sz w:val="24"/>
          <w:szCs w:val="24"/>
          <w:cs/>
          <w:lang w:bidi="my-MM"/>
        </w:rPr>
        <w:t>ဆက်စပ်မူဝါဒမျာ</w:t>
      </w:r>
      <w:r w:rsidR="00695706">
        <w:rPr>
          <w:rFonts w:ascii="Pyidaungsu" w:hAnsi="Pyidaungsu" w:cs="Pyidaungsu" w:hint="cs"/>
          <w:b/>
          <w:sz w:val="24"/>
          <w:szCs w:val="24"/>
          <w:cs/>
          <w:lang w:bidi="my-MM"/>
        </w:rPr>
        <w:t>း</w:t>
      </w:r>
      <w:r>
        <w:rPr>
          <w:rFonts w:ascii="Pyidaungsu" w:hAnsi="Pyidaungsu" w:cs="Pyidaungsu" w:hint="cs"/>
          <w:b/>
          <w:sz w:val="24"/>
          <w:szCs w:val="24"/>
          <w:cs/>
          <w:lang w:bidi="my-MM"/>
        </w:rPr>
        <w:t xml:space="preserve"> </w:t>
      </w:r>
    </w:p>
    <w:p w14:paraId="5C5CA5BD" w14:textId="02DB0E7D" w:rsidR="00CB4F77" w:rsidRPr="000F4553" w:rsidRDefault="00371296" w:rsidP="0075112B">
      <w:pPr>
        <w:pStyle w:val="ListParagraph"/>
        <w:numPr>
          <w:ilvl w:val="0"/>
          <w:numId w:val="19"/>
        </w:numPr>
        <w:spacing w:line="276" w:lineRule="auto"/>
        <w:ind w:left="441" w:hanging="396"/>
        <w:jc w:val="both"/>
        <w:rPr>
          <w:rFonts w:ascii="Pyidaungsu" w:hAnsi="Pyidaungsu" w:cs="Pyidaungsu"/>
          <w:sz w:val="22"/>
        </w:rPr>
      </w:pPr>
      <w:r w:rsidRPr="000F4553">
        <w:rPr>
          <w:rFonts w:ascii="Pyidaungsu" w:hAnsi="Pyidaungsu" w:cs="Pyidaungsu"/>
          <w:sz w:val="22"/>
          <w:cs/>
          <w:lang w:bidi="my-MM"/>
        </w:rPr>
        <w:t>ကျင့်ဝတ်</w:t>
      </w:r>
      <w:r w:rsidR="00F90796">
        <w:rPr>
          <w:rFonts w:ascii="Pyidaungsu" w:hAnsi="Pyidaungsu" w:cs="Pyidaungsu" w:hint="cs"/>
          <w:sz w:val="22"/>
          <w:cs/>
          <w:lang w:bidi="my-MM"/>
        </w:rPr>
        <w:t xml:space="preserve"> (Code of Conduct)</w:t>
      </w:r>
    </w:p>
    <w:p w14:paraId="694F3B78" w14:textId="31221951" w:rsidR="00CB4F77" w:rsidRPr="000F4553" w:rsidRDefault="00371296" w:rsidP="0075112B">
      <w:pPr>
        <w:pStyle w:val="ListParagraph"/>
        <w:numPr>
          <w:ilvl w:val="0"/>
          <w:numId w:val="19"/>
        </w:numPr>
        <w:spacing w:line="276" w:lineRule="auto"/>
        <w:ind w:left="441" w:hanging="396"/>
        <w:jc w:val="both"/>
        <w:rPr>
          <w:rFonts w:ascii="Pyidaungsu" w:hAnsi="Pyidaungsu" w:cs="Pyidaungsu"/>
          <w:sz w:val="22"/>
        </w:rPr>
      </w:pPr>
      <w:r w:rsidRPr="000F4553">
        <w:rPr>
          <w:rFonts w:ascii="Pyidaungsu" w:hAnsi="Pyidaungsu" w:cs="Pyidaungsu"/>
          <w:sz w:val="22"/>
          <w:cs/>
          <w:lang w:bidi="my-MM"/>
        </w:rPr>
        <w:t xml:space="preserve">အနိုင်ကျင့်မှုနှင့် ထိပါးနှောင့်ယှက်မှုတားဆီးကာကွယ်ရေး မူဝါဒ </w:t>
      </w:r>
      <w:r w:rsidR="00F90796">
        <w:rPr>
          <w:rFonts w:ascii="Pyidaungsu" w:hAnsi="Pyidaungsu" w:cs="Pyidaungsu" w:hint="cs"/>
          <w:sz w:val="22"/>
          <w:cs/>
          <w:lang w:bidi="my-MM"/>
        </w:rPr>
        <w:t>(</w:t>
      </w:r>
      <w:r w:rsidR="00F90796" w:rsidRPr="00F90796">
        <w:rPr>
          <w:rFonts w:ascii="Pyidaungsu" w:hAnsi="Pyidaungsu" w:cs="Pyidaungsu"/>
          <w:sz w:val="22"/>
          <w:lang w:bidi="my-MM"/>
        </w:rPr>
        <w:t>Anti</w:t>
      </w:r>
      <w:r w:rsidR="00F90796">
        <w:rPr>
          <w:rFonts w:ascii="Pyidaungsu" w:hAnsi="Pyidaungsu" w:cs="Pyidaungsu"/>
          <w:sz w:val="22"/>
          <w:lang w:bidi="my-MM"/>
        </w:rPr>
        <w:t>-</w:t>
      </w:r>
      <w:r w:rsidR="00F90796" w:rsidRPr="00F90796">
        <w:rPr>
          <w:rFonts w:ascii="Pyidaungsu" w:hAnsi="Pyidaungsu" w:cs="Pyidaungsu"/>
          <w:sz w:val="22"/>
          <w:lang w:bidi="my-MM"/>
        </w:rPr>
        <w:t xml:space="preserve">Bullying and Harassment </w:t>
      </w:r>
      <w:r w:rsidR="00F90796">
        <w:rPr>
          <w:rFonts w:ascii="Pyidaungsu" w:hAnsi="Pyidaungsu" w:cs="Pyidaungsu"/>
          <w:sz w:val="22"/>
          <w:lang w:bidi="my-MM"/>
        </w:rPr>
        <w:t>P</w:t>
      </w:r>
      <w:r w:rsidR="00F90796" w:rsidRPr="00F90796">
        <w:rPr>
          <w:rFonts w:ascii="Pyidaungsu" w:hAnsi="Pyidaungsu" w:cs="Pyidaungsu"/>
          <w:sz w:val="22"/>
          <w:lang w:bidi="my-MM"/>
        </w:rPr>
        <w:t>olicy</w:t>
      </w:r>
      <w:r w:rsidR="00F90796">
        <w:rPr>
          <w:rFonts w:ascii="Pyidaungsu" w:hAnsi="Pyidaungsu" w:cs="Pyidaungsu"/>
          <w:sz w:val="22"/>
          <w:lang w:bidi="my-MM"/>
        </w:rPr>
        <w:t>)</w:t>
      </w:r>
    </w:p>
    <w:p w14:paraId="1FA95572" w14:textId="06FE9798" w:rsidR="00CB4F77" w:rsidRPr="000F4553" w:rsidRDefault="00371296" w:rsidP="0075112B">
      <w:pPr>
        <w:pStyle w:val="ListParagraph"/>
        <w:numPr>
          <w:ilvl w:val="0"/>
          <w:numId w:val="19"/>
        </w:numPr>
        <w:spacing w:line="276" w:lineRule="auto"/>
        <w:ind w:left="441" w:hanging="396"/>
        <w:jc w:val="both"/>
        <w:rPr>
          <w:rFonts w:ascii="Pyidaungsu" w:hAnsi="Pyidaungsu" w:cs="Pyidaungsu"/>
          <w:sz w:val="22"/>
        </w:rPr>
      </w:pPr>
      <w:r w:rsidRPr="000F4553">
        <w:rPr>
          <w:rFonts w:ascii="Pyidaungsu" w:hAnsi="Pyidaungsu" w:cs="Pyidaungsu"/>
          <w:sz w:val="22"/>
          <w:cs/>
          <w:lang w:bidi="my-MM"/>
        </w:rPr>
        <w:t xml:space="preserve">လုပ်ငန်းခွင်အတွင်း မလျော်ကန်သည့် အပြုအမူများကို </w:t>
      </w:r>
      <w:r w:rsidR="00BB2C4A">
        <w:rPr>
          <w:rFonts w:ascii="Pyidaungsu" w:hAnsi="Pyidaungsu" w:cs="Pyidaungsu" w:hint="cs"/>
          <w:sz w:val="22"/>
          <w:cs/>
          <w:lang w:bidi="my-MM"/>
        </w:rPr>
        <w:t>အသိပေးဖော်</w:t>
      </w:r>
      <w:r w:rsidRPr="000F4553">
        <w:rPr>
          <w:rFonts w:ascii="Pyidaungsu" w:hAnsi="Pyidaungsu" w:cs="Pyidaungsu"/>
          <w:sz w:val="22"/>
          <w:cs/>
          <w:lang w:bidi="my-MM"/>
        </w:rPr>
        <w:t>ထုတ်ခြင်းမူဝါဒ</w:t>
      </w:r>
      <w:r w:rsidRPr="000F4553">
        <w:rPr>
          <w:rFonts w:ascii="Pyidaungsu" w:hAnsi="Pyidaungsu" w:cs="Pyidaungsu"/>
          <w:sz w:val="22"/>
          <w:lang w:bidi="my-MM"/>
        </w:rPr>
        <w:t xml:space="preserve"> </w:t>
      </w:r>
      <w:r w:rsidR="00A560F4">
        <w:rPr>
          <w:rFonts w:ascii="Pyidaungsu" w:hAnsi="Pyidaungsu" w:cs="Pyidaungsu"/>
          <w:sz w:val="22"/>
          <w:lang w:bidi="my-MM"/>
        </w:rPr>
        <w:t>[</w:t>
      </w:r>
      <w:r w:rsidR="00F90796" w:rsidRPr="00F90796">
        <w:rPr>
          <w:rFonts w:ascii="Pyidaungsu" w:hAnsi="Pyidaungsu" w:cs="Pyidaungsu"/>
          <w:sz w:val="22"/>
          <w:lang w:bidi="my-MM"/>
        </w:rPr>
        <w:t>Disclosure of Malpractice in the Workplace (Whistleblower</w:t>
      </w:r>
      <w:r w:rsidR="00A560F4">
        <w:rPr>
          <w:rFonts w:ascii="Pyidaungsu" w:hAnsi="Pyidaungsu" w:cs="Pyidaungsu"/>
          <w:sz w:val="22"/>
          <w:lang w:bidi="my-MM"/>
        </w:rPr>
        <w:t xml:space="preserve">) </w:t>
      </w:r>
      <w:r w:rsidR="00F90796">
        <w:rPr>
          <w:rFonts w:ascii="Pyidaungsu" w:hAnsi="Pyidaungsu" w:cs="Pyidaungsu"/>
          <w:sz w:val="22"/>
          <w:lang w:bidi="my-MM"/>
        </w:rPr>
        <w:t>P</w:t>
      </w:r>
      <w:r w:rsidR="00F90796" w:rsidRPr="00F90796">
        <w:rPr>
          <w:rFonts w:ascii="Pyidaungsu" w:hAnsi="Pyidaungsu" w:cs="Pyidaungsu"/>
          <w:sz w:val="22"/>
          <w:lang w:bidi="my-MM"/>
        </w:rPr>
        <w:t>olicy</w:t>
      </w:r>
      <w:r w:rsidR="00A560F4">
        <w:rPr>
          <w:rFonts w:ascii="Pyidaungsu" w:hAnsi="Pyidaungsu" w:cs="Pyidaungsu"/>
          <w:sz w:val="22"/>
          <w:lang w:bidi="my-MM"/>
        </w:rPr>
        <w:t>]</w:t>
      </w:r>
    </w:p>
    <w:p w14:paraId="3E3FAAA4" w14:textId="020F8028" w:rsidR="00CB4F77" w:rsidRPr="000F4553" w:rsidRDefault="00371296" w:rsidP="0075112B">
      <w:pPr>
        <w:pStyle w:val="ListParagraph"/>
        <w:numPr>
          <w:ilvl w:val="0"/>
          <w:numId w:val="19"/>
        </w:numPr>
        <w:spacing w:line="276" w:lineRule="auto"/>
        <w:ind w:left="441" w:hanging="396"/>
        <w:jc w:val="both"/>
        <w:rPr>
          <w:rFonts w:ascii="Pyidaungsu" w:hAnsi="Pyidaungsu" w:cs="Pyidaungsu"/>
          <w:sz w:val="22"/>
        </w:rPr>
      </w:pPr>
      <w:r w:rsidRPr="000F4553">
        <w:rPr>
          <w:rFonts w:ascii="Pyidaungsu" w:hAnsi="Pyidaungsu" w:cs="Pyidaungsu"/>
          <w:sz w:val="22"/>
          <w:cs/>
          <w:lang w:bidi="my-MM"/>
        </w:rPr>
        <w:t>က</w:t>
      </w:r>
      <w:r w:rsidR="00473371" w:rsidRPr="000F4553">
        <w:rPr>
          <w:rFonts w:ascii="Pyidaungsu" w:hAnsi="Pyidaungsu" w:cs="Pyidaungsu"/>
          <w:sz w:val="22"/>
          <w:cs/>
          <w:lang w:bidi="my-MM"/>
        </w:rPr>
        <w:t>လေးသူငယ်</w:t>
      </w:r>
      <w:r w:rsidR="00F90796">
        <w:rPr>
          <w:rFonts w:ascii="Pyidaungsu" w:hAnsi="Pyidaungsu" w:cs="Pyidaungsu" w:hint="cs"/>
          <w:sz w:val="22"/>
          <w:cs/>
          <w:lang w:bidi="my-MM"/>
        </w:rPr>
        <w:t xml:space="preserve"> </w:t>
      </w:r>
      <w:r w:rsidR="00473371" w:rsidRPr="000F4553">
        <w:rPr>
          <w:rFonts w:ascii="Pyidaungsu" w:hAnsi="Pyidaungsu" w:cs="Pyidaungsu"/>
          <w:sz w:val="22"/>
          <w:cs/>
          <w:lang w:bidi="my-MM"/>
        </w:rPr>
        <w:t>ဘေးကင်းလုံခြုံရေး</w:t>
      </w:r>
      <w:r w:rsidRPr="000F4553">
        <w:rPr>
          <w:rFonts w:ascii="Pyidaungsu" w:hAnsi="Pyidaungsu" w:cs="Pyidaungsu"/>
          <w:sz w:val="22"/>
          <w:cs/>
          <w:lang w:bidi="my-MM"/>
        </w:rPr>
        <w:t xml:space="preserve">မူဝါဒ </w:t>
      </w:r>
      <w:r w:rsidR="00F90796">
        <w:rPr>
          <w:rFonts w:ascii="Pyidaungsu" w:hAnsi="Pyidaungsu" w:cs="Pyidaungsu" w:hint="cs"/>
          <w:sz w:val="22"/>
          <w:cs/>
          <w:lang w:bidi="my-MM"/>
        </w:rPr>
        <w:t>(</w:t>
      </w:r>
      <w:r w:rsidR="00F90796" w:rsidRPr="00F90796">
        <w:rPr>
          <w:rFonts w:ascii="Pyidaungsu" w:hAnsi="Pyidaungsu" w:cs="Pyidaungsu"/>
          <w:sz w:val="22"/>
          <w:lang w:bidi="my-MM"/>
        </w:rPr>
        <w:t xml:space="preserve">Child Safeguarding </w:t>
      </w:r>
      <w:r w:rsidR="00F90796">
        <w:rPr>
          <w:rFonts w:ascii="Pyidaungsu" w:hAnsi="Pyidaungsu" w:cs="Pyidaungsu"/>
          <w:sz w:val="22"/>
          <w:lang w:bidi="my-MM"/>
        </w:rPr>
        <w:t>P</w:t>
      </w:r>
      <w:r w:rsidR="00F90796" w:rsidRPr="00F90796">
        <w:rPr>
          <w:rFonts w:ascii="Pyidaungsu" w:hAnsi="Pyidaungsu" w:cs="Pyidaungsu"/>
          <w:sz w:val="22"/>
          <w:lang w:bidi="my-MM"/>
        </w:rPr>
        <w:t>olic</w:t>
      </w:r>
      <w:r w:rsidR="00F90796">
        <w:rPr>
          <w:rFonts w:ascii="Pyidaungsu" w:hAnsi="Pyidaungsu" w:cs="Pyidaungsu"/>
          <w:sz w:val="22"/>
          <w:lang w:bidi="my-MM"/>
        </w:rPr>
        <w:t>y)</w:t>
      </w:r>
    </w:p>
    <w:p w14:paraId="2B822035" w14:textId="0EE6CAEB" w:rsidR="00CB4F77" w:rsidRPr="000F4553" w:rsidRDefault="00473371" w:rsidP="0075112B">
      <w:pPr>
        <w:pStyle w:val="ListParagraph"/>
        <w:numPr>
          <w:ilvl w:val="0"/>
          <w:numId w:val="19"/>
        </w:numPr>
        <w:spacing w:line="276" w:lineRule="auto"/>
        <w:ind w:left="441" w:hanging="396"/>
        <w:jc w:val="both"/>
        <w:rPr>
          <w:rFonts w:ascii="Pyidaungsu" w:hAnsi="Pyidaungsu" w:cs="Pyidaungsu"/>
          <w:sz w:val="22"/>
        </w:rPr>
      </w:pPr>
      <w:r w:rsidRPr="000F4553">
        <w:rPr>
          <w:rFonts w:ascii="Pyidaungsu" w:hAnsi="Pyidaungsu" w:cs="Pyidaungsu"/>
          <w:sz w:val="22"/>
          <w:cs/>
          <w:lang w:bidi="my-MM"/>
        </w:rPr>
        <w:t>အရွယ်ရောက်ပြီးသူများ ဘေးကင်းလုံခြုံရေးနှင့်ကာကွယ်စောင့်ရှောက်ရေးမူဝါဒ</w:t>
      </w:r>
      <w:r w:rsidR="00F90796">
        <w:rPr>
          <w:rFonts w:ascii="Pyidaungsu" w:hAnsi="Pyidaungsu" w:cs="Pyidaungsu" w:hint="cs"/>
          <w:sz w:val="22"/>
          <w:cs/>
          <w:lang w:bidi="my-MM"/>
        </w:rPr>
        <w:t xml:space="preserve"> (</w:t>
      </w:r>
      <w:r w:rsidR="00F90796" w:rsidRPr="00F90796">
        <w:rPr>
          <w:rFonts w:ascii="Pyidaungsu" w:hAnsi="Pyidaungsu" w:cs="Pyidaungsu"/>
          <w:sz w:val="22"/>
          <w:lang w:bidi="my-MM"/>
        </w:rPr>
        <w:t xml:space="preserve">Adult Safeguarding </w:t>
      </w:r>
      <w:r w:rsidR="00F90796">
        <w:rPr>
          <w:rFonts w:ascii="Pyidaungsu" w:hAnsi="Pyidaungsu" w:cs="Pyidaungsu"/>
          <w:sz w:val="22"/>
          <w:lang w:bidi="my-MM"/>
        </w:rPr>
        <w:t>P</w:t>
      </w:r>
      <w:r w:rsidR="00F90796" w:rsidRPr="00F90796">
        <w:rPr>
          <w:rFonts w:ascii="Pyidaungsu" w:hAnsi="Pyidaungsu" w:cs="Pyidaungsu"/>
          <w:sz w:val="22"/>
          <w:lang w:bidi="my-MM"/>
        </w:rPr>
        <w:t>olicy</w:t>
      </w:r>
      <w:r w:rsidR="00F90796">
        <w:rPr>
          <w:rFonts w:ascii="Pyidaungsu" w:hAnsi="Pyidaungsu" w:cs="Pyidaungsu"/>
          <w:sz w:val="22"/>
          <w:lang w:bidi="my-MM"/>
        </w:rPr>
        <w:t>)</w:t>
      </w:r>
      <w:r w:rsidRPr="000F4553">
        <w:rPr>
          <w:rFonts w:ascii="Pyidaungsu" w:hAnsi="Pyidaungsu" w:cs="Pyidaungsu"/>
          <w:sz w:val="22"/>
          <w:cs/>
          <w:lang w:bidi="my-MM"/>
        </w:rPr>
        <w:t xml:space="preserve"> </w:t>
      </w:r>
    </w:p>
    <w:p w14:paraId="3A1A67CC" w14:textId="5C04D067" w:rsidR="00CB4F77" w:rsidRPr="008D64E4" w:rsidRDefault="00473371" w:rsidP="0075112B">
      <w:pPr>
        <w:pStyle w:val="ListParagraph"/>
        <w:numPr>
          <w:ilvl w:val="0"/>
          <w:numId w:val="19"/>
        </w:numPr>
        <w:spacing w:line="276" w:lineRule="auto"/>
        <w:ind w:left="441" w:hanging="396"/>
        <w:jc w:val="both"/>
        <w:rPr>
          <w:rFonts w:ascii="Pyidaungsu" w:hAnsi="Pyidaungsu" w:cs="Pyidaungsu"/>
          <w:sz w:val="22"/>
        </w:rPr>
      </w:pPr>
      <w:r w:rsidRPr="00892260">
        <w:rPr>
          <w:rFonts w:ascii="Pyidaungsu" w:hAnsi="Pyidaungsu" w:cs="Pyidaungsu"/>
          <w:sz w:val="22"/>
          <w:cs/>
          <w:lang w:val="en-US" w:bidi="my-MM"/>
        </w:rPr>
        <w:t>ဝန်ထမ်းများ</w:t>
      </w:r>
      <w:r w:rsidR="00BB2C4A">
        <w:rPr>
          <w:rFonts w:ascii="Pyidaungsu" w:hAnsi="Pyidaungsu" w:cs="Pyidaungsu" w:hint="cs"/>
          <w:sz w:val="22"/>
          <w:cs/>
          <w:lang w:val="en-US" w:bidi="my-MM"/>
        </w:rPr>
        <w:t>က</w:t>
      </w:r>
      <w:r w:rsidRPr="00892260">
        <w:rPr>
          <w:rFonts w:ascii="Pyidaungsu" w:hAnsi="Pyidaungsu" w:cs="Pyidaungsu"/>
          <w:sz w:val="22"/>
          <w:cs/>
          <w:lang w:val="en-US" w:bidi="my-MM"/>
        </w:rPr>
        <w:t xml:space="preserve"> လိင်ပိုင်းဆိုင်ရာအမြတ်ထုတ်မှုနှင့်မတရားဆက်ဆံမှုများမှ တားဆီး</w:t>
      </w:r>
      <w:r w:rsidRPr="008D64E4">
        <w:rPr>
          <w:rFonts w:ascii="Pyidaungsu" w:hAnsi="Pyidaungsu" w:cs="Pyidaungsu"/>
          <w:sz w:val="22"/>
          <w:cs/>
          <w:lang w:val="en-US" w:bidi="my-MM"/>
        </w:rPr>
        <w:t xml:space="preserve">ကာကွယ်ရေးမူဝါဒ </w:t>
      </w:r>
      <w:r w:rsidR="00F90796" w:rsidRPr="008D64E4">
        <w:rPr>
          <w:rFonts w:ascii="Pyidaungsu" w:hAnsi="Pyidaungsu" w:cs="Pyidaungsu"/>
          <w:sz w:val="22"/>
          <w:lang w:val="en-US" w:bidi="my-MM"/>
        </w:rPr>
        <w:t xml:space="preserve"> (Protection from Sexual Exploitation and Abuse by </w:t>
      </w:r>
      <w:r w:rsidR="0075112B">
        <w:rPr>
          <w:rFonts w:ascii="Pyidaungsu" w:hAnsi="Pyidaungsu" w:cs="Pyidaungsu"/>
          <w:sz w:val="22"/>
          <w:lang w:val="en-US" w:bidi="my-MM"/>
        </w:rPr>
        <w:t>S</w:t>
      </w:r>
      <w:r w:rsidR="00F90796" w:rsidRPr="008D64E4">
        <w:rPr>
          <w:rFonts w:ascii="Pyidaungsu" w:hAnsi="Pyidaungsu" w:cs="Pyidaungsu"/>
          <w:sz w:val="22"/>
          <w:lang w:val="en-US" w:bidi="my-MM"/>
        </w:rPr>
        <w:t xml:space="preserve">taff) </w:t>
      </w:r>
      <w:r w:rsidR="0075112B">
        <w:rPr>
          <w:rFonts w:ascii="Pyidaungsu" w:hAnsi="Pyidaungsu" w:cs="Pyidaungsu"/>
          <w:sz w:val="22"/>
          <w:lang w:val="en-US" w:bidi="my-MM"/>
        </w:rPr>
        <w:t xml:space="preserve">(PSEA </w:t>
      </w:r>
      <w:r w:rsidR="00F90796" w:rsidRPr="008D64E4">
        <w:rPr>
          <w:rFonts w:ascii="Pyidaungsu" w:hAnsi="Pyidaungsu" w:cs="Pyidaungsu"/>
          <w:sz w:val="22"/>
          <w:lang w:val="en-US" w:bidi="my-MM"/>
        </w:rPr>
        <w:t>Policy)</w:t>
      </w:r>
    </w:p>
    <w:p w14:paraId="220CCF15" w14:textId="67575485" w:rsidR="00CB4F77" w:rsidRPr="000F4553" w:rsidRDefault="00473371" w:rsidP="0075112B">
      <w:pPr>
        <w:pStyle w:val="ListParagraph"/>
        <w:numPr>
          <w:ilvl w:val="0"/>
          <w:numId w:val="19"/>
        </w:numPr>
        <w:spacing w:line="276" w:lineRule="auto"/>
        <w:ind w:left="441" w:hanging="396"/>
        <w:jc w:val="both"/>
        <w:rPr>
          <w:rFonts w:ascii="Pyidaungsu" w:hAnsi="Pyidaungsu" w:cs="Pyidaungsu"/>
          <w:sz w:val="22"/>
        </w:rPr>
      </w:pPr>
      <w:r w:rsidRPr="000F4553">
        <w:rPr>
          <w:rFonts w:ascii="Pyidaungsu" w:hAnsi="Pyidaungsu" w:cs="Pyidaungsu"/>
          <w:sz w:val="22"/>
          <w:cs/>
          <w:lang w:bidi="my-MM"/>
        </w:rPr>
        <w:t>သတင်းပေးတိုင်ကြား</w:t>
      </w:r>
      <w:r w:rsidR="00706202">
        <w:rPr>
          <w:rFonts w:ascii="Pyidaungsu" w:hAnsi="Pyidaungsu" w:cs="Pyidaungsu" w:hint="cs"/>
          <w:sz w:val="22"/>
          <w:cs/>
          <w:lang w:bidi="my-MM"/>
        </w:rPr>
        <w:t>ရေး</w:t>
      </w:r>
      <w:r w:rsidRPr="000F4553">
        <w:rPr>
          <w:rFonts w:ascii="Pyidaungsu" w:hAnsi="Pyidaungsu" w:cs="Pyidaungsu"/>
          <w:sz w:val="22"/>
          <w:cs/>
          <w:lang w:bidi="my-MM"/>
        </w:rPr>
        <w:t xml:space="preserve">မူဝါဒ </w:t>
      </w:r>
      <w:r w:rsidR="00F90796">
        <w:rPr>
          <w:rFonts w:ascii="Pyidaungsu" w:hAnsi="Pyidaungsu" w:cs="Pyidaungsu" w:hint="cs"/>
          <w:sz w:val="22"/>
          <w:cs/>
          <w:lang w:bidi="my-MM"/>
        </w:rPr>
        <w:t>(</w:t>
      </w:r>
      <w:r w:rsidR="00F90796" w:rsidRPr="00F90796">
        <w:rPr>
          <w:rFonts w:ascii="Pyidaungsu" w:hAnsi="Pyidaungsu" w:cs="Pyidaungsu"/>
          <w:sz w:val="22"/>
          <w:lang w:bidi="my-MM"/>
        </w:rPr>
        <w:t>Complaints Polic</w:t>
      </w:r>
      <w:r w:rsidR="00F90796">
        <w:rPr>
          <w:rFonts w:ascii="Pyidaungsu" w:hAnsi="Pyidaungsu" w:cs="Pyidaungsu"/>
          <w:sz w:val="22"/>
          <w:lang w:bidi="my-MM"/>
        </w:rPr>
        <w:t>y)</w:t>
      </w:r>
    </w:p>
    <w:p w14:paraId="07CFA028" w14:textId="57539515" w:rsidR="008D64E4" w:rsidRPr="008D64E4" w:rsidRDefault="00F64036" w:rsidP="0075112B">
      <w:pPr>
        <w:pStyle w:val="ListParagraph"/>
        <w:numPr>
          <w:ilvl w:val="0"/>
          <w:numId w:val="19"/>
        </w:numPr>
        <w:spacing w:line="276" w:lineRule="auto"/>
        <w:ind w:left="441" w:hanging="396"/>
        <w:jc w:val="both"/>
        <w:rPr>
          <w:rFonts w:ascii="Pyidaungsu" w:hAnsi="Pyidaungsu" w:cs="Pyidaungsu"/>
          <w:sz w:val="22"/>
          <w:lang w:bidi="my-MM"/>
        </w:rPr>
      </w:pPr>
      <w:r w:rsidRPr="000F4553">
        <w:rPr>
          <w:rFonts w:ascii="Pyidaungsu" w:hAnsi="Pyidaungsu" w:cs="Pyidaungsu"/>
          <w:sz w:val="22"/>
          <w:cs/>
          <w:lang w:bidi="my-MM"/>
        </w:rPr>
        <w:t>ဘေးကင်းလုံခြုံရေးဆိုင်ရာ စိုးရိမ်မကင်းဖြစ်မှုများကို သတင်း</w:t>
      </w:r>
      <w:r w:rsidR="00706202">
        <w:rPr>
          <w:rFonts w:ascii="Pyidaungsu" w:hAnsi="Pyidaungsu" w:cs="Pyidaungsu" w:hint="cs"/>
          <w:sz w:val="22"/>
          <w:cs/>
          <w:lang w:bidi="my-MM"/>
        </w:rPr>
        <w:t>ပေး</w:t>
      </w:r>
      <w:r w:rsidRPr="000F4553">
        <w:rPr>
          <w:rFonts w:ascii="Pyidaungsu" w:hAnsi="Pyidaungsu" w:cs="Pyidaungsu"/>
          <w:sz w:val="22"/>
          <w:cs/>
          <w:lang w:bidi="my-MM"/>
        </w:rPr>
        <w:t xml:space="preserve">တိုင်ကြားရေးနှင့် </w:t>
      </w:r>
      <w:r w:rsidR="00706202">
        <w:rPr>
          <w:rFonts w:ascii="Pyidaungsu" w:hAnsi="Pyidaungsu" w:cs="Pyidaungsu" w:hint="cs"/>
          <w:sz w:val="22"/>
          <w:cs/>
          <w:lang w:bidi="my-MM"/>
        </w:rPr>
        <w:t xml:space="preserve">ကိုင်တွယ် </w:t>
      </w:r>
      <w:r w:rsidRPr="000F4553">
        <w:rPr>
          <w:rFonts w:ascii="Pyidaungsu" w:hAnsi="Pyidaungsu" w:cs="Pyidaungsu"/>
          <w:sz w:val="22"/>
          <w:cs/>
          <w:lang w:bidi="my-MM"/>
        </w:rPr>
        <w:t>ဆောင်ရွက်</w:t>
      </w:r>
      <w:r w:rsidR="0075112B">
        <w:rPr>
          <w:rFonts w:ascii="Pyidaungsu" w:hAnsi="Pyidaungsu" w:cs="Pyidaungsu" w:hint="cs"/>
          <w:sz w:val="22"/>
          <w:cs/>
          <w:lang w:bidi="my-MM"/>
        </w:rPr>
        <w:t xml:space="preserve"> </w:t>
      </w:r>
      <w:r w:rsidRPr="000F4553">
        <w:rPr>
          <w:rFonts w:ascii="Pyidaungsu" w:hAnsi="Pyidaungsu" w:cs="Pyidaungsu"/>
          <w:sz w:val="22"/>
          <w:cs/>
          <w:lang w:bidi="my-MM"/>
        </w:rPr>
        <w:t>ရေး</w:t>
      </w:r>
      <w:r w:rsidR="0075112B">
        <w:rPr>
          <w:rFonts w:ascii="Pyidaungsu" w:hAnsi="Pyidaungsu" w:cs="Pyidaungsu" w:hint="cs"/>
          <w:sz w:val="22"/>
          <w:cs/>
          <w:lang w:bidi="my-MM"/>
        </w:rPr>
        <w:t xml:space="preserve"> </w:t>
      </w:r>
      <w:r w:rsidRPr="000F4553">
        <w:rPr>
          <w:rFonts w:ascii="Pyidaungsu" w:hAnsi="Pyidaungsu" w:cs="Pyidaungsu"/>
          <w:sz w:val="22"/>
          <w:cs/>
          <w:lang w:bidi="my-MM"/>
        </w:rPr>
        <w:t xml:space="preserve">လုပ်ထုံးလုပ်နည်းများ </w:t>
      </w:r>
      <w:r w:rsidR="008D64E4">
        <w:rPr>
          <w:rFonts w:ascii="Pyidaungsu" w:hAnsi="Pyidaungsu" w:cs="Pyidaungsu" w:hint="cs"/>
          <w:sz w:val="22"/>
          <w:cs/>
          <w:lang w:bidi="my-MM"/>
        </w:rPr>
        <w:t>(</w:t>
      </w:r>
      <w:r w:rsidR="008D64E4" w:rsidRPr="008D64E4">
        <w:rPr>
          <w:rFonts w:ascii="Pyidaungsu" w:hAnsi="Pyidaungsu" w:cs="Pyidaungsu"/>
          <w:sz w:val="22"/>
          <w:lang w:bidi="my-MM"/>
        </w:rPr>
        <w:t>Procedures For Reporting And Response To Safeguarding Concerns</w:t>
      </w:r>
      <w:r w:rsidR="008D64E4">
        <w:rPr>
          <w:rFonts w:ascii="Pyidaungsu" w:hAnsi="Pyidaungsu" w:cs="Pyidaungsu"/>
          <w:sz w:val="22"/>
          <w:lang w:bidi="my-MM"/>
        </w:rPr>
        <w:t>)</w:t>
      </w:r>
    </w:p>
    <w:p w14:paraId="0537F29F" w14:textId="3FBBECE3" w:rsidR="008D64E4" w:rsidRDefault="00443718" w:rsidP="0075112B">
      <w:pPr>
        <w:pStyle w:val="ListParagraph"/>
        <w:numPr>
          <w:ilvl w:val="0"/>
          <w:numId w:val="19"/>
        </w:numPr>
        <w:spacing w:line="276" w:lineRule="auto"/>
        <w:ind w:left="441" w:hanging="396"/>
        <w:jc w:val="both"/>
        <w:rPr>
          <w:rFonts w:ascii="Pyidaungsu" w:hAnsi="Pyidaungsu" w:cs="Pyidaungsu"/>
          <w:sz w:val="22"/>
        </w:rPr>
      </w:pPr>
      <w:r w:rsidRPr="00706202">
        <w:rPr>
          <w:rFonts w:ascii="Pyidaungsu" w:hAnsi="Pyidaungsu" w:cs="Pyidaungsu"/>
          <w:sz w:val="22"/>
          <w:cs/>
          <w:lang w:bidi="my-MM"/>
        </w:rPr>
        <w:t>ဝန်ထမ်းခန့်ထား</w:t>
      </w:r>
      <w:r w:rsidR="00706202" w:rsidRPr="00706202">
        <w:rPr>
          <w:rFonts w:ascii="Pyidaungsu" w:hAnsi="Pyidaungsu" w:cs="Pyidaungsu"/>
          <w:sz w:val="22"/>
          <w:cs/>
          <w:lang w:bidi="my-MM"/>
        </w:rPr>
        <w:t>ရာတွင်</w:t>
      </w:r>
      <w:r w:rsidR="002F7312" w:rsidRPr="00706202">
        <w:rPr>
          <w:rFonts w:ascii="Pyidaungsu" w:hAnsi="Pyidaungsu" w:cs="Pyidaungsu"/>
          <w:sz w:val="22"/>
          <w:cs/>
          <w:lang w:bidi="my-MM"/>
        </w:rPr>
        <w:t>ဘေးကင်းလုံခြုံရေး</w:t>
      </w:r>
      <w:r w:rsidR="00706202" w:rsidRPr="00706202">
        <w:rPr>
          <w:rFonts w:ascii="Pyidaungsu" w:hAnsi="Pyidaungsu" w:cs="Pyidaungsu"/>
          <w:sz w:val="22"/>
          <w:cs/>
          <w:lang w:bidi="my-MM"/>
        </w:rPr>
        <w:t>ဆိုင်ရာ</w:t>
      </w:r>
      <w:r w:rsidR="002F7312" w:rsidRPr="00706202">
        <w:rPr>
          <w:rFonts w:ascii="Pyidaungsu" w:hAnsi="Pyidaungsu" w:cs="Pyidaungsu"/>
          <w:sz w:val="22"/>
          <w:cs/>
          <w:lang w:bidi="my-MM"/>
        </w:rPr>
        <w:t>လုပ်ထုံ</w:t>
      </w:r>
      <w:r w:rsidR="00706202" w:rsidRPr="00706202">
        <w:rPr>
          <w:rFonts w:ascii="Pyidaungsu" w:hAnsi="Pyidaungsu" w:cs="Pyidaungsu"/>
          <w:sz w:val="22"/>
          <w:cs/>
          <w:lang w:bidi="my-MM"/>
        </w:rPr>
        <w:t>း</w:t>
      </w:r>
      <w:r w:rsidR="002F7312" w:rsidRPr="00706202">
        <w:rPr>
          <w:rFonts w:ascii="Pyidaungsu" w:hAnsi="Pyidaungsu" w:cs="Pyidaungsu"/>
          <w:sz w:val="22"/>
          <w:cs/>
          <w:lang w:bidi="my-MM"/>
        </w:rPr>
        <w:t xml:space="preserve">လုပ်နည်းများ </w:t>
      </w:r>
      <w:r w:rsidR="008D64E4">
        <w:rPr>
          <w:rFonts w:ascii="Pyidaungsu" w:hAnsi="Pyidaungsu" w:cs="Pyidaungsu"/>
          <w:sz w:val="22"/>
          <w:lang w:bidi="my-MM"/>
        </w:rPr>
        <w:t>(</w:t>
      </w:r>
      <w:r w:rsidR="008D64E4" w:rsidRPr="008D64E4">
        <w:rPr>
          <w:rFonts w:ascii="Pyidaungsu" w:hAnsi="Pyidaungsu" w:cs="Pyidaungsu"/>
          <w:sz w:val="22"/>
          <w:lang w:bidi="my-MM"/>
        </w:rPr>
        <w:t>Procedures</w:t>
      </w:r>
      <w:r w:rsidR="0075112B">
        <w:rPr>
          <w:rFonts w:ascii="Pyidaungsu" w:hAnsi="Pyidaungsu" w:cs="Pyidaungsu"/>
          <w:sz w:val="22"/>
          <w:lang w:bidi="my-MM"/>
        </w:rPr>
        <w:t xml:space="preserve"> </w:t>
      </w:r>
      <w:r w:rsidR="008D64E4">
        <w:rPr>
          <w:rFonts w:ascii="Pyidaungsu" w:hAnsi="Pyidaungsu" w:cs="Pyidaungsu"/>
          <w:sz w:val="22"/>
          <w:lang w:bidi="my-MM"/>
        </w:rPr>
        <w:t>f</w:t>
      </w:r>
      <w:r w:rsidR="008D64E4" w:rsidRPr="008D64E4">
        <w:rPr>
          <w:rFonts w:ascii="Pyidaungsu" w:hAnsi="Pyidaungsu" w:cs="Pyidaungsu"/>
          <w:sz w:val="22"/>
          <w:lang w:bidi="my-MM"/>
        </w:rPr>
        <w:t xml:space="preserve">or Safeguarding </w:t>
      </w:r>
      <w:r w:rsidR="008D64E4">
        <w:rPr>
          <w:rFonts w:ascii="Pyidaungsu" w:hAnsi="Pyidaungsu" w:cs="Pyidaungsu"/>
          <w:sz w:val="22"/>
          <w:lang w:bidi="my-MM"/>
        </w:rPr>
        <w:t>i</w:t>
      </w:r>
      <w:r w:rsidR="008D64E4" w:rsidRPr="008D64E4">
        <w:rPr>
          <w:rFonts w:ascii="Pyidaungsu" w:hAnsi="Pyidaungsu" w:cs="Pyidaungsu"/>
          <w:sz w:val="22"/>
          <w:lang w:bidi="my-MM"/>
        </w:rPr>
        <w:t>n Staff Recruitment</w:t>
      </w:r>
      <w:r w:rsidR="008D64E4">
        <w:rPr>
          <w:rFonts w:ascii="Pyidaungsu" w:hAnsi="Pyidaungsu" w:cs="Pyidaungsu"/>
          <w:sz w:val="22"/>
          <w:lang w:bidi="my-MM"/>
        </w:rPr>
        <w:t>)</w:t>
      </w:r>
    </w:p>
    <w:p w14:paraId="6783675F" w14:textId="700A47FB" w:rsidR="008D64E4" w:rsidRPr="000F4553" w:rsidRDefault="008D64E4" w:rsidP="0075112B">
      <w:pPr>
        <w:pStyle w:val="ListParagraph"/>
        <w:numPr>
          <w:ilvl w:val="0"/>
          <w:numId w:val="19"/>
        </w:numPr>
        <w:spacing w:line="276" w:lineRule="auto"/>
        <w:ind w:left="441" w:hanging="396"/>
        <w:jc w:val="both"/>
        <w:rPr>
          <w:rFonts w:ascii="Pyidaungsu" w:hAnsi="Pyidaungsu" w:cs="Pyidaungsu"/>
          <w:sz w:val="22"/>
        </w:rPr>
      </w:pPr>
      <w:r w:rsidRPr="00706202">
        <w:rPr>
          <w:rFonts w:ascii="Pyidaungsu" w:hAnsi="Pyidaungsu" w:cs="Pyidaungsu"/>
          <w:sz w:val="22"/>
          <w:cs/>
          <w:lang w:bidi="my-MM"/>
        </w:rPr>
        <w:t>အခြား</w:t>
      </w:r>
      <w:r w:rsidR="0075112B">
        <w:rPr>
          <w:rFonts w:ascii="Pyidaungsu" w:hAnsi="Pyidaungsu" w:cs="Pyidaungsu" w:hint="cs"/>
          <w:sz w:val="22"/>
          <w:cs/>
          <w:lang w:bidi="my-MM"/>
        </w:rPr>
        <w:t>ဆက်စပ်သည့်</w:t>
      </w:r>
      <w:r w:rsidRPr="00706202">
        <w:rPr>
          <w:rFonts w:ascii="Pyidaungsu" w:hAnsi="Pyidaungsu" w:cs="Pyidaungsu"/>
          <w:sz w:val="22"/>
          <w:cs/>
          <w:lang w:bidi="my-MM"/>
        </w:rPr>
        <w:t>မူဝါဒများ</w:t>
      </w:r>
    </w:p>
    <w:p w14:paraId="599E702D" w14:textId="55785700" w:rsidR="00371296" w:rsidRDefault="00371296" w:rsidP="008D64E4">
      <w:pPr>
        <w:pStyle w:val="ListParagraph"/>
        <w:spacing w:line="276" w:lineRule="auto"/>
        <w:jc w:val="both"/>
        <w:rPr>
          <w:rFonts w:ascii="Pyidaungsu" w:hAnsi="Pyidaungsu" w:cs="Pyidaungsu"/>
          <w:sz w:val="22"/>
        </w:rPr>
      </w:pPr>
    </w:p>
    <w:p w14:paraId="04AE8DB8" w14:textId="77777777" w:rsidR="00A560F4" w:rsidRPr="00706202" w:rsidRDefault="00A560F4" w:rsidP="008D64E4">
      <w:pPr>
        <w:pStyle w:val="ListParagraph"/>
        <w:spacing w:line="276" w:lineRule="auto"/>
        <w:jc w:val="both"/>
        <w:rPr>
          <w:rFonts w:ascii="Pyidaungsu" w:hAnsi="Pyidaungsu" w:cs="Pyidaungsu"/>
          <w:sz w:val="22"/>
        </w:rPr>
      </w:pPr>
    </w:p>
    <w:p w14:paraId="20AB968B" w14:textId="643DF042" w:rsidR="00941B18" w:rsidRPr="00D67EC8" w:rsidRDefault="000F4553" w:rsidP="005E6F6F">
      <w:pPr>
        <w:pStyle w:val="Heading2"/>
        <w:spacing w:line="276" w:lineRule="auto"/>
        <w:rPr>
          <w:rFonts w:ascii="Pyidaungsu" w:hAnsi="Pyidaungsu" w:cs="Pyidaungsu"/>
          <w:b/>
          <w:sz w:val="24"/>
          <w:szCs w:val="24"/>
          <w:lang w:bidi="my-MM"/>
        </w:rPr>
      </w:pPr>
      <w:r w:rsidRPr="00D67EC8">
        <w:rPr>
          <w:rFonts w:ascii="Pyidaungsu" w:hAnsi="Pyidaungsu" w:cs="Pyidaungsu"/>
          <w:b/>
          <w:sz w:val="24"/>
          <w:szCs w:val="24"/>
          <w:cs/>
          <w:lang w:bidi="my-MM"/>
        </w:rPr>
        <w:lastRenderedPageBreak/>
        <w:t>အဓိပ္ပာယ်ဖွင့်ဆို</w:t>
      </w:r>
      <w:r w:rsidR="00123C4C" w:rsidRPr="00D67EC8">
        <w:rPr>
          <w:rFonts w:ascii="Pyidaungsu" w:hAnsi="Pyidaungsu" w:cs="Pyidaungsu"/>
          <w:b/>
          <w:sz w:val="24"/>
          <w:szCs w:val="24"/>
          <w:cs/>
          <w:lang w:bidi="my-MM"/>
        </w:rPr>
        <w:t>ချက်</w:t>
      </w:r>
      <w:r w:rsidR="00941B18" w:rsidRPr="00D67EC8">
        <w:rPr>
          <w:rFonts w:ascii="Pyidaungsu" w:hAnsi="Pyidaungsu" w:cs="Pyidaungsu"/>
          <w:b/>
          <w:sz w:val="24"/>
          <w:szCs w:val="24"/>
          <w:cs/>
          <w:lang w:bidi="my-MM"/>
        </w:rPr>
        <w:t>များ</w:t>
      </w:r>
    </w:p>
    <w:p w14:paraId="71E3E3A6" w14:textId="6E6BFBE7" w:rsidR="008104C6" w:rsidRPr="008D64E4" w:rsidRDefault="008104C6" w:rsidP="005E6F6F">
      <w:pPr>
        <w:spacing w:line="276" w:lineRule="auto"/>
        <w:jc w:val="both"/>
        <w:rPr>
          <w:rFonts w:ascii="Pyidaungsu" w:hAnsi="Pyidaungsu" w:cs="Pyidaungsu"/>
          <w:sz w:val="22"/>
          <w:szCs w:val="22"/>
          <w:lang w:bidi="my-MM"/>
        </w:rPr>
      </w:pPr>
      <w:r w:rsidRPr="008D64E4">
        <w:rPr>
          <w:rFonts w:ascii="Pyidaungsu" w:hAnsi="Pyidaungsu" w:cs="Pyidaungsu"/>
          <w:b/>
          <w:bCs/>
          <w:sz w:val="22"/>
          <w:szCs w:val="22"/>
          <w:cs/>
          <w:lang w:bidi="my-MM"/>
        </w:rPr>
        <w:t>အကူအညီ</w:t>
      </w:r>
      <w:r w:rsidR="00706202" w:rsidRPr="008D64E4">
        <w:rPr>
          <w:rFonts w:ascii="Pyidaungsu" w:hAnsi="Pyidaungsu" w:cs="Pyidaungsu" w:hint="cs"/>
          <w:b/>
          <w:bCs/>
          <w:sz w:val="22"/>
          <w:szCs w:val="22"/>
          <w:cs/>
          <w:lang w:bidi="my-MM"/>
        </w:rPr>
        <w:t>များ</w:t>
      </w:r>
      <w:r w:rsidRPr="008D64E4">
        <w:rPr>
          <w:rFonts w:ascii="Pyidaungsu" w:hAnsi="Pyidaungsu" w:cs="Pyidaungsu"/>
          <w:b/>
          <w:bCs/>
          <w:sz w:val="22"/>
          <w:szCs w:val="22"/>
          <w:cs/>
          <w:lang w:bidi="my-MM"/>
        </w:rPr>
        <w:t>ရယူ</w:t>
      </w:r>
      <w:r w:rsidR="004A692A" w:rsidRPr="008D64E4">
        <w:rPr>
          <w:rFonts w:ascii="Pyidaungsu" w:hAnsi="Pyidaungsu" w:cs="Pyidaungsu"/>
          <w:b/>
          <w:bCs/>
          <w:sz w:val="22"/>
          <w:szCs w:val="22"/>
          <w:cs/>
          <w:lang w:bidi="my-MM"/>
        </w:rPr>
        <w:t>နေ</w:t>
      </w:r>
      <w:r w:rsidRPr="008D64E4">
        <w:rPr>
          <w:rFonts w:ascii="Pyidaungsu" w:hAnsi="Pyidaungsu" w:cs="Pyidaungsu"/>
          <w:b/>
          <w:bCs/>
          <w:sz w:val="22"/>
          <w:szCs w:val="22"/>
          <w:cs/>
          <w:lang w:bidi="my-MM"/>
        </w:rPr>
        <w:t>သည့် အကျိုးခံစားခွင့်ရှိသူ</w:t>
      </w:r>
    </w:p>
    <w:p w14:paraId="273C8E26" w14:textId="476BB0F6" w:rsidR="00C36360" w:rsidRPr="00B9423E" w:rsidRDefault="007C0B51" w:rsidP="005E6F6F">
      <w:pPr>
        <w:spacing w:line="276" w:lineRule="auto"/>
        <w:jc w:val="both"/>
        <w:rPr>
          <w:rFonts w:ascii="Pyidaungsu" w:hAnsi="Pyidaungsu" w:cs="Pyidaungsu"/>
          <w:sz w:val="22"/>
          <w:szCs w:val="22"/>
          <w:lang w:val="en-US"/>
        </w:rPr>
      </w:pPr>
      <w:r>
        <w:rPr>
          <w:rFonts w:ascii="Pyidaungsu" w:hAnsi="Pyidaungsu" w:cs="Pyidaungsu"/>
          <w:sz w:val="22"/>
          <w:szCs w:val="22"/>
          <w:lang w:val="en-US"/>
        </w:rPr>
        <w:t>-</w:t>
      </w:r>
      <w:r w:rsidR="00437C8F">
        <w:rPr>
          <w:rFonts w:ascii="Pyidaungsu" w:hAnsi="Pyidaungsu" w:cs="Pyidaungsu"/>
          <w:sz w:val="22"/>
          <w:szCs w:val="22"/>
          <w:lang w:val="en-US"/>
        </w:rPr>
        <w:t xml:space="preserve"> </w:t>
      </w:r>
      <w:r w:rsidR="00706202">
        <w:rPr>
          <w:rFonts w:ascii="Pyidaungsu" w:hAnsi="Pyidaungsu" w:cs="Pyidaungsu"/>
          <w:sz w:val="22"/>
          <w:szCs w:val="22"/>
          <w:lang w:val="en-US"/>
        </w:rPr>
        <w:t>၏</w:t>
      </w:r>
      <w:r w:rsidR="00A560F4">
        <w:rPr>
          <w:rFonts w:ascii="Pyidaungsu" w:hAnsi="Pyidaungsu" w:cs="Pyidaungsu"/>
          <w:sz w:val="22"/>
          <w:szCs w:val="22"/>
          <w:lang w:val="en-US"/>
        </w:rPr>
        <w:t xml:space="preserve"> </w:t>
      </w:r>
      <w:r w:rsidR="00700B85">
        <w:rPr>
          <w:rFonts w:ascii="Pyidaungsu" w:hAnsi="Pyidaungsu" w:cs="Pyidaungsu"/>
          <w:sz w:val="22"/>
          <w:szCs w:val="22"/>
          <w:cs/>
          <w:lang w:val="en-US" w:bidi="my-MM"/>
        </w:rPr>
        <w:t>အစီအစဉ်</w:t>
      </w:r>
      <w:r w:rsidR="00706202">
        <w:rPr>
          <w:rFonts w:ascii="Pyidaungsu" w:hAnsi="Pyidaungsu" w:cs="Pyidaungsu" w:hint="cs"/>
          <w:sz w:val="22"/>
          <w:szCs w:val="22"/>
          <w:cs/>
          <w:lang w:val="en-US" w:bidi="my-MM"/>
        </w:rPr>
        <w:t>များမှတဆင့်</w:t>
      </w:r>
      <w:r w:rsidR="00700B85">
        <w:rPr>
          <w:rFonts w:ascii="Pyidaungsu" w:hAnsi="Pyidaungsu" w:cs="Pyidaungsu"/>
          <w:sz w:val="22"/>
          <w:szCs w:val="22"/>
          <w:cs/>
          <w:lang w:val="en-US" w:bidi="my-MM"/>
        </w:rPr>
        <w:t xml:space="preserve"> ပစ္စည်း သို့မဟုတ် ဝန်ဆောင်မှုကို တိုက်ရိုက်</w:t>
      </w:r>
      <w:r w:rsidR="00706202">
        <w:rPr>
          <w:rFonts w:ascii="Pyidaungsu" w:hAnsi="Pyidaungsu" w:cs="Pyidaungsu" w:hint="cs"/>
          <w:sz w:val="22"/>
          <w:szCs w:val="22"/>
          <w:cs/>
          <w:lang w:val="en-US" w:bidi="my-MM"/>
        </w:rPr>
        <w:t xml:space="preserve"> </w:t>
      </w:r>
      <w:r w:rsidR="00700B85">
        <w:rPr>
          <w:rFonts w:ascii="Pyidaungsu" w:hAnsi="Pyidaungsu" w:cs="Pyidaungsu"/>
          <w:sz w:val="22"/>
          <w:szCs w:val="22"/>
          <w:cs/>
          <w:lang w:val="en-US" w:bidi="my-MM"/>
        </w:rPr>
        <w:t>ရရှိ</w:t>
      </w:r>
      <w:r w:rsidR="00706202">
        <w:rPr>
          <w:rFonts w:ascii="Pyidaungsu" w:hAnsi="Pyidaungsu" w:cs="Pyidaungsu" w:hint="cs"/>
          <w:sz w:val="22"/>
          <w:szCs w:val="22"/>
          <w:cs/>
          <w:lang w:val="en-US" w:bidi="my-MM"/>
        </w:rPr>
        <w:t>နေ</w:t>
      </w:r>
      <w:r w:rsidR="00700B85">
        <w:rPr>
          <w:rFonts w:ascii="Pyidaungsu" w:hAnsi="Pyidaungsu" w:cs="Pyidaungsu"/>
          <w:sz w:val="22"/>
          <w:szCs w:val="22"/>
          <w:cs/>
          <w:lang w:val="en-US" w:bidi="my-MM"/>
        </w:rPr>
        <w:t>သူ</w:t>
      </w:r>
      <w:r w:rsidR="00706202">
        <w:rPr>
          <w:rFonts w:ascii="Pyidaungsu" w:hAnsi="Pyidaungsu" w:cs="Pyidaungsu" w:hint="cs"/>
          <w:sz w:val="22"/>
          <w:szCs w:val="22"/>
          <w:cs/>
          <w:lang w:val="en-US" w:bidi="my-MM"/>
        </w:rPr>
        <w:t>ကိုဆိုလို</w:t>
      </w:r>
      <w:r w:rsidR="00700B85">
        <w:rPr>
          <w:rFonts w:ascii="Pyidaungsu" w:hAnsi="Pyidaungsu" w:cs="Pyidaungsu"/>
          <w:sz w:val="22"/>
          <w:szCs w:val="22"/>
          <w:cs/>
          <w:lang w:val="en-US" w:bidi="my-MM"/>
        </w:rPr>
        <w:t>သည်။ လုပ်ပိုင်</w:t>
      </w:r>
      <w:r w:rsidR="00A560F4">
        <w:rPr>
          <w:rFonts w:ascii="Pyidaungsu" w:hAnsi="Pyidaungsu" w:cs="Pyidaungsu" w:hint="cs"/>
          <w:sz w:val="22"/>
          <w:szCs w:val="22"/>
          <w:cs/>
          <w:lang w:val="en-US" w:bidi="my-MM"/>
        </w:rPr>
        <w:t xml:space="preserve"> </w:t>
      </w:r>
      <w:r w:rsidR="00700B85">
        <w:rPr>
          <w:rFonts w:ascii="Pyidaungsu" w:hAnsi="Pyidaungsu" w:cs="Pyidaungsu"/>
          <w:sz w:val="22"/>
          <w:szCs w:val="22"/>
          <w:cs/>
          <w:lang w:val="en-US" w:bidi="my-MM"/>
        </w:rPr>
        <w:t>ခွင့်အာဏာ</w:t>
      </w:r>
      <w:r w:rsidR="00706202">
        <w:rPr>
          <w:rFonts w:ascii="Pyidaungsu" w:hAnsi="Pyidaungsu" w:cs="Pyidaungsu" w:hint="cs"/>
          <w:sz w:val="22"/>
          <w:szCs w:val="22"/>
          <w:cs/>
          <w:lang w:val="en-US" w:bidi="my-MM"/>
        </w:rPr>
        <w:t>အား အလွဲသုံးစား</w:t>
      </w:r>
      <w:r w:rsidR="00700B85">
        <w:rPr>
          <w:rFonts w:ascii="Pyidaungsu" w:hAnsi="Pyidaungsu" w:cs="Pyidaungsu"/>
          <w:sz w:val="22"/>
          <w:szCs w:val="22"/>
          <w:cs/>
          <w:lang w:val="en-US" w:bidi="my-MM"/>
        </w:rPr>
        <w:t xml:space="preserve">ပြုမှုသည် </w:t>
      </w:r>
      <w:r>
        <w:rPr>
          <w:rFonts w:ascii="Pyidaungsu" w:hAnsi="Pyidaungsu" w:cs="Pyidaungsu"/>
          <w:sz w:val="22"/>
          <w:szCs w:val="22"/>
          <w:lang w:val="en-US"/>
        </w:rPr>
        <w:t>-</w:t>
      </w:r>
      <w:r w:rsidR="00A560F4">
        <w:rPr>
          <w:rFonts w:ascii="Pyidaungsu" w:hAnsi="Pyidaungsu" w:cs="Pyidaungsu"/>
          <w:sz w:val="22"/>
          <w:szCs w:val="22"/>
          <w:lang w:val="en-US"/>
        </w:rPr>
        <w:t xml:space="preserve"> </w:t>
      </w:r>
      <w:r w:rsidR="00700B85">
        <w:rPr>
          <w:rFonts w:ascii="Pyidaungsu" w:hAnsi="Pyidaungsu" w:cs="Pyidaungsu"/>
          <w:sz w:val="22"/>
          <w:szCs w:val="22"/>
          <w:cs/>
          <w:lang w:val="en-US" w:bidi="my-MM"/>
        </w:rPr>
        <w:t>က ဝန်ဆောင်မှုပေးနေသည့် ရပ်ရွာလူထု</w:t>
      </w:r>
      <w:r w:rsidR="008D64E4">
        <w:rPr>
          <w:rFonts w:ascii="Pyidaungsu" w:hAnsi="Pyidaungsu" w:cs="Pyidaungsu" w:hint="cs"/>
          <w:sz w:val="22"/>
          <w:szCs w:val="22"/>
          <w:cs/>
          <w:lang w:val="en-US" w:bidi="my-MM"/>
        </w:rPr>
        <w:t xml:space="preserve"> </w:t>
      </w:r>
      <w:r w:rsidR="00700B85">
        <w:rPr>
          <w:rFonts w:ascii="Pyidaungsu" w:hAnsi="Pyidaungsu" w:cs="Pyidaungsu"/>
          <w:sz w:val="22"/>
          <w:szCs w:val="22"/>
          <w:cs/>
          <w:lang w:val="en-US" w:bidi="my-MM"/>
        </w:rPr>
        <w:t>အတွင်းတွင်</w:t>
      </w:r>
      <w:r w:rsidR="00A560F4">
        <w:rPr>
          <w:rFonts w:ascii="Pyidaungsu" w:hAnsi="Pyidaungsu" w:cs="Pyidaungsu" w:hint="cs"/>
          <w:sz w:val="22"/>
          <w:szCs w:val="22"/>
          <w:cs/>
          <w:lang w:val="en-US" w:bidi="my-MM"/>
        </w:rPr>
        <w:t xml:space="preserve"> </w:t>
      </w:r>
      <w:r w:rsidR="00700B85">
        <w:rPr>
          <w:rFonts w:ascii="Pyidaungsu" w:hAnsi="Pyidaungsu" w:cs="Pyidaungsu"/>
          <w:sz w:val="22"/>
          <w:szCs w:val="22"/>
          <w:cs/>
          <w:lang w:val="en-US" w:bidi="my-MM"/>
        </w:rPr>
        <w:t xml:space="preserve">လည်း ဖြစ်ပွားနိုင်ပြီး </w:t>
      </w:r>
      <w:r w:rsidR="00892260">
        <w:rPr>
          <w:rFonts w:ascii="Pyidaungsu" w:hAnsi="Pyidaungsu" w:cs="Pyidaungsu"/>
          <w:sz w:val="22"/>
          <w:szCs w:val="22"/>
          <w:cs/>
          <w:lang w:val="en-US" w:bidi="my-MM"/>
        </w:rPr>
        <w:t>လုပ်ပိုင်ခွင့်ရှိသည့်</w:t>
      </w:r>
      <w:r w:rsidR="00700B85">
        <w:rPr>
          <w:rFonts w:ascii="Pyidaungsu" w:hAnsi="Pyidaungsu" w:cs="Pyidaungsu"/>
          <w:sz w:val="22"/>
          <w:szCs w:val="22"/>
          <w:cs/>
          <w:lang w:val="en-US" w:bidi="my-MM"/>
        </w:rPr>
        <w:t xml:space="preserve"> </w:t>
      </w:r>
      <w:r w:rsidR="00892260">
        <w:rPr>
          <w:rFonts w:ascii="Pyidaungsu" w:hAnsi="Pyidaungsu" w:cs="Pyidaungsu"/>
          <w:sz w:val="22"/>
          <w:szCs w:val="22"/>
          <w:cs/>
          <w:lang w:val="en-US" w:bidi="my-MM"/>
        </w:rPr>
        <w:t>ရာထူးကိုပိုင်ဆိုင်ထား</w:t>
      </w:r>
      <w:r w:rsidR="00700B85">
        <w:rPr>
          <w:rFonts w:ascii="Pyidaungsu" w:hAnsi="Pyidaungsu" w:cs="Pyidaungsu"/>
          <w:sz w:val="22"/>
          <w:szCs w:val="22"/>
          <w:cs/>
          <w:lang w:val="en-US" w:bidi="my-MM"/>
        </w:rPr>
        <w:t>ကဲ့သို့ အထင်ရောက်စေရန်ဆောင်ရွက်ပြီး အမြတ်</w:t>
      </w:r>
      <w:r w:rsidR="00A560F4">
        <w:rPr>
          <w:rFonts w:ascii="Pyidaungsu" w:hAnsi="Pyidaungsu" w:cs="Pyidaungsu" w:hint="cs"/>
          <w:sz w:val="22"/>
          <w:szCs w:val="22"/>
          <w:cs/>
          <w:lang w:val="en-US" w:bidi="my-MM"/>
        </w:rPr>
        <w:t xml:space="preserve"> </w:t>
      </w:r>
      <w:r w:rsidR="00700B85">
        <w:rPr>
          <w:rFonts w:ascii="Pyidaungsu" w:hAnsi="Pyidaungsu" w:cs="Pyidaungsu"/>
          <w:sz w:val="22"/>
          <w:szCs w:val="22"/>
          <w:cs/>
          <w:lang w:val="en-US" w:bidi="my-MM"/>
        </w:rPr>
        <w:t>ထုတ်မှုများလည်း ပါဝင်နိုင်သည်ကို သတိချပ်သင့်သည်။</w:t>
      </w:r>
    </w:p>
    <w:p w14:paraId="2C4C938A" w14:textId="69C68987" w:rsidR="00700B85" w:rsidRPr="00E614D2" w:rsidRDefault="00700B85" w:rsidP="005E6F6F">
      <w:pPr>
        <w:spacing w:line="276" w:lineRule="auto"/>
        <w:jc w:val="both"/>
        <w:rPr>
          <w:rFonts w:ascii="Pyidaungsu" w:hAnsi="Pyidaungsu" w:cs="Pyidaungsu"/>
          <w:b/>
          <w:bCs/>
          <w:sz w:val="22"/>
          <w:szCs w:val="22"/>
          <w:lang w:val="en-US"/>
        </w:rPr>
      </w:pPr>
      <w:r w:rsidRPr="00E614D2">
        <w:rPr>
          <w:rFonts w:ascii="Pyidaungsu" w:hAnsi="Pyidaungsu" w:cs="Pyidaungsu"/>
          <w:b/>
          <w:bCs/>
          <w:sz w:val="22"/>
          <w:szCs w:val="22"/>
          <w:cs/>
          <w:lang w:val="en-US" w:bidi="my-MM"/>
        </w:rPr>
        <w:t>ကလေးသူငယ်</w:t>
      </w:r>
    </w:p>
    <w:p w14:paraId="10C4D25A" w14:textId="5EB746D2" w:rsidR="00700B85" w:rsidRPr="00B9423E" w:rsidRDefault="00700B85" w:rsidP="005E6F6F">
      <w:pPr>
        <w:spacing w:line="276" w:lineRule="auto"/>
        <w:jc w:val="both"/>
        <w:rPr>
          <w:rFonts w:ascii="Pyidaungsu" w:hAnsi="Pyidaungsu" w:cs="Pyidaungsu"/>
          <w:b/>
          <w:sz w:val="22"/>
          <w:szCs w:val="22"/>
          <w:lang w:val="en-US"/>
        </w:rPr>
      </w:pPr>
      <w:r>
        <w:rPr>
          <w:rFonts w:ascii="Pyidaungsu" w:hAnsi="Pyidaungsu" w:cs="Pyidaungsu"/>
          <w:sz w:val="22"/>
          <w:szCs w:val="22"/>
          <w:cs/>
          <w:lang w:val="en-US" w:bidi="my-MM"/>
        </w:rPr>
        <w:t>အသက် ၁၈ နှစ်အောက်</w:t>
      </w:r>
      <w:r w:rsidR="004B7E29">
        <w:rPr>
          <w:rFonts w:ascii="Pyidaungsu" w:hAnsi="Pyidaungsu" w:cs="Pyidaungsu" w:hint="cs"/>
          <w:sz w:val="22"/>
          <w:szCs w:val="22"/>
          <w:cs/>
          <w:lang w:val="en-US" w:bidi="my-MM"/>
        </w:rPr>
        <w:t>သာ ရှိသောသူ</w:t>
      </w:r>
      <w:r>
        <w:rPr>
          <w:rFonts w:ascii="Pyidaungsu" w:hAnsi="Pyidaungsu" w:cs="Pyidaungsu"/>
          <w:sz w:val="22"/>
          <w:szCs w:val="22"/>
          <w:cs/>
          <w:lang w:val="en-US" w:bidi="my-MM"/>
        </w:rPr>
        <w:t>ကို ဆိုလိုသည်။</w:t>
      </w:r>
    </w:p>
    <w:p w14:paraId="7D152F45" w14:textId="4F24DEB6" w:rsidR="00700B85" w:rsidRDefault="00E1561E" w:rsidP="005E6F6F">
      <w:pPr>
        <w:spacing w:line="276" w:lineRule="auto"/>
        <w:jc w:val="both"/>
        <w:rPr>
          <w:rFonts w:ascii="Pyidaungsu" w:hAnsi="Pyidaungsu" w:cs="Pyidaungsu"/>
          <w:b/>
          <w:sz w:val="22"/>
          <w:szCs w:val="22"/>
          <w:lang w:val="en-US"/>
        </w:rPr>
      </w:pPr>
      <w:r>
        <w:rPr>
          <w:rFonts w:ascii="Pyidaungsu" w:hAnsi="Pyidaungsu" w:cs="Pyidaungsu"/>
          <w:b/>
          <w:bCs/>
          <w:sz w:val="22"/>
          <w:szCs w:val="22"/>
          <w:cs/>
          <w:lang w:val="en-US" w:bidi="my-MM"/>
        </w:rPr>
        <w:t>ထိခိုက်နစ်နာစေ</w:t>
      </w:r>
      <w:r w:rsidR="00700B85">
        <w:rPr>
          <w:rFonts w:ascii="Pyidaungsu" w:hAnsi="Pyidaungsu" w:cs="Pyidaungsu"/>
          <w:b/>
          <w:bCs/>
          <w:sz w:val="22"/>
          <w:szCs w:val="22"/>
          <w:cs/>
          <w:lang w:val="en-US" w:bidi="my-MM"/>
        </w:rPr>
        <w:t>မှု</w:t>
      </w:r>
    </w:p>
    <w:p w14:paraId="43113A06" w14:textId="39F4C5A6" w:rsidR="00EB051B" w:rsidRDefault="00700B85" w:rsidP="005E6F6F">
      <w:pPr>
        <w:spacing w:line="276" w:lineRule="auto"/>
        <w:jc w:val="both"/>
        <w:rPr>
          <w:rFonts w:ascii="Pyidaungsu" w:hAnsi="Pyidaungsu" w:cs="Pyidaungsu"/>
          <w:b/>
          <w:sz w:val="22"/>
          <w:szCs w:val="22"/>
          <w:lang w:val="en-US"/>
        </w:rPr>
      </w:pPr>
      <w:r w:rsidRPr="00941B18">
        <w:rPr>
          <w:rFonts w:ascii="Pyidaungsu" w:hAnsi="Pyidaungsu" w:cs="Pyidaungsu"/>
          <w:sz w:val="22"/>
          <w:szCs w:val="22"/>
          <w:cs/>
          <w:lang w:val="en-US" w:bidi="my-MM"/>
        </w:rPr>
        <w:t xml:space="preserve">လူတစ်ဦးတစ်ယောက်၏ အခွင့်အရေးများကို စိတ်ပိုင်း၊ ရုပ်ပိုင်း သို့မဟုတ် အခြားတစ်နည်းနည်းဖြင့် </w:t>
      </w:r>
      <w:r w:rsidR="006D144D">
        <w:rPr>
          <w:rFonts w:ascii="Pyidaungsu" w:hAnsi="Pyidaungsu" w:cs="Pyidaungsu" w:hint="cs"/>
          <w:sz w:val="22"/>
          <w:szCs w:val="22"/>
          <w:cs/>
          <w:lang w:val="en-US" w:bidi="my-MM"/>
        </w:rPr>
        <w:t xml:space="preserve"> </w:t>
      </w:r>
      <w:r w:rsidR="00861A48">
        <w:rPr>
          <w:rFonts w:ascii="Pyidaungsu" w:hAnsi="Pyidaungsu" w:cs="Pyidaungsu" w:hint="cs"/>
          <w:sz w:val="22"/>
          <w:szCs w:val="22"/>
          <w:cs/>
          <w:lang w:val="en-US" w:bidi="my-MM"/>
        </w:rPr>
        <w:t>ထိပါး</w:t>
      </w:r>
      <w:r w:rsidR="00A560F4">
        <w:rPr>
          <w:rFonts w:ascii="Pyidaungsu" w:hAnsi="Pyidaungsu" w:cs="Pyidaungsu" w:hint="cs"/>
          <w:sz w:val="22"/>
          <w:szCs w:val="22"/>
          <w:cs/>
          <w:lang w:val="en-US" w:bidi="my-MM"/>
        </w:rPr>
        <w:t xml:space="preserve"> </w:t>
      </w:r>
      <w:r w:rsidR="00861A48">
        <w:rPr>
          <w:rFonts w:ascii="Pyidaungsu" w:hAnsi="Pyidaungsu" w:cs="Pyidaungsu" w:hint="cs"/>
          <w:sz w:val="22"/>
          <w:szCs w:val="22"/>
          <w:cs/>
          <w:lang w:val="en-US" w:bidi="my-MM"/>
        </w:rPr>
        <w:t>နှောင့်ယှက်</w:t>
      </w:r>
      <w:r w:rsidRPr="00941B18">
        <w:rPr>
          <w:rFonts w:ascii="Pyidaungsu" w:hAnsi="Pyidaungsu" w:cs="Pyidaungsu"/>
          <w:sz w:val="22"/>
          <w:szCs w:val="22"/>
          <w:cs/>
          <w:lang w:val="en-US" w:bidi="my-MM"/>
        </w:rPr>
        <w:t>ခြင်းကို ဆိုလိုသည်။</w:t>
      </w:r>
    </w:p>
    <w:p w14:paraId="6693ADD3" w14:textId="4AB94961" w:rsidR="00700B85" w:rsidRDefault="00B438F3" w:rsidP="005E6F6F">
      <w:pPr>
        <w:spacing w:line="276" w:lineRule="auto"/>
        <w:jc w:val="both"/>
        <w:rPr>
          <w:rFonts w:ascii="Pyidaungsu" w:hAnsi="Pyidaungsu" w:cs="Pyidaungsu"/>
          <w:b/>
          <w:sz w:val="22"/>
          <w:szCs w:val="22"/>
          <w:lang w:val="en-US"/>
        </w:rPr>
      </w:pPr>
      <w:r>
        <w:rPr>
          <w:rFonts w:ascii="Pyidaungsu" w:hAnsi="Pyidaungsu" w:cs="Pyidaungsu"/>
          <w:b/>
          <w:bCs/>
          <w:sz w:val="22"/>
          <w:szCs w:val="22"/>
          <w:cs/>
          <w:lang w:val="en-US" w:bidi="my-MM"/>
        </w:rPr>
        <w:t>စိတ်ပိုင်းဆိုင်ရာ</w:t>
      </w:r>
      <w:r w:rsidR="00700B85">
        <w:rPr>
          <w:rFonts w:ascii="Pyidaungsu" w:hAnsi="Pyidaungsu" w:cs="Pyidaungsu"/>
          <w:b/>
          <w:bCs/>
          <w:sz w:val="22"/>
          <w:szCs w:val="22"/>
          <w:cs/>
          <w:lang w:val="en-US" w:bidi="my-MM"/>
        </w:rPr>
        <w:t>နာကျင်စေမှု</w:t>
      </w:r>
    </w:p>
    <w:p w14:paraId="39FE4017" w14:textId="4C627889" w:rsidR="00B438F3" w:rsidRPr="002D29B8" w:rsidRDefault="00861A48" w:rsidP="005E6F6F">
      <w:pPr>
        <w:spacing w:line="276" w:lineRule="auto"/>
        <w:jc w:val="both"/>
        <w:rPr>
          <w:rFonts w:ascii="Pyidaungsu" w:hAnsi="Pyidaungsu" w:cs="Pyidaungsu"/>
          <w:sz w:val="22"/>
          <w:szCs w:val="22"/>
          <w:lang w:val="en-US"/>
        </w:rPr>
      </w:pPr>
      <w:r>
        <w:rPr>
          <w:rFonts w:ascii="Pyidaungsu" w:hAnsi="Pyidaungsu" w:cs="Pyidaungsu" w:hint="cs"/>
          <w:sz w:val="22"/>
          <w:szCs w:val="22"/>
          <w:cs/>
          <w:lang w:val="en-US" w:bidi="my-MM"/>
        </w:rPr>
        <w:t xml:space="preserve">စိတ်ပိုင်းဆိုင်ရာ နာကျင်စေမှုတွင် </w:t>
      </w:r>
      <w:r w:rsidR="00B438F3" w:rsidRPr="002D29B8">
        <w:rPr>
          <w:rFonts w:ascii="Pyidaungsu" w:hAnsi="Pyidaungsu" w:cs="Pyidaungsu"/>
          <w:sz w:val="22"/>
          <w:szCs w:val="22"/>
          <w:cs/>
          <w:lang w:val="en-US" w:bidi="my-MM"/>
        </w:rPr>
        <w:t xml:space="preserve">ဆိုးရွားသော အမည်နာမများကို ခေါ်ဆိုခြင်း၊ </w:t>
      </w:r>
      <w:r w:rsidR="00FE6F31">
        <w:rPr>
          <w:rFonts w:ascii="Pyidaungsu" w:hAnsi="Pyidaungsu" w:cs="Pyidaungsu"/>
          <w:sz w:val="22"/>
          <w:szCs w:val="22"/>
          <w:cs/>
          <w:lang w:val="en-US" w:bidi="my-MM"/>
        </w:rPr>
        <w:t>တရစပ်</w:t>
      </w:r>
      <w:r w:rsidR="00B438F3" w:rsidRPr="002D29B8">
        <w:rPr>
          <w:rFonts w:ascii="Pyidaungsu" w:hAnsi="Pyidaungsu" w:cs="Pyidaungsu"/>
          <w:sz w:val="22"/>
          <w:szCs w:val="22"/>
          <w:cs/>
          <w:lang w:val="en-US" w:bidi="my-MM"/>
        </w:rPr>
        <w:t xml:space="preserve"> ပြစ်တင်ဝေဖန်ခြင်း၊ သိမ်ငယ်စေခြင်း၊ အကြိမ်ကြိမ်အခါခါ အရှက်ရစေခြင်း၊ </w:t>
      </w:r>
      <w:r w:rsidR="001C3A8C">
        <w:rPr>
          <w:rFonts w:ascii="Pyidaungsu" w:hAnsi="Pyidaungsu" w:cs="Pyidaungsu" w:hint="cs"/>
          <w:sz w:val="22"/>
          <w:szCs w:val="22"/>
          <w:cs/>
          <w:lang w:val="en-US" w:bidi="my-MM"/>
        </w:rPr>
        <w:t>တစ</w:t>
      </w:r>
      <w:r w:rsidR="008D64E4">
        <w:rPr>
          <w:rFonts w:ascii="Pyidaungsu" w:hAnsi="Pyidaungsu" w:cs="Pyidaungsu" w:hint="cs"/>
          <w:sz w:val="22"/>
          <w:szCs w:val="22"/>
          <w:cs/>
          <w:lang w:val="en-US" w:bidi="my-MM"/>
        </w:rPr>
        <w:t>်ဦးတည်း</w:t>
      </w:r>
      <w:r w:rsidR="008F7AA2">
        <w:rPr>
          <w:rFonts w:ascii="Pyidaungsu" w:hAnsi="Pyidaungsu" w:cs="Pyidaungsu" w:hint="cs"/>
          <w:sz w:val="22"/>
          <w:szCs w:val="22"/>
          <w:cs/>
          <w:lang w:val="en-US" w:bidi="my-MM"/>
        </w:rPr>
        <w:t>ဖယ်ကျဉ်</w:t>
      </w:r>
      <w:r w:rsidR="00B438F3" w:rsidRPr="002D29B8">
        <w:rPr>
          <w:rFonts w:ascii="Pyidaungsu" w:hAnsi="Pyidaungsu" w:cs="Pyidaungsu"/>
          <w:sz w:val="22"/>
          <w:szCs w:val="22"/>
          <w:cs/>
          <w:lang w:val="en-US" w:bidi="my-MM"/>
        </w:rPr>
        <w:t xml:space="preserve">ထားခြင်းတို့ အပါအဝင် </w:t>
      </w:r>
      <w:r w:rsidR="00B438F3" w:rsidRPr="002D29B8">
        <w:rPr>
          <w:rFonts w:ascii="Pyidaungsu" w:hAnsi="Pyidaungsu" w:cs="Pyidaungsu"/>
          <w:sz w:val="22"/>
          <w:szCs w:val="22"/>
          <w:lang w:val="en-US"/>
        </w:rPr>
        <w:t>(</w:t>
      </w:r>
      <w:r w:rsidR="00B438F3" w:rsidRPr="002D29B8">
        <w:rPr>
          <w:rFonts w:ascii="Pyidaungsu" w:hAnsi="Pyidaungsu" w:cs="Pyidaungsu"/>
          <w:sz w:val="22"/>
          <w:szCs w:val="22"/>
          <w:cs/>
          <w:lang w:val="en-US" w:bidi="my-MM"/>
        </w:rPr>
        <w:t>သို့သော် ၎င်းတို့ချည်း</w:t>
      </w:r>
      <w:r w:rsidR="001C3A8C">
        <w:rPr>
          <w:rFonts w:ascii="Pyidaungsu" w:hAnsi="Pyidaungsu" w:cs="Pyidaungsu" w:hint="cs"/>
          <w:sz w:val="22"/>
          <w:szCs w:val="22"/>
          <w:cs/>
          <w:lang w:val="en-US" w:bidi="my-MM"/>
        </w:rPr>
        <w:t>သာ</w:t>
      </w:r>
      <w:r w:rsidR="00B438F3" w:rsidRPr="002D29B8">
        <w:rPr>
          <w:rFonts w:ascii="Pyidaungsu" w:hAnsi="Pyidaungsu" w:cs="Pyidaungsu"/>
          <w:sz w:val="22"/>
          <w:szCs w:val="22"/>
          <w:cs/>
          <w:lang w:val="en-US" w:bidi="my-MM"/>
        </w:rPr>
        <w:t>ဟူ၍ ကန့်သတ်မထားပါ</w:t>
      </w:r>
      <w:r w:rsidR="00B438F3" w:rsidRPr="002D29B8">
        <w:rPr>
          <w:rFonts w:ascii="Pyidaungsu" w:hAnsi="Pyidaungsu" w:cs="Pyidaungsu"/>
          <w:sz w:val="22"/>
          <w:szCs w:val="22"/>
          <w:lang w:val="en-US"/>
        </w:rPr>
        <w:t xml:space="preserve">) </w:t>
      </w:r>
      <w:r w:rsidR="00B438F3" w:rsidRPr="002D29B8">
        <w:rPr>
          <w:rFonts w:ascii="Pyidaungsu" w:hAnsi="Pyidaungsu" w:cs="Pyidaungsu"/>
          <w:sz w:val="22"/>
          <w:szCs w:val="22"/>
          <w:cs/>
          <w:lang w:val="en-US" w:bidi="my-MM"/>
        </w:rPr>
        <w:t xml:space="preserve">စိတ်ပိုင်းဆိုင်ရာ </w:t>
      </w:r>
      <w:r w:rsidR="00E226B8" w:rsidRPr="002D29B8">
        <w:rPr>
          <w:rFonts w:ascii="Pyidaungsu" w:hAnsi="Pyidaungsu" w:cs="Pyidaungsu"/>
          <w:sz w:val="22"/>
          <w:szCs w:val="22"/>
          <w:cs/>
          <w:lang w:val="en-US" w:bidi="my-MM"/>
        </w:rPr>
        <w:t>မတရား</w:t>
      </w:r>
      <w:r w:rsidR="00B91E13" w:rsidRPr="002D29B8">
        <w:rPr>
          <w:rFonts w:ascii="Pyidaungsu" w:hAnsi="Pyidaungsu" w:cs="Pyidaungsu"/>
          <w:sz w:val="22"/>
          <w:szCs w:val="22"/>
          <w:cs/>
          <w:lang w:val="en-US" w:bidi="my-MM"/>
        </w:rPr>
        <w:t>ပြုမူဆောင်ရွက်ခြင်းကို</w:t>
      </w:r>
      <w:r w:rsidR="00B438F3" w:rsidRPr="002D29B8">
        <w:rPr>
          <w:rFonts w:ascii="Pyidaungsu" w:hAnsi="Pyidaungsu" w:cs="Pyidaungsu"/>
          <w:sz w:val="22"/>
          <w:szCs w:val="22"/>
          <w:cs/>
          <w:lang w:val="en-US" w:bidi="my-MM"/>
        </w:rPr>
        <w:t xml:space="preserve"> ဆိုလိုသည်။</w:t>
      </w:r>
    </w:p>
    <w:p w14:paraId="674DB95E" w14:textId="0268A207" w:rsidR="00B91E13" w:rsidRPr="001C3688" w:rsidRDefault="00E226B8" w:rsidP="005E6F6F">
      <w:pPr>
        <w:spacing w:line="276" w:lineRule="auto"/>
        <w:jc w:val="both"/>
        <w:rPr>
          <w:rFonts w:ascii="Pyidaungsu" w:hAnsi="Pyidaungsu" w:cs="Pyidaungsu"/>
          <w:b/>
          <w:sz w:val="22"/>
          <w:szCs w:val="22"/>
          <w:lang w:val="en-US"/>
        </w:rPr>
      </w:pPr>
      <w:r w:rsidRPr="001C3688">
        <w:rPr>
          <w:rFonts w:ascii="Pyidaungsu" w:hAnsi="Pyidaungsu" w:cs="Pyidaungsu"/>
          <w:b/>
          <w:bCs/>
          <w:sz w:val="22"/>
          <w:szCs w:val="22"/>
          <w:cs/>
          <w:lang w:val="en-US" w:bidi="my-MM"/>
        </w:rPr>
        <w:t xml:space="preserve">လိင်ပိုင်းဆိုင်ရာ အမြတ်ထုတ်မှုနှင့် </w:t>
      </w:r>
      <w:r w:rsidR="004631C4">
        <w:rPr>
          <w:rFonts w:ascii="Pyidaungsu" w:hAnsi="Pyidaungsu" w:cs="Pyidaungsu"/>
          <w:b/>
          <w:bCs/>
          <w:sz w:val="22"/>
          <w:szCs w:val="22"/>
          <w:cs/>
          <w:lang w:val="en-US" w:bidi="my-MM"/>
        </w:rPr>
        <w:t>မ</w:t>
      </w:r>
      <w:r w:rsidRPr="001C3688">
        <w:rPr>
          <w:rFonts w:ascii="Pyidaungsu" w:hAnsi="Pyidaungsu" w:cs="Pyidaungsu"/>
          <w:b/>
          <w:bCs/>
          <w:sz w:val="22"/>
          <w:szCs w:val="22"/>
          <w:cs/>
          <w:lang w:val="en-US" w:bidi="my-MM"/>
        </w:rPr>
        <w:t>တရားဆက်ဆံမှုများမှ တားဆီးကာကွယ်ရေး</w:t>
      </w:r>
      <w:r w:rsidR="00E614D2" w:rsidRPr="00B9423E">
        <w:rPr>
          <w:rFonts w:ascii="Pyidaungsu" w:hAnsi="Pyidaungsu" w:cs="Pyidaungsu"/>
          <w:b/>
          <w:sz w:val="22"/>
          <w:szCs w:val="22"/>
          <w:lang w:val="en-US"/>
        </w:rPr>
        <w:t>(PSEA)</w:t>
      </w:r>
      <w:r w:rsidRPr="001C3688">
        <w:rPr>
          <w:rFonts w:ascii="Pyidaungsu" w:hAnsi="Pyidaungsu" w:cs="Pyidaungsu"/>
          <w:b/>
          <w:bCs/>
          <w:sz w:val="22"/>
          <w:szCs w:val="22"/>
          <w:cs/>
          <w:lang w:val="en-US" w:bidi="my-MM"/>
        </w:rPr>
        <w:t xml:space="preserve"> </w:t>
      </w:r>
    </w:p>
    <w:p w14:paraId="2BCD45F5" w14:textId="5221F026" w:rsidR="00B91E13" w:rsidRDefault="001C3A8C" w:rsidP="005E6F6F">
      <w:pPr>
        <w:spacing w:line="276" w:lineRule="auto"/>
        <w:jc w:val="both"/>
        <w:rPr>
          <w:rFonts w:ascii="Pyidaungsu" w:hAnsi="Pyidaungsu" w:cs="Pyidaungsu"/>
          <w:sz w:val="22"/>
          <w:szCs w:val="22"/>
          <w:cs/>
          <w:lang w:val="en-US" w:bidi="my-MM"/>
        </w:rPr>
      </w:pPr>
      <w:r w:rsidRPr="008D64E4">
        <w:rPr>
          <w:rFonts w:ascii="Pyidaungsu" w:hAnsi="Pyidaungsu" w:cs="Pyidaungsu" w:hint="cs"/>
          <w:sz w:val="22"/>
          <w:szCs w:val="22"/>
          <w:cs/>
          <w:lang w:val="en-US" w:bidi="my-MM"/>
        </w:rPr>
        <w:t xml:space="preserve">၎င်းမှာ </w:t>
      </w:r>
      <w:r w:rsidR="001C3688" w:rsidRPr="008D64E4">
        <w:rPr>
          <w:rFonts w:ascii="Pyidaungsu" w:hAnsi="Pyidaungsu" w:cs="Pyidaungsu"/>
          <w:sz w:val="22"/>
          <w:szCs w:val="22"/>
          <w:cs/>
          <w:lang w:val="en-US" w:bidi="my-MM"/>
        </w:rPr>
        <w:t xml:space="preserve">ဝန်ထမ်းများ သို့မဟုတ် </w:t>
      </w:r>
      <w:r w:rsidR="00253DCD" w:rsidRPr="008D64E4">
        <w:rPr>
          <w:rFonts w:ascii="Pyidaungsu" w:hAnsi="Pyidaungsu" w:cs="Pyidaungsu"/>
          <w:sz w:val="22"/>
          <w:szCs w:val="22"/>
          <w:cs/>
          <w:lang w:bidi="my-MM"/>
        </w:rPr>
        <w:t>ဆက်နွှယ်ပတ်သက်နေသူများ</w:t>
      </w:r>
      <w:r w:rsidR="001C3688" w:rsidRPr="008D64E4">
        <w:rPr>
          <w:rFonts w:ascii="Pyidaungsu" w:hAnsi="Pyidaungsu" w:cs="Pyidaungsu"/>
          <w:sz w:val="22"/>
          <w:szCs w:val="22"/>
          <w:cs/>
          <w:lang w:val="en-US" w:bidi="my-MM"/>
        </w:rPr>
        <w:t>ကြောင့် ထိခိုက်ခံစားရသည့်သူများအား လိင်ပိုင်း</w:t>
      </w:r>
      <w:r w:rsidR="00EB051B" w:rsidRPr="008D64E4">
        <w:rPr>
          <w:rFonts w:ascii="Pyidaungsu" w:hAnsi="Pyidaungsu" w:cs="Pyidaungsu" w:hint="cs"/>
          <w:sz w:val="22"/>
          <w:szCs w:val="22"/>
          <w:cs/>
          <w:lang w:val="en-US" w:bidi="my-MM"/>
        </w:rPr>
        <w:t xml:space="preserve"> </w:t>
      </w:r>
      <w:r w:rsidR="001C3688" w:rsidRPr="008D64E4">
        <w:rPr>
          <w:rFonts w:ascii="Pyidaungsu" w:hAnsi="Pyidaungsu" w:cs="Pyidaungsu"/>
          <w:sz w:val="22"/>
          <w:szCs w:val="22"/>
          <w:cs/>
          <w:lang w:val="en-US" w:bidi="my-MM"/>
        </w:rPr>
        <w:t xml:space="preserve">ဆိုင်ရာအမြတ်ထုတ်မှုနှင့် </w:t>
      </w:r>
      <w:r w:rsidR="004631C4" w:rsidRPr="008D64E4">
        <w:rPr>
          <w:rFonts w:ascii="Pyidaungsu" w:hAnsi="Pyidaungsu" w:cs="Pyidaungsu"/>
          <w:sz w:val="22"/>
          <w:szCs w:val="22"/>
          <w:cs/>
          <w:lang w:val="en-US" w:bidi="my-MM"/>
        </w:rPr>
        <w:t>မ</w:t>
      </w:r>
      <w:r w:rsidR="001C3688" w:rsidRPr="008D64E4">
        <w:rPr>
          <w:rFonts w:ascii="Pyidaungsu" w:hAnsi="Pyidaungsu" w:cs="Pyidaungsu"/>
          <w:sz w:val="22"/>
          <w:szCs w:val="22"/>
          <w:cs/>
          <w:lang w:val="en-US" w:bidi="my-MM"/>
        </w:rPr>
        <w:t>တရားဆက်ဆံမှုများမှ တားဆီးကာကွယ်ရေးကို ရည်ညွှန်းရန်</w:t>
      </w:r>
      <w:r w:rsidR="00F54F55" w:rsidRPr="008D64E4">
        <w:rPr>
          <w:rFonts w:ascii="Pyidaungsu" w:hAnsi="Pyidaungsu" w:cs="Pyidaungsu" w:hint="cs"/>
          <w:sz w:val="22"/>
          <w:szCs w:val="22"/>
          <w:cs/>
          <w:lang w:val="en-US" w:bidi="my-MM"/>
        </w:rPr>
        <w:t>အတွက်</w:t>
      </w:r>
      <w:r w:rsidR="001C3688" w:rsidRPr="008D64E4">
        <w:rPr>
          <w:rFonts w:ascii="Pyidaungsu" w:hAnsi="Pyidaungsu" w:cs="Pyidaungsu"/>
          <w:sz w:val="22"/>
          <w:szCs w:val="22"/>
          <w:cs/>
          <w:lang w:val="en-US" w:bidi="my-MM"/>
        </w:rPr>
        <w:t xml:space="preserve"> လူသားချင်း စာနာထောက်ထားမှုနှင့်ဖွံ့ဖြိုးရေး</w:t>
      </w:r>
      <w:r w:rsidRPr="008D64E4">
        <w:rPr>
          <w:rFonts w:ascii="Pyidaungsu" w:hAnsi="Pyidaungsu" w:cs="Pyidaungsu" w:hint="cs"/>
          <w:sz w:val="22"/>
          <w:szCs w:val="22"/>
          <w:cs/>
          <w:lang w:val="en-US" w:bidi="my-MM"/>
        </w:rPr>
        <w:t>နယ်ပယ်တွင်</w:t>
      </w:r>
      <w:r w:rsidR="00F54F55" w:rsidRPr="008D64E4">
        <w:rPr>
          <w:rFonts w:ascii="Pyidaungsu" w:hAnsi="Pyidaungsu" w:cs="Pyidaungsu" w:hint="cs"/>
          <w:sz w:val="22"/>
          <w:szCs w:val="22"/>
          <w:cs/>
          <w:lang w:val="en-US" w:bidi="my-MM"/>
        </w:rPr>
        <w:t>သုံးသည့်အသုံးအနှုန်း</w:t>
      </w:r>
      <w:r w:rsidR="001C3688" w:rsidRPr="008D64E4">
        <w:rPr>
          <w:rFonts w:ascii="Pyidaungsu" w:hAnsi="Pyidaungsu" w:cs="Pyidaungsu"/>
          <w:sz w:val="22"/>
          <w:szCs w:val="22"/>
          <w:cs/>
          <w:lang w:val="en-US" w:bidi="my-MM"/>
        </w:rPr>
        <w:t>ဖြစ်သည်။</w:t>
      </w:r>
      <w:r w:rsidR="00781905">
        <w:rPr>
          <w:rFonts w:ascii="Pyidaungsu" w:hAnsi="Pyidaungsu" w:cs="Pyidaungsu" w:hint="cs"/>
          <w:sz w:val="22"/>
          <w:szCs w:val="22"/>
          <w:cs/>
          <w:lang w:val="en-US" w:bidi="my-MM"/>
        </w:rPr>
        <w:t xml:space="preserve"> </w:t>
      </w:r>
      <w:r w:rsidR="001C3688" w:rsidRPr="008D64E4">
        <w:rPr>
          <w:rFonts w:ascii="Pyidaungsu" w:hAnsi="Pyidaungsu" w:cs="Pyidaungsu"/>
          <w:sz w:val="22"/>
          <w:szCs w:val="22"/>
          <w:cs/>
          <w:lang w:val="en-US" w:bidi="my-MM"/>
        </w:rPr>
        <w:t>လိင်ပိုင်းဆိုင်ရာအမြတ်ထုတ်မှု</w:t>
      </w:r>
      <w:r w:rsidR="00781905">
        <w:rPr>
          <w:rFonts w:ascii="Pyidaungsu" w:hAnsi="Pyidaungsu" w:cs="Pyidaungsu" w:hint="cs"/>
          <w:sz w:val="22"/>
          <w:szCs w:val="22"/>
          <w:cs/>
          <w:lang w:val="en-US" w:bidi="my-MM"/>
        </w:rPr>
        <w:t xml:space="preserve"> </w:t>
      </w:r>
      <w:r w:rsidR="001C3688" w:rsidRPr="008D64E4">
        <w:rPr>
          <w:rFonts w:ascii="Pyidaungsu" w:hAnsi="Pyidaungsu" w:cs="Pyidaungsu"/>
          <w:sz w:val="22"/>
          <w:szCs w:val="22"/>
          <w:cs/>
          <w:lang w:val="en-US" w:bidi="my-MM"/>
        </w:rPr>
        <w:t>နှင့်</w:t>
      </w:r>
      <w:r w:rsidR="00FE6F31" w:rsidRPr="008D64E4">
        <w:rPr>
          <w:rFonts w:ascii="Pyidaungsu" w:hAnsi="Pyidaungsu" w:cs="Pyidaungsu"/>
          <w:sz w:val="22"/>
          <w:szCs w:val="22"/>
          <w:cs/>
          <w:lang w:val="en-US" w:bidi="my-MM"/>
        </w:rPr>
        <w:t>မ</w:t>
      </w:r>
      <w:r w:rsidR="001C3688" w:rsidRPr="008D64E4">
        <w:rPr>
          <w:rFonts w:ascii="Pyidaungsu" w:hAnsi="Pyidaungsu" w:cs="Pyidaungsu"/>
          <w:sz w:val="22"/>
          <w:szCs w:val="22"/>
          <w:cs/>
          <w:lang w:val="en-US" w:bidi="my-MM"/>
        </w:rPr>
        <w:t>တရား</w:t>
      </w:r>
      <w:r w:rsidR="00A47B35">
        <w:rPr>
          <w:rFonts w:ascii="Pyidaungsu" w:hAnsi="Pyidaungsu" w:cs="Pyidaungsu" w:hint="cs"/>
          <w:sz w:val="22"/>
          <w:szCs w:val="22"/>
          <w:cs/>
          <w:lang w:val="en-US" w:bidi="my-MM"/>
        </w:rPr>
        <w:t>ပြုမူ</w:t>
      </w:r>
      <w:r w:rsidR="001C3688" w:rsidRPr="008D64E4">
        <w:rPr>
          <w:rFonts w:ascii="Pyidaungsu" w:hAnsi="Pyidaungsu" w:cs="Pyidaungsu"/>
          <w:sz w:val="22"/>
          <w:szCs w:val="22"/>
          <w:cs/>
          <w:lang w:val="en-US" w:bidi="my-MM"/>
        </w:rPr>
        <w:t>ဆက်ဆံမှုများမှ တားဆီးကာကွယ်ရေးအတွက်</w:t>
      </w:r>
      <w:r w:rsidR="001C3688">
        <w:rPr>
          <w:rFonts w:ascii="Pyidaungsu" w:hAnsi="Pyidaungsu" w:cs="Pyidaungsu"/>
          <w:sz w:val="22"/>
          <w:szCs w:val="22"/>
          <w:cs/>
          <w:lang w:val="en-US" w:bidi="my-MM"/>
        </w:rPr>
        <w:t xml:space="preserve"> အထူးဆောင်ရွက်ချက်များဆိုင်ရာ ကုလသမဂ္ဂ</w:t>
      </w:r>
      <w:r w:rsidR="00F54F55">
        <w:rPr>
          <w:rFonts w:ascii="Pyidaungsu" w:hAnsi="Pyidaungsu" w:cs="Pyidaungsu" w:hint="cs"/>
          <w:sz w:val="22"/>
          <w:szCs w:val="22"/>
          <w:cs/>
          <w:lang w:val="en-US" w:bidi="my-MM"/>
        </w:rPr>
        <w:t xml:space="preserve"> </w:t>
      </w:r>
      <w:r w:rsidR="001C3688">
        <w:rPr>
          <w:rFonts w:ascii="Pyidaungsu" w:hAnsi="Pyidaungsu" w:cs="Pyidaungsu"/>
          <w:sz w:val="22"/>
          <w:szCs w:val="22"/>
          <w:cs/>
          <w:lang w:val="en-US" w:bidi="my-MM"/>
        </w:rPr>
        <w:t>အထွေထွေညီလာခံ၏ ထုတ်ပြန်ချက်</w:t>
      </w:r>
      <w:r w:rsidR="001C3688" w:rsidRPr="00B9423E">
        <w:rPr>
          <w:rFonts w:ascii="Pyidaungsu" w:hAnsi="Pyidaungsu" w:cs="Pyidaungsu"/>
          <w:sz w:val="22"/>
          <w:szCs w:val="22"/>
          <w:lang w:val="en-US"/>
        </w:rPr>
        <w:t>(ST/SGB/2003/13)</w:t>
      </w:r>
      <w:r w:rsidR="001C3688">
        <w:rPr>
          <w:rFonts w:ascii="Pyidaungsu" w:hAnsi="Pyidaungsu" w:cs="Pyidaungsu"/>
          <w:sz w:val="22"/>
          <w:szCs w:val="22"/>
          <w:cs/>
          <w:lang w:val="en-US" w:bidi="my-MM"/>
        </w:rPr>
        <w:t xml:space="preserve">မှ ဆင်းသက်လာသည့် </w:t>
      </w:r>
      <w:r w:rsidR="00F54F55">
        <w:rPr>
          <w:rFonts w:ascii="Pyidaungsu" w:hAnsi="Pyidaungsu" w:cs="Pyidaungsu" w:hint="cs"/>
          <w:sz w:val="22"/>
          <w:szCs w:val="22"/>
          <w:cs/>
          <w:lang w:val="en-US" w:bidi="my-MM"/>
        </w:rPr>
        <w:t>အသုံးအနှုန်း</w:t>
      </w:r>
      <w:r w:rsidR="00A47B35">
        <w:rPr>
          <w:rFonts w:ascii="Pyidaungsu" w:hAnsi="Pyidaungsu" w:cs="Pyidaungsu" w:hint="cs"/>
          <w:sz w:val="22"/>
          <w:szCs w:val="22"/>
          <w:cs/>
          <w:lang w:val="en-US" w:bidi="my-MM"/>
        </w:rPr>
        <w:t xml:space="preserve"> </w:t>
      </w:r>
      <w:r w:rsidR="001C3688">
        <w:rPr>
          <w:rFonts w:ascii="Pyidaungsu" w:hAnsi="Pyidaungsu" w:cs="Pyidaungsu"/>
          <w:sz w:val="22"/>
          <w:szCs w:val="22"/>
          <w:cs/>
          <w:lang w:val="en-US" w:bidi="my-MM"/>
        </w:rPr>
        <w:t>ဖြစ်သည်။</w:t>
      </w:r>
    </w:p>
    <w:p w14:paraId="2B48110A" w14:textId="6FA22225" w:rsidR="00941B18" w:rsidRPr="00A72178" w:rsidRDefault="00941B18" w:rsidP="005E6F6F">
      <w:pPr>
        <w:spacing w:line="276" w:lineRule="auto"/>
        <w:jc w:val="both"/>
        <w:rPr>
          <w:rFonts w:ascii="Pyidaungsu" w:hAnsi="Pyidaungsu" w:cs="Pyidaungsu"/>
          <w:b/>
          <w:sz w:val="22"/>
          <w:szCs w:val="22"/>
          <w:lang w:val="en-US"/>
        </w:rPr>
      </w:pPr>
      <w:r w:rsidRPr="00A72178">
        <w:rPr>
          <w:rFonts w:ascii="Pyidaungsu" w:hAnsi="Pyidaungsu" w:cs="Pyidaungsu"/>
          <w:b/>
          <w:bCs/>
          <w:sz w:val="22"/>
          <w:szCs w:val="22"/>
          <w:cs/>
          <w:lang w:val="en-US" w:bidi="my-MM"/>
        </w:rPr>
        <w:t>ဘေးကင်းလုံခြုံရေး</w:t>
      </w:r>
    </w:p>
    <w:p w14:paraId="7804E4A1" w14:textId="6DEEC0FB" w:rsidR="00C2406E" w:rsidRDefault="00C2406E" w:rsidP="005E6F6F">
      <w:pPr>
        <w:spacing w:line="276" w:lineRule="auto"/>
        <w:jc w:val="both"/>
        <w:rPr>
          <w:rFonts w:ascii="Pyidaungsu" w:hAnsi="Pyidaungsu" w:cs="Pyidaungsu"/>
          <w:sz w:val="22"/>
          <w:szCs w:val="22"/>
        </w:rPr>
      </w:pPr>
      <w:r>
        <w:rPr>
          <w:rFonts w:ascii="Pyidaungsu" w:hAnsi="Pyidaungsu" w:cs="Pyidaungsu"/>
          <w:sz w:val="22"/>
          <w:szCs w:val="22"/>
          <w:cs/>
          <w:lang w:bidi="my-MM"/>
        </w:rPr>
        <w:t xml:space="preserve">ဗြိတိန်နိုင်ငံတွင် </w:t>
      </w:r>
      <w:r w:rsidR="00DA663D">
        <w:rPr>
          <w:rFonts w:ascii="Pyidaungsu" w:hAnsi="Pyidaungsu" w:cs="Pyidaungsu" w:hint="cs"/>
          <w:sz w:val="22"/>
          <w:szCs w:val="22"/>
          <w:cs/>
          <w:lang w:bidi="my-MM"/>
        </w:rPr>
        <w:t>“</w:t>
      </w:r>
      <w:r>
        <w:rPr>
          <w:rFonts w:ascii="Pyidaungsu" w:hAnsi="Pyidaungsu" w:cs="Pyidaungsu"/>
          <w:sz w:val="22"/>
          <w:szCs w:val="22"/>
          <w:cs/>
          <w:lang w:bidi="my-MM"/>
        </w:rPr>
        <w:t>ဘေးကင်းလုံခြုံရေး</w:t>
      </w:r>
      <w:r w:rsidR="00DA663D">
        <w:rPr>
          <w:rFonts w:ascii="Pyidaungsu" w:hAnsi="Pyidaungsu" w:cs="Pyidaungsu" w:hint="cs"/>
          <w:sz w:val="22"/>
          <w:szCs w:val="22"/>
          <w:cs/>
          <w:lang w:bidi="my-MM"/>
        </w:rPr>
        <w:t>” ဟူသည့်</w:t>
      </w:r>
      <w:r>
        <w:rPr>
          <w:rFonts w:ascii="Pyidaungsu" w:hAnsi="Pyidaungsu" w:cs="Pyidaungsu"/>
          <w:sz w:val="22"/>
          <w:szCs w:val="22"/>
          <w:cs/>
          <w:lang w:bidi="my-MM"/>
        </w:rPr>
        <w:t xml:space="preserve"> စကားရပ်သည် ပြည်သူများ၏ ကျန်းမာရေး၊ ကောင်းကျိုး</w:t>
      </w:r>
      <w:r w:rsidR="00DA663D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>
        <w:rPr>
          <w:rFonts w:ascii="Pyidaungsu" w:hAnsi="Pyidaungsu" w:cs="Pyidaungsu"/>
          <w:sz w:val="22"/>
          <w:szCs w:val="22"/>
          <w:cs/>
          <w:lang w:bidi="my-MM"/>
        </w:rPr>
        <w:t>ချမ်းသာနှင့် လူ့အခွင့်အရေးများကို ကာကွယ်စောင့်ရှောက်ခြင်းနှင့် ၎င်းတို့အား ထိခိုက်</w:t>
      </w:r>
      <w:r w:rsidR="00DA663D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>
        <w:rPr>
          <w:rFonts w:ascii="Pyidaungsu" w:hAnsi="Pyidaungsu" w:cs="Pyidaungsu"/>
          <w:sz w:val="22"/>
          <w:szCs w:val="22"/>
          <w:cs/>
          <w:lang w:bidi="my-MM"/>
        </w:rPr>
        <w:t>နာကျင်စေမှု၊ တလွဲပြု</w:t>
      </w:r>
      <w:r w:rsidR="00DA663D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>
        <w:rPr>
          <w:rFonts w:ascii="Pyidaungsu" w:hAnsi="Pyidaungsu" w:cs="Pyidaungsu"/>
          <w:sz w:val="22"/>
          <w:szCs w:val="22"/>
          <w:cs/>
          <w:lang w:bidi="my-MM"/>
        </w:rPr>
        <w:t>မူမှုနှင့်ပစ်ပယ်ထားမှုများ</w:t>
      </w:r>
      <w:r w:rsidR="00A47B35">
        <w:rPr>
          <w:rFonts w:ascii="Pyidaungsu" w:hAnsi="Pyidaungsu" w:cs="Pyidaungsu" w:hint="cs"/>
          <w:sz w:val="22"/>
          <w:szCs w:val="22"/>
          <w:cs/>
          <w:lang w:bidi="my-MM"/>
        </w:rPr>
        <w:t>မရှိဘဲ</w:t>
      </w:r>
      <w:r>
        <w:rPr>
          <w:rFonts w:ascii="Pyidaungsu" w:hAnsi="Pyidaungsu" w:cs="Pyidaungsu"/>
          <w:sz w:val="22"/>
          <w:szCs w:val="22"/>
          <w:cs/>
          <w:lang w:bidi="my-MM"/>
        </w:rPr>
        <w:t xml:space="preserve"> အသက်ရှင်နေထိုင်ခွင့်ရှိစေရန် ဆောင်ရွက်ပေးခြင်းကို ဆိုလိုသည်။</w:t>
      </w:r>
      <w:r w:rsidR="00132EA2" w:rsidRPr="00B9423E">
        <w:rPr>
          <w:rStyle w:val="FootnoteReference"/>
          <w:rFonts w:ascii="Pyidaungsu" w:hAnsi="Pyidaungsu" w:cs="Pyidaungsu"/>
          <w:sz w:val="22"/>
          <w:szCs w:val="22"/>
          <w:lang w:val="en-US"/>
        </w:rPr>
        <w:footnoteReference w:id="4"/>
      </w:r>
    </w:p>
    <w:p w14:paraId="06C2862D" w14:textId="56C7F820" w:rsidR="00941B18" w:rsidRPr="00B9423E" w:rsidRDefault="00C2406E" w:rsidP="005E6F6F">
      <w:pPr>
        <w:spacing w:line="276" w:lineRule="auto"/>
        <w:jc w:val="both"/>
        <w:rPr>
          <w:rFonts w:ascii="Pyidaungsu" w:hAnsi="Pyidaungsu" w:cs="Pyidaungsu"/>
          <w:sz w:val="22"/>
          <w:szCs w:val="22"/>
          <w:lang w:val="en-US"/>
        </w:rPr>
      </w:pPr>
      <w:r>
        <w:rPr>
          <w:rFonts w:ascii="Pyidaungsu" w:hAnsi="Pyidaungsu" w:cs="Pyidaungsu"/>
          <w:sz w:val="22"/>
          <w:szCs w:val="22"/>
          <w:cs/>
          <w:lang w:bidi="my-MM"/>
        </w:rPr>
        <w:lastRenderedPageBreak/>
        <w:t>မိမိတို့၏ လုပ်ငန်းနယ်ပယ်တွင် ယင်းစကားရပ်ကို ပြည်သူများ အထူးသဖြင့် ကလေးသူငယ်များနှင့်</w:t>
      </w:r>
      <w:r w:rsidRPr="00B9423E">
        <w:rPr>
          <w:rFonts w:ascii="Pyidaungsu" w:hAnsi="Pyidaungsu" w:cs="Pyidaungsu"/>
          <w:sz w:val="22"/>
          <w:szCs w:val="22"/>
          <w:cs/>
          <w:lang w:bidi="my-MM"/>
        </w:rPr>
        <w:t xml:space="preserve"> </w:t>
      </w:r>
      <w:r w:rsidR="00B569FB">
        <w:rPr>
          <w:rFonts w:ascii="Pyidaungsu" w:hAnsi="Pyidaungsu" w:cs="Pyidaungsu"/>
          <w:sz w:val="22"/>
          <w:szCs w:val="22"/>
          <w:cs/>
          <w:lang w:bidi="my-MM"/>
        </w:rPr>
        <w:t>ထိခိုက်</w:t>
      </w:r>
      <w:r w:rsidR="00DA663D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B569FB">
        <w:rPr>
          <w:rFonts w:ascii="Pyidaungsu" w:hAnsi="Pyidaungsu" w:cs="Pyidaungsu"/>
          <w:sz w:val="22"/>
          <w:szCs w:val="22"/>
          <w:cs/>
          <w:lang w:bidi="my-MM"/>
        </w:rPr>
        <w:t xml:space="preserve">လွယ်သည့် </w:t>
      </w:r>
      <w:r w:rsidRPr="00B9423E">
        <w:rPr>
          <w:rFonts w:ascii="Pyidaungsu" w:hAnsi="Pyidaungsu" w:cs="Pyidaungsu"/>
          <w:sz w:val="22"/>
          <w:szCs w:val="22"/>
          <w:cs/>
          <w:lang w:bidi="my-MM"/>
        </w:rPr>
        <w:t>အရွယ်ရောက်ပြီးသူများ</w:t>
      </w:r>
      <w:r>
        <w:rPr>
          <w:rFonts w:ascii="Pyidaungsu" w:hAnsi="Pyidaungsu" w:cs="Pyidaungsu"/>
          <w:sz w:val="22"/>
          <w:szCs w:val="22"/>
          <w:cs/>
          <w:lang w:bidi="my-MM"/>
        </w:rPr>
        <w:t>အား မိမိတို့၏ ဝန်ထမ်းများ သို့မဟုတ် အစီအစဉ်များနှင့် ထိတွေ့</w:t>
      </w:r>
      <w:r w:rsidR="00DA663D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>
        <w:rPr>
          <w:rFonts w:ascii="Pyidaungsu" w:hAnsi="Pyidaungsu" w:cs="Pyidaungsu"/>
          <w:sz w:val="22"/>
          <w:szCs w:val="22"/>
          <w:cs/>
          <w:lang w:bidi="my-MM"/>
        </w:rPr>
        <w:t>ဆက်ဆံ</w:t>
      </w:r>
      <w:r w:rsidR="00A47B35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>
        <w:rPr>
          <w:rFonts w:ascii="Pyidaungsu" w:hAnsi="Pyidaungsu" w:cs="Pyidaungsu"/>
          <w:sz w:val="22"/>
          <w:szCs w:val="22"/>
          <w:cs/>
          <w:lang w:bidi="my-MM"/>
        </w:rPr>
        <w:t xml:space="preserve">မှုကြောင့်ပေါ်ပေါက်လာသည့် </w:t>
      </w:r>
      <w:r w:rsidR="00A72178">
        <w:rPr>
          <w:rFonts w:ascii="Pyidaungsu" w:hAnsi="Pyidaungsu" w:cs="Pyidaungsu"/>
          <w:sz w:val="22"/>
          <w:szCs w:val="22"/>
          <w:cs/>
          <w:lang w:bidi="my-MM"/>
        </w:rPr>
        <w:t>ထိခိုက်နာကျင်စေမှုများ</w:t>
      </w:r>
      <w:r>
        <w:rPr>
          <w:rFonts w:ascii="Pyidaungsu" w:hAnsi="Pyidaungsu" w:cs="Pyidaungsu"/>
          <w:sz w:val="22"/>
          <w:szCs w:val="22"/>
          <w:cs/>
          <w:lang w:bidi="my-MM"/>
        </w:rPr>
        <w:t>မှ အကာအကွယ်ပေးခြင်းကို ဆိုလိုသည်ဟု နားလည်</w:t>
      </w:r>
      <w:r w:rsidR="00A47B35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>
        <w:rPr>
          <w:rFonts w:ascii="Pyidaungsu" w:hAnsi="Pyidaungsu" w:cs="Pyidaungsu"/>
          <w:sz w:val="22"/>
          <w:szCs w:val="22"/>
          <w:cs/>
          <w:lang w:bidi="my-MM"/>
        </w:rPr>
        <w:t>လက်ခံထားပါသည်။</w:t>
      </w:r>
      <w:r w:rsidR="00A72178">
        <w:rPr>
          <w:rFonts w:ascii="Pyidaungsu" w:hAnsi="Pyidaungsu" w:cs="Pyidaungsu"/>
          <w:sz w:val="22"/>
          <w:szCs w:val="22"/>
          <w:cs/>
          <w:lang w:bidi="my-MM"/>
        </w:rPr>
        <w:t xml:space="preserve"> အလှူရှင်အဖွဲ့အစည်းတစ်ခုက ယင်းစကားရပ်ကို အောက်ပ</w:t>
      </w:r>
      <w:r w:rsidR="004631C4">
        <w:rPr>
          <w:rFonts w:ascii="Pyidaungsu" w:hAnsi="Pyidaungsu" w:cs="Pyidaungsu"/>
          <w:sz w:val="22"/>
          <w:szCs w:val="22"/>
          <w:cs/>
          <w:lang w:bidi="my-MM"/>
        </w:rPr>
        <w:t>ါအတိုင်း အဓိပ္ပာယ်ဖွင့်ဆို</w:t>
      </w:r>
      <w:r w:rsidR="00A47B35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="004631C4">
        <w:rPr>
          <w:rFonts w:ascii="Pyidaungsu" w:hAnsi="Pyidaungsu" w:cs="Pyidaungsu"/>
          <w:sz w:val="22"/>
          <w:szCs w:val="22"/>
          <w:cs/>
          <w:lang w:bidi="my-MM"/>
        </w:rPr>
        <w:t>ထား</w:t>
      </w:r>
      <w:r w:rsidR="00A72178">
        <w:rPr>
          <w:rFonts w:ascii="Pyidaungsu" w:hAnsi="Pyidaungsu" w:cs="Pyidaungsu"/>
          <w:sz w:val="22"/>
          <w:szCs w:val="22"/>
          <w:cs/>
          <w:lang w:bidi="my-MM"/>
        </w:rPr>
        <w:t>သည်</w:t>
      </w:r>
      <w:r w:rsidR="00A47B35">
        <w:rPr>
          <w:rFonts w:ascii="Pyidaungsu" w:hAnsi="Pyidaungsu" w:cs="Pyidaungsu" w:hint="cs"/>
          <w:sz w:val="22"/>
          <w:szCs w:val="22"/>
          <w:cs/>
          <w:lang w:bidi="my-MM"/>
        </w:rPr>
        <w:t>။</w:t>
      </w:r>
    </w:p>
    <w:p w14:paraId="0120B601" w14:textId="3E4777B4" w:rsidR="00A72178" w:rsidRPr="00E05DFC" w:rsidRDefault="00DA663D" w:rsidP="005E6F6F">
      <w:pPr>
        <w:spacing w:line="276" w:lineRule="auto"/>
        <w:jc w:val="both"/>
        <w:rPr>
          <w:rFonts w:ascii="Pyidaungsu" w:hAnsi="Pyidaungsu" w:cs="Pyidaungsu"/>
          <w:sz w:val="22"/>
          <w:szCs w:val="22"/>
          <w:lang w:val="en-US"/>
        </w:rPr>
      </w:pPr>
      <w:r>
        <w:rPr>
          <w:rFonts w:ascii="Pyidaungsu" w:hAnsi="Pyidaungsu" w:cs="Pyidaungsu" w:hint="cs"/>
          <w:sz w:val="22"/>
          <w:szCs w:val="22"/>
          <w:cs/>
          <w:lang w:val="en-US" w:bidi="my-MM"/>
        </w:rPr>
        <w:t>“</w:t>
      </w:r>
      <w:r w:rsidR="00295964" w:rsidRPr="00E05DFC">
        <w:rPr>
          <w:rFonts w:ascii="Pyidaungsu" w:hAnsi="Pyidaungsu" w:cs="Pyidaungsu"/>
          <w:sz w:val="22"/>
          <w:szCs w:val="22"/>
          <w:cs/>
          <w:lang w:val="en-US" w:bidi="my-MM"/>
        </w:rPr>
        <w:t>ဘေးကင်းလုံခြုံရေး</w:t>
      </w:r>
      <w:r>
        <w:rPr>
          <w:rFonts w:ascii="Pyidaungsu" w:hAnsi="Pyidaungsu" w:cs="Pyidaungsu" w:hint="cs"/>
          <w:sz w:val="22"/>
          <w:szCs w:val="22"/>
          <w:cs/>
          <w:lang w:val="en-US" w:bidi="my-MM"/>
        </w:rPr>
        <w:t>”</w:t>
      </w:r>
      <w:r w:rsidR="00295964" w:rsidRPr="00E05DFC">
        <w:rPr>
          <w:rFonts w:ascii="Pyidaungsu" w:hAnsi="Pyidaungsu" w:cs="Pyidaungsu"/>
          <w:sz w:val="22"/>
          <w:szCs w:val="22"/>
          <w:cs/>
          <w:lang w:val="en-US" w:bidi="my-MM"/>
        </w:rPr>
        <w:t xml:space="preserve"> ဆိုသည်မှာ ထိခိုက်နာကျင်စေမှု အထူးသဖြင့် လိင်ပိုင်းဆိုင်ရာ ခေါင်းပုံဖြတ်အမြတ်</w:t>
      </w:r>
      <w:r>
        <w:rPr>
          <w:rFonts w:ascii="Pyidaungsu" w:hAnsi="Pyidaungsu" w:cs="Pyidaungsu" w:hint="cs"/>
          <w:sz w:val="22"/>
          <w:szCs w:val="22"/>
          <w:cs/>
          <w:lang w:val="en-US" w:bidi="my-MM"/>
        </w:rPr>
        <w:t xml:space="preserve"> </w:t>
      </w:r>
      <w:r w:rsidR="00295964" w:rsidRPr="00E05DFC">
        <w:rPr>
          <w:rFonts w:ascii="Pyidaungsu" w:hAnsi="Pyidaungsu" w:cs="Pyidaungsu"/>
          <w:sz w:val="22"/>
          <w:szCs w:val="22"/>
          <w:cs/>
          <w:lang w:val="en-US" w:bidi="my-MM"/>
        </w:rPr>
        <w:t>ထုတ်မှု၊ မတရား</w:t>
      </w:r>
      <w:r w:rsidR="007758E3">
        <w:rPr>
          <w:rFonts w:ascii="Pyidaungsu" w:hAnsi="Pyidaungsu" w:cs="Pyidaungsu"/>
          <w:sz w:val="22"/>
          <w:szCs w:val="22"/>
          <w:lang w:val="en-US" w:bidi="my-MM"/>
        </w:rPr>
        <w:t xml:space="preserve"> </w:t>
      </w:r>
      <w:r w:rsidR="00295964" w:rsidRPr="00E05DFC">
        <w:rPr>
          <w:rFonts w:ascii="Pyidaungsu" w:hAnsi="Pyidaungsu" w:cs="Pyidaungsu"/>
          <w:sz w:val="22"/>
          <w:szCs w:val="22"/>
          <w:cs/>
          <w:lang w:val="en-US" w:bidi="my-MM"/>
        </w:rPr>
        <w:t>ဆက်ဆံမှုနှင့် ထိပါးနှောင့်ယှက်မှုများ ဖြစ်ပွားခြင်းမှ တားဆီးကာကွယ်ရန်၊ ပြည်သူများ အထူး</w:t>
      </w:r>
      <w:r>
        <w:rPr>
          <w:rFonts w:ascii="Pyidaungsu" w:hAnsi="Pyidaungsu" w:cs="Pyidaungsu" w:hint="cs"/>
          <w:sz w:val="22"/>
          <w:szCs w:val="22"/>
          <w:cs/>
          <w:lang w:val="en-US" w:bidi="my-MM"/>
        </w:rPr>
        <w:t xml:space="preserve"> </w:t>
      </w:r>
      <w:r w:rsidR="00295964" w:rsidRPr="00E05DFC">
        <w:rPr>
          <w:rFonts w:ascii="Pyidaungsu" w:hAnsi="Pyidaungsu" w:cs="Pyidaungsu"/>
          <w:sz w:val="22"/>
          <w:szCs w:val="22"/>
          <w:cs/>
          <w:lang w:val="en-US" w:bidi="my-MM"/>
        </w:rPr>
        <w:t xml:space="preserve">သဖြင့် </w:t>
      </w:r>
      <w:r w:rsidR="00823559" w:rsidRPr="00E05DFC">
        <w:rPr>
          <w:rFonts w:ascii="Pyidaungsu" w:hAnsi="Pyidaungsu" w:cs="Pyidaungsu"/>
          <w:sz w:val="22"/>
          <w:szCs w:val="22"/>
          <w:cs/>
          <w:lang w:val="en-US" w:bidi="my-MM"/>
        </w:rPr>
        <w:t>ထိခိုက်</w:t>
      </w:r>
      <w:r w:rsidR="00035DC3" w:rsidRPr="00E05DFC">
        <w:rPr>
          <w:rFonts w:ascii="Pyidaungsu" w:hAnsi="Pyidaungsu" w:cs="Pyidaungsu"/>
          <w:sz w:val="22"/>
          <w:szCs w:val="22"/>
          <w:cs/>
          <w:lang w:val="en-US" w:bidi="my-MM"/>
        </w:rPr>
        <w:t>လွယ်သည့် အရွယ်ရောက်ပြီးသူများ</w:t>
      </w:r>
      <w:r w:rsidR="00295964" w:rsidRPr="00E05DFC">
        <w:rPr>
          <w:rFonts w:ascii="Pyidaungsu" w:hAnsi="Pyidaungsu" w:cs="Pyidaungsu"/>
          <w:sz w:val="22"/>
          <w:szCs w:val="22"/>
          <w:cs/>
          <w:lang w:val="en-US" w:bidi="my-MM"/>
        </w:rPr>
        <w:t>နှင့် ကလေးသူငယ်များအား ယင်း</w:t>
      </w:r>
      <w:r w:rsidR="00A47B35">
        <w:rPr>
          <w:rFonts w:ascii="Pyidaungsu" w:hAnsi="Pyidaungsu" w:cs="Pyidaungsu" w:hint="cs"/>
          <w:sz w:val="22"/>
          <w:szCs w:val="22"/>
          <w:cs/>
          <w:lang w:val="en-US" w:bidi="my-MM"/>
        </w:rPr>
        <w:t>သို့</w:t>
      </w:r>
      <w:r w:rsidR="00295964" w:rsidRPr="00E05DFC">
        <w:rPr>
          <w:rFonts w:ascii="Pyidaungsu" w:hAnsi="Pyidaungsu" w:cs="Pyidaungsu"/>
          <w:sz w:val="22"/>
          <w:szCs w:val="22"/>
          <w:cs/>
          <w:lang w:val="en-US" w:bidi="my-MM"/>
        </w:rPr>
        <w:t>ထိခိုက်နာကျင်စေမှု</w:t>
      </w:r>
      <w:r w:rsidR="00781905">
        <w:rPr>
          <w:rFonts w:ascii="Pyidaungsu" w:hAnsi="Pyidaungsu" w:cs="Pyidaungsu" w:hint="cs"/>
          <w:sz w:val="22"/>
          <w:szCs w:val="22"/>
          <w:cs/>
          <w:lang w:val="en-US" w:bidi="my-MM"/>
        </w:rPr>
        <w:t xml:space="preserve"> </w:t>
      </w:r>
      <w:r w:rsidR="00295964" w:rsidRPr="00E05DFC">
        <w:rPr>
          <w:rFonts w:ascii="Pyidaungsu" w:hAnsi="Pyidaungsu" w:cs="Pyidaungsu"/>
          <w:sz w:val="22"/>
          <w:szCs w:val="22"/>
          <w:cs/>
          <w:lang w:val="en-US" w:bidi="my-MM"/>
        </w:rPr>
        <w:t>များမှအကာအကွယ်ပေးခြင်းနှင့် ထိခ</w:t>
      </w:r>
      <w:r w:rsidR="001B0FBA" w:rsidRPr="00E05DFC">
        <w:rPr>
          <w:rFonts w:ascii="Pyidaungsu" w:hAnsi="Pyidaungsu" w:cs="Pyidaungsu"/>
          <w:sz w:val="22"/>
          <w:szCs w:val="22"/>
          <w:cs/>
          <w:lang w:val="en-US" w:bidi="my-MM"/>
        </w:rPr>
        <w:t>ိုက်နာကျင်စေမှုဖြစ်ပွားသည့်အခါ သင့်တော်သလို အရေးယူ</w:t>
      </w:r>
      <w:r w:rsidR="00781905">
        <w:rPr>
          <w:rFonts w:ascii="Pyidaungsu" w:hAnsi="Pyidaungsu" w:cs="Pyidaungsu" w:hint="cs"/>
          <w:sz w:val="22"/>
          <w:szCs w:val="22"/>
          <w:cs/>
          <w:lang w:val="en-US" w:bidi="my-MM"/>
        </w:rPr>
        <w:t xml:space="preserve"> </w:t>
      </w:r>
      <w:r w:rsidR="00A47B35">
        <w:rPr>
          <w:rFonts w:ascii="Pyidaungsu" w:hAnsi="Pyidaungsu" w:cs="Pyidaungsu" w:hint="cs"/>
          <w:sz w:val="22"/>
          <w:szCs w:val="22"/>
          <w:cs/>
          <w:lang w:val="en-US" w:bidi="my-MM"/>
        </w:rPr>
        <w:t>ဆောင်ရွက်</w:t>
      </w:r>
      <w:r w:rsidR="00781905">
        <w:rPr>
          <w:rFonts w:ascii="Pyidaungsu" w:hAnsi="Pyidaungsu" w:cs="Pyidaungsu" w:hint="cs"/>
          <w:sz w:val="22"/>
          <w:szCs w:val="22"/>
          <w:cs/>
          <w:lang w:val="en-US" w:bidi="my-MM"/>
        </w:rPr>
        <w:t xml:space="preserve"> </w:t>
      </w:r>
      <w:r w:rsidR="00295964" w:rsidRPr="00E05DFC">
        <w:rPr>
          <w:rFonts w:ascii="Pyidaungsu" w:hAnsi="Pyidaungsu" w:cs="Pyidaungsu"/>
          <w:sz w:val="22"/>
          <w:szCs w:val="22"/>
          <w:cs/>
          <w:lang w:val="en-US" w:bidi="my-MM"/>
        </w:rPr>
        <w:t>သင့်သည့်</w:t>
      </w:r>
      <w:r w:rsidR="001B0FBA" w:rsidRPr="00E05DFC">
        <w:rPr>
          <w:rFonts w:ascii="Pyidaungsu" w:hAnsi="Pyidaungsu" w:cs="Pyidaungsu"/>
          <w:sz w:val="22"/>
          <w:szCs w:val="22"/>
          <w:cs/>
          <w:lang w:val="en-US" w:bidi="my-MM"/>
        </w:rPr>
        <w:t>အရာအားလုံးကို လုပ်ဆောင်ခြင်းကို ဆိုလိုသည်။</w:t>
      </w:r>
    </w:p>
    <w:p w14:paraId="64CFF373" w14:textId="2C17656F" w:rsidR="002D29B8" w:rsidRPr="00B9423E" w:rsidRDefault="002D29B8" w:rsidP="005E6F6F">
      <w:pPr>
        <w:spacing w:line="276" w:lineRule="auto"/>
        <w:jc w:val="both"/>
        <w:rPr>
          <w:rFonts w:ascii="Pyidaungsu" w:hAnsi="Pyidaungsu" w:cs="Pyidaungsu"/>
          <w:sz w:val="22"/>
          <w:szCs w:val="22"/>
          <w:lang w:val="en-US"/>
        </w:rPr>
      </w:pPr>
      <w:r>
        <w:rPr>
          <w:rFonts w:ascii="Pyidaungsu" w:hAnsi="Pyidaungsu" w:cs="Pyidaungsu"/>
          <w:sz w:val="22"/>
          <w:szCs w:val="22"/>
          <w:cs/>
          <w:lang w:val="en-US" w:bidi="my-MM"/>
        </w:rPr>
        <w:t>ဤအဓိပ္ပာယ်ဖွင့်ဆိုချက်သည် မိမိတို့၏ တန်ဖိုးထားမှုများ၊ အခြေခံမူများနှင့်ကိုက်ညီမှုရှိပြီး မိမိတို့၏ ယဉ်ကျေးမှုကို ဖော်ဆောင်ပေးပါသည်။ လုပ်ပိုင်ခွင့်၊ ယုံကြည်မှု သို့မဟုတ် အားနည်းချက်ရှိမှုများကို အထူး</w:t>
      </w:r>
      <w:r w:rsidR="00DA663D">
        <w:rPr>
          <w:rFonts w:ascii="Pyidaungsu" w:hAnsi="Pyidaungsu" w:cs="Pyidaungsu" w:hint="cs"/>
          <w:sz w:val="22"/>
          <w:szCs w:val="22"/>
          <w:cs/>
          <w:lang w:val="en-US" w:bidi="my-MM"/>
        </w:rPr>
        <w:t xml:space="preserve"> </w:t>
      </w:r>
      <w:r>
        <w:rPr>
          <w:rFonts w:ascii="Pyidaungsu" w:hAnsi="Pyidaungsu" w:cs="Pyidaungsu"/>
          <w:sz w:val="22"/>
          <w:szCs w:val="22"/>
          <w:cs/>
          <w:lang w:val="en-US" w:bidi="my-MM"/>
        </w:rPr>
        <w:t>သဖြင့် လိင်ပိုင်းဆိုင်ရာ ရည်ရွယ်ချက်များအတွက် အလွဲသုံးစားပြုလာနိုင်ခြေ၊ အမှန်တကယ် အလွဲသုံးစားပြုမှု</w:t>
      </w:r>
      <w:r w:rsidR="00A47B35">
        <w:rPr>
          <w:rFonts w:ascii="Pyidaungsu" w:hAnsi="Pyidaungsu" w:cs="Pyidaungsu" w:hint="cs"/>
          <w:sz w:val="22"/>
          <w:szCs w:val="22"/>
          <w:cs/>
          <w:lang w:val="en-US" w:bidi="my-MM"/>
        </w:rPr>
        <w:t xml:space="preserve"> </w:t>
      </w:r>
      <w:r>
        <w:rPr>
          <w:rFonts w:ascii="Pyidaungsu" w:hAnsi="Pyidaungsu" w:cs="Pyidaungsu"/>
          <w:sz w:val="22"/>
          <w:szCs w:val="22"/>
          <w:cs/>
          <w:lang w:val="en-US" w:bidi="my-MM"/>
        </w:rPr>
        <w:t>နှင့် အလွဲသုံးစားပြုရန် ကြိုးပမ်းမှု</w:t>
      </w:r>
      <w:r w:rsidR="00DA663D">
        <w:rPr>
          <w:rFonts w:ascii="Pyidaungsu" w:hAnsi="Pyidaungsu" w:cs="Pyidaungsu" w:hint="cs"/>
          <w:sz w:val="22"/>
          <w:szCs w:val="22"/>
          <w:cs/>
          <w:lang w:val="en-US" w:bidi="my-MM"/>
        </w:rPr>
        <w:t>များ</w:t>
      </w:r>
      <w:r>
        <w:rPr>
          <w:rFonts w:ascii="Pyidaungsu" w:hAnsi="Pyidaungsu" w:cs="Pyidaungsu"/>
          <w:sz w:val="22"/>
          <w:szCs w:val="22"/>
          <w:cs/>
          <w:lang w:val="en-US" w:bidi="my-MM"/>
        </w:rPr>
        <w:t xml:space="preserve">မှ တားဆီးကာကွယ်ရန်နှင့် </w:t>
      </w:r>
      <w:r w:rsidR="006D144D">
        <w:rPr>
          <w:rFonts w:ascii="Pyidaungsu" w:hAnsi="Pyidaungsu" w:cs="Pyidaungsu" w:hint="cs"/>
          <w:sz w:val="22"/>
          <w:szCs w:val="22"/>
          <w:cs/>
          <w:lang w:val="en-US" w:bidi="my-MM"/>
        </w:rPr>
        <w:t xml:space="preserve"> </w:t>
      </w:r>
      <w:r>
        <w:rPr>
          <w:rFonts w:ascii="Pyidaungsu" w:hAnsi="Pyidaungsu" w:cs="Pyidaungsu"/>
          <w:sz w:val="22"/>
          <w:szCs w:val="22"/>
          <w:cs/>
          <w:lang w:val="en-US" w:bidi="my-MM"/>
        </w:rPr>
        <w:t>အရေးယူ</w:t>
      </w:r>
      <w:r w:rsidR="00567DE8">
        <w:rPr>
          <w:rFonts w:ascii="Pyidaungsu" w:hAnsi="Pyidaungsu" w:cs="Pyidaungsu" w:hint="cs"/>
          <w:sz w:val="22"/>
          <w:szCs w:val="22"/>
          <w:cs/>
          <w:lang w:val="en-US" w:bidi="my-MM"/>
        </w:rPr>
        <w:t xml:space="preserve"> </w:t>
      </w:r>
      <w:r>
        <w:rPr>
          <w:rFonts w:ascii="Pyidaungsu" w:hAnsi="Pyidaungsu" w:cs="Pyidaungsu"/>
          <w:sz w:val="22"/>
          <w:szCs w:val="22"/>
          <w:cs/>
          <w:lang w:val="en-US" w:bidi="my-MM"/>
        </w:rPr>
        <w:t>ဆောင်ရွက်ရန် အထူးအလေးထား</w:t>
      </w:r>
      <w:r w:rsidR="00A47B35">
        <w:rPr>
          <w:rFonts w:ascii="Pyidaungsu" w:hAnsi="Pyidaungsu" w:cs="Pyidaungsu" w:hint="cs"/>
          <w:sz w:val="22"/>
          <w:szCs w:val="22"/>
          <w:cs/>
          <w:lang w:val="en-US" w:bidi="my-MM"/>
        </w:rPr>
        <w:t xml:space="preserve"> </w:t>
      </w:r>
      <w:r>
        <w:rPr>
          <w:rFonts w:ascii="Pyidaungsu" w:hAnsi="Pyidaungsu" w:cs="Pyidaungsu"/>
          <w:sz w:val="22"/>
          <w:szCs w:val="22"/>
          <w:cs/>
          <w:lang w:val="en-US" w:bidi="my-MM"/>
        </w:rPr>
        <w:t>လျက်ရှိသည်။</w:t>
      </w:r>
    </w:p>
    <w:p w14:paraId="6F1F2791" w14:textId="332BFF59" w:rsidR="00F222E5" w:rsidRDefault="00F222E5" w:rsidP="005E6F6F">
      <w:pPr>
        <w:spacing w:line="276" w:lineRule="auto"/>
        <w:jc w:val="both"/>
        <w:rPr>
          <w:rFonts w:ascii="Pyidaungsu" w:hAnsi="Pyidaungsu" w:cs="Pyidaungsu"/>
          <w:sz w:val="22"/>
          <w:szCs w:val="22"/>
          <w:lang w:val="en-US"/>
        </w:rPr>
      </w:pPr>
      <w:r>
        <w:rPr>
          <w:rFonts w:ascii="Pyidaungsu" w:hAnsi="Pyidaungsu" w:cs="Pyidaungsu"/>
          <w:sz w:val="22"/>
          <w:szCs w:val="22"/>
          <w:cs/>
          <w:lang w:val="en-US" w:bidi="my-MM"/>
        </w:rPr>
        <w:t>ဘေးကင်းလုံခြုံရေးသည် မိမိတို့၏ အစီအစဉ်များ၊ မိတ်ဖက်အဖွဲ့အစည်းများနှင့် ဝန်ထမ်းများ</w:t>
      </w:r>
      <w:r w:rsidR="00DA663D">
        <w:rPr>
          <w:rFonts w:ascii="Pyidaungsu" w:hAnsi="Pyidaungsu" w:cs="Pyidaungsu" w:hint="cs"/>
          <w:sz w:val="22"/>
          <w:szCs w:val="22"/>
          <w:cs/>
          <w:lang w:val="en-US" w:bidi="my-MM"/>
        </w:rPr>
        <w:t>နှင့်</w:t>
      </w:r>
      <w:r>
        <w:rPr>
          <w:rFonts w:ascii="Pyidaungsu" w:hAnsi="Pyidaungsu" w:cs="Pyidaungsu"/>
          <w:sz w:val="22"/>
          <w:szCs w:val="22"/>
          <w:cs/>
          <w:lang w:val="en-US" w:bidi="my-MM"/>
        </w:rPr>
        <w:t xml:space="preserve"> </w:t>
      </w:r>
      <w:r w:rsidR="00DA663D">
        <w:rPr>
          <w:rFonts w:ascii="Pyidaungsu" w:hAnsi="Pyidaungsu" w:cs="Pyidaungsu" w:hint="cs"/>
          <w:sz w:val="22"/>
          <w:szCs w:val="22"/>
          <w:cs/>
          <w:lang w:val="en-US" w:bidi="my-MM"/>
        </w:rPr>
        <w:t>လုံးဝ</w:t>
      </w:r>
      <w:r w:rsidR="00A47B35">
        <w:rPr>
          <w:rFonts w:ascii="Pyidaungsu" w:hAnsi="Pyidaungsu" w:cs="Pyidaungsu" w:hint="cs"/>
          <w:sz w:val="22"/>
          <w:szCs w:val="22"/>
          <w:cs/>
          <w:lang w:val="en-US" w:bidi="my-MM"/>
        </w:rPr>
        <w:t xml:space="preserve"> </w:t>
      </w:r>
      <w:r>
        <w:rPr>
          <w:rFonts w:ascii="Pyidaungsu" w:hAnsi="Pyidaungsu" w:cs="Pyidaungsu"/>
          <w:sz w:val="22"/>
          <w:szCs w:val="22"/>
          <w:cs/>
          <w:lang w:val="en-US" w:bidi="my-MM"/>
        </w:rPr>
        <w:t>သက်</w:t>
      </w:r>
      <w:r w:rsidR="00912E5A">
        <w:rPr>
          <w:rFonts w:ascii="Pyidaungsu" w:hAnsi="Pyidaungsu" w:cs="Pyidaungsu" w:hint="cs"/>
          <w:sz w:val="22"/>
          <w:szCs w:val="22"/>
          <w:cs/>
          <w:lang w:val="en-US" w:bidi="my-MM"/>
        </w:rPr>
        <w:t xml:space="preserve"> </w:t>
      </w:r>
      <w:r>
        <w:rPr>
          <w:rFonts w:ascii="Pyidaungsu" w:hAnsi="Pyidaungsu" w:cs="Pyidaungsu"/>
          <w:sz w:val="22"/>
          <w:szCs w:val="22"/>
          <w:cs/>
          <w:lang w:val="en-US" w:bidi="my-MM"/>
        </w:rPr>
        <w:t xml:space="preserve">ဆိုင်မှုရှိပါသည်။ </w:t>
      </w:r>
      <w:r w:rsidR="00325ED5">
        <w:rPr>
          <w:rFonts w:ascii="Pyidaungsu" w:hAnsi="Pyidaungsu" w:cs="Pyidaungsu"/>
          <w:sz w:val="22"/>
          <w:szCs w:val="22"/>
          <w:cs/>
          <w:lang w:val="en-US" w:bidi="my-MM"/>
        </w:rPr>
        <w:t>ထိခိုက်နာကျင်စေမှု၊ ခေါင်းပုံဖြတ် အမြတ်ထုတ်မှုနှင့် မတရားဆက်ဆံမှု</w:t>
      </w:r>
      <w:r w:rsidR="00DA663D">
        <w:rPr>
          <w:rFonts w:ascii="Pyidaungsu" w:hAnsi="Pyidaungsu" w:cs="Pyidaungsu" w:hint="cs"/>
          <w:sz w:val="22"/>
          <w:szCs w:val="22"/>
          <w:cs/>
          <w:lang w:val="en-US" w:bidi="my-MM"/>
        </w:rPr>
        <w:t xml:space="preserve"> ဖြစ်နိုင်ချေ</w:t>
      </w:r>
      <w:r w:rsidR="00731841">
        <w:rPr>
          <w:rFonts w:ascii="Pyidaungsu" w:hAnsi="Pyidaungsu" w:cs="Pyidaungsu"/>
          <w:sz w:val="22"/>
          <w:szCs w:val="22"/>
          <w:lang w:val="en-US" w:bidi="my-MM"/>
        </w:rPr>
        <w:t xml:space="preserve"> </w:t>
      </w:r>
      <w:r w:rsidR="00325ED5">
        <w:rPr>
          <w:rFonts w:ascii="Pyidaungsu" w:hAnsi="Pyidaungsu" w:cs="Pyidaungsu"/>
          <w:sz w:val="22"/>
          <w:szCs w:val="22"/>
          <w:cs/>
          <w:lang w:val="en-US" w:bidi="my-MM"/>
        </w:rPr>
        <w:t>အားလုံးကိုဖော်ထုတ်ရေး၊ တားဆီးရေးနှင့် ကာကွယ်ရေး</w:t>
      </w:r>
      <w:r w:rsidR="004E4E3F">
        <w:rPr>
          <w:rFonts w:ascii="Pyidaungsu" w:hAnsi="Pyidaungsu" w:cs="Pyidaungsu"/>
          <w:sz w:val="22"/>
          <w:szCs w:val="22"/>
          <w:cs/>
          <w:lang w:val="en-US" w:bidi="my-MM"/>
        </w:rPr>
        <w:t>နှင့်</w:t>
      </w:r>
      <w:r w:rsidR="00325ED5">
        <w:rPr>
          <w:rFonts w:ascii="Pyidaungsu" w:hAnsi="Pyidaungsu" w:cs="Pyidaungsu"/>
          <w:sz w:val="22"/>
          <w:szCs w:val="22"/>
          <w:lang w:val="en-US"/>
        </w:rPr>
        <w:t xml:space="preserve"> </w:t>
      </w:r>
      <w:r w:rsidR="00672903">
        <w:rPr>
          <w:rFonts w:ascii="Pyidaungsu" w:hAnsi="Pyidaungsu" w:cs="Pyidaungsu"/>
          <w:sz w:val="22"/>
          <w:szCs w:val="22"/>
          <w:cs/>
          <w:lang w:val="en-US" w:bidi="my-MM"/>
        </w:rPr>
        <w:t>ဘေး</w:t>
      </w:r>
      <w:r w:rsidR="00A47B35">
        <w:rPr>
          <w:rFonts w:ascii="Pyidaungsu" w:hAnsi="Pyidaungsu" w:cs="Pyidaungsu" w:hint="cs"/>
          <w:sz w:val="22"/>
          <w:szCs w:val="22"/>
          <w:cs/>
          <w:lang w:val="en-US" w:bidi="my-MM"/>
        </w:rPr>
        <w:t>အ</w:t>
      </w:r>
      <w:r w:rsidR="00672903">
        <w:rPr>
          <w:rFonts w:ascii="Pyidaungsu" w:hAnsi="Pyidaungsu" w:cs="Pyidaungsu"/>
          <w:sz w:val="22"/>
          <w:szCs w:val="22"/>
          <w:cs/>
          <w:lang w:val="en-US" w:bidi="my-MM"/>
        </w:rPr>
        <w:t xml:space="preserve">န္တရာယ်ဖြစ်ပွားသည့်အခါ </w:t>
      </w:r>
      <w:r w:rsidR="00A47B35">
        <w:rPr>
          <w:rFonts w:ascii="Pyidaungsu" w:hAnsi="Pyidaungsu" w:cs="Pyidaungsu" w:hint="cs"/>
          <w:sz w:val="22"/>
          <w:szCs w:val="22"/>
          <w:cs/>
          <w:lang w:val="en-US" w:bidi="my-MM"/>
        </w:rPr>
        <w:t xml:space="preserve">ကိုင်တွယ် </w:t>
      </w:r>
      <w:r w:rsidR="00672903">
        <w:rPr>
          <w:rFonts w:ascii="Pyidaungsu" w:hAnsi="Pyidaungsu" w:cs="Pyidaungsu"/>
          <w:sz w:val="22"/>
          <w:szCs w:val="22"/>
          <w:cs/>
          <w:lang w:val="en-US" w:bidi="my-MM"/>
        </w:rPr>
        <w:t xml:space="preserve">ဆောင်ရွက်ရန်၊ သတင်းပေးတိုင်ကြားရန်နှင့် သင်ခန်းစာယူရန် </w:t>
      </w:r>
      <w:r w:rsidR="004E4E3F">
        <w:rPr>
          <w:rFonts w:ascii="Pyidaungsu" w:hAnsi="Pyidaungsu" w:cs="Pyidaungsu"/>
          <w:sz w:val="22"/>
          <w:szCs w:val="22"/>
          <w:cs/>
          <w:lang w:val="en-US" w:bidi="my-MM"/>
        </w:rPr>
        <w:t>စေ့စပ်</w:t>
      </w:r>
      <w:r w:rsidR="00DA663D">
        <w:rPr>
          <w:rFonts w:ascii="Pyidaungsu" w:hAnsi="Pyidaungsu" w:cs="Pyidaungsu" w:hint="cs"/>
          <w:sz w:val="22"/>
          <w:szCs w:val="22"/>
          <w:cs/>
          <w:lang w:val="en-US" w:bidi="my-MM"/>
        </w:rPr>
        <w:t xml:space="preserve"> </w:t>
      </w:r>
      <w:r w:rsidR="004E4E3F">
        <w:rPr>
          <w:rFonts w:ascii="Pyidaungsu" w:hAnsi="Pyidaungsu" w:cs="Pyidaungsu"/>
          <w:sz w:val="22"/>
          <w:szCs w:val="22"/>
          <w:cs/>
          <w:lang w:val="en-US" w:bidi="my-MM"/>
        </w:rPr>
        <w:t>သေချာ၍ တာဝန်ယူမှုရှိပြီး ပွင့်လင</w:t>
      </w:r>
      <w:r w:rsidR="00A47B35">
        <w:rPr>
          <w:rFonts w:ascii="Pyidaungsu" w:hAnsi="Pyidaungsu" w:cs="Pyidaungsu" w:hint="cs"/>
          <w:sz w:val="22"/>
          <w:szCs w:val="22"/>
          <w:cs/>
          <w:lang w:val="en-US" w:bidi="my-MM"/>
        </w:rPr>
        <w:t xml:space="preserve">်း </w:t>
      </w:r>
      <w:r w:rsidR="004E4E3F">
        <w:rPr>
          <w:rFonts w:ascii="Pyidaungsu" w:hAnsi="Pyidaungsu" w:cs="Pyidaungsu"/>
          <w:sz w:val="22"/>
          <w:szCs w:val="22"/>
          <w:cs/>
          <w:lang w:val="en-US" w:bidi="my-MM"/>
        </w:rPr>
        <w:t>မြင်</w:t>
      </w:r>
      <w:r w:rsidR="0075112B">
        <w:rPr>
          <w:rFonts w:ascii="Pyidaungsu" w:hAnsi="Pyidaungsu" w:cs="Pyidaungsu" w:hint="cs"/>
          <w:sz w:val="22"/>
          <w:szCs w:val="22"/>
          <w:cs/>
          <w:lang w:val="en-US" w:bidi="my-MM"/>
        </w:rPr>
        <w:t xml:space="preserve"> </w:t>
      </w:r>
      <w:r w:rsidR="004E4E3F">
        <w:rPr>
          <w:rFonts w:ascii="Pyidaungsu" w:hAnsi="Pyidaungsu" w:cs="Pyidaungsu"/>
          <w:sz w:val="22"/>
          <w:szCs w:val="22"/>
          <w:cs/>
          <w:lang w:val="en-US" w:bidi="my-MM"/>
        </w:rPr>
        <w:t>သာသော စနစ်များ ထူထောင်</w:t>
      </w:r>
      <w:r w:rsidR="00731841">
        <w:rPr>
          <w:rFonts w:ascii="Pyidaungsu" w:hAnsi="Pyidaungsu" w:cs="Pyidaungsu"/>
          <w:sz w:val="22"/>
          <w:szCs w:val="22"/>
          <w:lang w:val="en-US" w:bidi="my-MM"/>
        </w:rPr>
        <w:t xml:space="preserve"> </w:t>
      </w:r>
      <w:r w:rsidR="004E4E3F">
        <w:rPr>
          <w:rFonts w:ascii="Pyidaungsu" w:hAnsi="Pyidaungsu" w:cs="Pyidaungsu"/>
          <w:sz w:val="22"/>
          <w:szCs w:val="22"/>
          <w:cs/>
          <w:lang w:val="en-US" w:bidi="my-MM"/>
        </w:rPr>
        <w:t>ထားရေး</w:t>
      </w:r>
      <w:r w:rsidR="004E4E3F" w:rsidRPr="004E4E3F">
        <w:rPr>
          <w:rFonts w:ascii="Pyidaungsu" w:hAnsi="Pyidaungsu" w:cs="Pyidaungsu"/>
          <w:sz w:val="22"/>
          <w:szCs w:val="22"/>
          <w:lang w:val="en-US"/>
        </w:rPr>
        <w:t xml:space="preserve"> </w:t>
      </w:r>
      <w:r w:rsidR="004E4E3F">
        <w:rPr>
          <w:rFonts w:ascii="Pyidaungsu" w:hAnsi="Pyidaungsu" w:cs="Pyidaungsu"/>
          <w:sz w:val="22"/>
          <w:szCs w:val="22"/>
          <w:cs/>
          <w:lang w:val="en-US" w:bidi="my-MM"/>
        </w:rPr>
        <w:t xml:space="preserve">ကြိုတင်ဆောင်ရွက်ရန် လိုအပ်သည်။ </w:t>
      </w:r>
      <w:r w:rsidR="001475AC">
        <w:rPr>
          <w:rFonts w:ascii="Pyidaungsu" w:hAnsi="Pyidaungsu" w:cs="Pyidaungsu"/>
          <w:sz w:val="22"/>
          <w:szCs w:val="22"/>
          <w:cs/>
          <w:lang w:val="en-US" w:bidi="my-MM"/>
        </w:rPr>
        <w:t>ယင်းစနစ်များ</w:t>
      </w:r>
      <w:r w:rsidR="00DA663D">
        <w:rPr>
          <w:rFonts w:ascii="Pyidaungsu" w:hAnsi="Pyidaungsu" w:cs="Pyidaungsu" w:hint="cs"/>
          <w:sz w:val="22"/>
          <w:szCs w:val="22"/>
          <w:cs/>
          <w:lang w:val="en-US" w:bidi="my-MM"/>
        </w:rPr>
        <w:t>တွင်</w:t>
      </w:r>
      <w:r w:rsidR="001475AC">
        <w:rPr>
          <w:rFonts w:ascii="Pyidaungsu" w:hAnsi="Pyidaungsu" w:cs="Pyidaungsu"/>
          <w:sz w:val="22"/>
          <w:szCs w:val="22"/>
          <w:cs/>
          <w:lang w:val="en-US" w:bidi="my-MM"/>
        </w:rPr>
        <w:t xml:space="preserve"> </w:t>
      </w:r>
      <w:r w:rsidR="00E86CF0">
        <w:rPr>
          <w:rFonts w:ascii="Pyidaungsu" w:hAnsi="Pyidaungsu" w:cs="Pyidaungsu"/>
          <w:sz w:val="22"/>
          <w:szCs w:val="22"/>
          <w:lang w:bidi="my-MM"/>
        </w:rPr>
        <w:t>survivor</w:t>
      </w:r>
      <w:r w:rsidR="00DA663D">
        <w:rPr>
          <w:rFonts w:ascii="Pyidaungsu" w:hAnsi="Pyidaungsu" w:cs="Pyidaungsu"/>
          <w:sz w:val="22"/>
          <w:szCs w:val="22"/>
          <w:lang w:bidi="my-MM"/>
        </w:rPr>
        <w:t xml:space="preserve"> များ</w:t>
      </w:r>
      <w:r w:rsidR="00E86CF0">
        <w:rPr>
          <w:rFonts w:ascii="Pyidaungsu" w:hAnsi="Pyidaungsu" w:cs="Pyidaungsu"/>
          <w:sz w:val="22"/>
          <w:szCs w:val="22"/>
          <w:cs/>
          <w:lang w:val="en-US" w:bidi="my-MM"/>
        </w:rPr>
        <w:t xml:space="preserve">ကိုဦးစားပေးရမည့်အပြင် စွပ်စွဲခံရသူကိုလည်း အပြစ်ရှိကြောင်း သက်သေမပြနိုင်မီအထိ </w:t>
      </w:r>
      <w:r w:rsidR="00A47B35">
        <w:rPr>
          <w:rFonts w:ascii="Pyidaungsu" w:hAnsi="Pyidaungsu" w:cs="Pyidaungsu" w:hint="cs"/>
          <w:sz w:val="22"/>
          <w:szCs w:val="22"/>
          <w:cs/>
          <w:lang w:val="en-US" w:bidi="my-MM"/>
        </w:rPr>
        <w:t>ကာကွယ်စောင့် ရှောက်</w:t>
      </w:r>
      <w:r w:rsidR="00E86CF0">
        <w:rPr>
          <w:rFonts w:ascii="Pyidaungsu" w:hAnsi="Pyidaungsu" w:cs="Pyidaungsu"/>
          <w:sz w:val="22"/>
          <w:szCs w:val="22"/>
          <w:cs/>
          <w:lang w:val="en-US" w:bidi="my-MM"/>
        </w:rPr>
        <w:t>ပေး</w:t>
      </w:r>
      <w:r w:rsidR="00A47B35">
        <w:rPr>
          <w:rFonts w:ascii="Pyidaungsu" w:hAnsi="Pyidaungsu" w:cs="Pyidaungsu" w:hint="cs"/>
          <w:sz w:val="22"/>
          <w:szCs w:val="22"/>
          <w:cs/>
          <w:lang w:val="en-US" w:bidi="my-MM"/>
        </w:rPr>
        <w:t>သွား</w:t>
      </w:r>
      <w:r w:rsidR="00E86CF0">
        <w:rPr>
          <w:rFonts w:ascii="Pyidaungsu" w:hAnsi="Pyidaungsu" w:cs="Pyidaungsu"/>
          <w:sz w:val="22"/>
          <w:szCs w:val="22"/>
          <w:cs/>
          <w:lang w:val="en-US" w:bidi="my-MM"/>
        </w:rPr>
        <w:t>ရမည် ဖြစ်သည်။</w:t>
      </w:r>
    </w:p>
    <w:p w14:paraId="659903C9" w14:textId="30D7C0F3" w:rsidR="00E86CF0" w:rsidRPr="00B9423E" w:rsidRDefault="00E86CF0" w:rsidP="005E6F6F">
      <w:pPr>
        <w:spacing w:line="276" w:lineRule="auto"/>
        <w:jc w:val="both"/>
        <w:rPr>
          <w:rFonts w:ascii="Pyidaungsu" w:hAnsi="Pyidaungsu" w:cs="Pyidaungsu"/>
          <w:sz w:val="22"/>
          <w:szCs w:val="22"/>
          <w:lang w:val="en-US"/>
        </w:rPr>
      </w:pPr>
      <w:r>
        <w:rPr>
          <w:rFonts w:ascii="Pyidaungsu" w:hAnsi="Pyidaungsu" w:cs="Pyidaungsu"/>
          <w:sz w:val="22"/>
          <w:szCs w:val="22"/>
          <w:cs/>
          <w:lang w:val="en-US" w:bidi="my-MM"/>
        </w:rPr>
        <w:t xml:space="preserve">ဘေးကင်းလုံခြုံရေးအတွက် မိမိတို့ဆောင်ရွက်သမျှအားလုံးတွင် </w:t>
      </w:r>
      <w:r w:rsidR="008104C6">
        <w:rPr>
          <w:rFonts w:ascii="Pyidaungsu" w:hAnsi="Pyidaungsu" w:cs="Pyidaungsu"/>
          <w:sz w:val="22"/>
          <w:szCs w:val="22"/>
          <w:cs/>
          <w:lang w:bidi="my-MM"/>
        </w:rPr>
        <w:t>အကျိုးခံစားခွင့်ရှိသူများ</w:t>
      </w:r>
      <w:r w:rsidR="00E05DFC">
        <w:rPr>
          <w:rFonts w:ascii="Pyidaungsu" w:hAnsi="Pyidaungsu" w:cs="Pyidaungsu"/>
          <w:sz w:val="22"/>
          <w:szCs w:val="22"/>
          <w:cs/>
          <w:lang w:val="en-US" w:bidi="my-MM"/>
        </w:rPr>
        <w:t>နှင့် ထိခိုက်နစ်နာ</w:t>
      </w:r>
      <w:r w:rsidR="0052010B">
        <w:rPr>
          <w:rFonts w:ascii="Pyidaungsu" w:hAnsi="Pyidaungsu" w:cs="Pyidaungsu" w:hint="cs"/>
          <w:sz w:val="22"/>
          <w:szCs w:val="22"/>
          <w:cs/>
          <w:lang w:val="en-US" w:bidi="my-MM"/>
        </w:rPr>
        <w:t xml:space="preserve"> </w:t>
      </w:r>
      <w:r>
        <w:rPr>
          <w:rFonts w:ascii="Pyidaungsu" w:hAnsi="Pyidaungsu" w:cs="Pyidaungsu"/>
          <w:sz w:val="22"/>
          <w:szCs w:val="22"/>
          <w:cs/>
          <w:lang w:val="en-US" w:bidi="my-MM"/>
        </w:rPr>
        <w:t>သူများကို အဓိကဦးစားပေးထားပါသည်။</w:t>
      </w:r>
    </w:p>
    <w:p w14:paraId="6C27B8B9" w14:textId="05885186" w:rsidR="00E86CF0" w:rsidRDefault="00E86CF0" w:rsidP="005E6F6F">
      <w:pPr>
        <w:spacing w:line="276" w:lineRule="auto"/>
        <w:jc w:val="both"/>
        <w:rPr>
          <w:rFonts w:ascii="Pyidaungsu" w:hAnsi="Pyidaungsu" w:cs="Pyidaungsu"/>
          <w:b/>
          <w:sz w:val="22"/>
          <w:szCs w:val="22"/>
          <w:lang w:val="en-US"/>
        </w:rPr>
      </w:pPr>
      <w:r>
        <w:rPr>
          <w:rFonts w:ascii="Pyidaungsu" w:hAnsi="Pyidaungsu" w:cs="Pyidaungsu"/>
          <w:b/>
          <w:bCs/>
          <w:sz w:val="22"/>
          <w:szCs w:val="22"/>
          <w:cs/>
          <w:lang w:val="en-US" w:bidi="my-MM"/>
        </w:rPr>
        <w:t xml:space="preserve">လိင်ပိုင်းဆိုင်ရာ </w:t>
      </w:r>
      <w:r w:rsidR="00701B6A">
        <w:rPr>
          <w:rFonts w:ascii="Pyidaungsu" w:hAnsi="Pyidaungsu" w:cs="Pyidaungsu"/>
          <w:b/>
          <w:bCs/>
          <w:sz w:val="22"/>
          <w:szCs w:val="22"/>
          <w:cs/>
          <w:lang w:val="en-US" w:bidi="my-MM"/>
        </w:rPr>
        <w:t>မ</w:t>
      </w:r>
      <w:r w:rsidRPr="001C3688">
        <w:rPr>
          <w:rFonts w:ascii="Pyidaungsu" w:hAnsi="Pyidaungsu" w:cs="Pyidaungsu"/>
          <w:b/>
          <w:bCs/>
          <w:sz w:val="22"/>
          <w:szCs w:val="22"/>
          <w:cs/>
          <w:lang w:val="en-US" w:bidi="my-MM"/>
        </w:rPr>
        <w:t>တရား</w:t>
      </w:r>
      <w:r w:rsidR="0052010B">
        <w:rPr>
          <w:rFonts w:ascii="Pyidaungsu" w:hAnsi="Pyidaungsu" w:cs="Pyidaungsu" w:hint="cs"/>
          <w:b/>
          <w:bCs/>
          <w:sz w:val="22"/>
          <w:szCs w:val="22"/>
          <w:cs/>
          <w:lang w:val="en-US" w:bidi="my-MM"/>
        </w:rPr>
        <w:t>ပြုမူ</w:t>
      </w:r>
      <w:r w:rsidRPr="001C3688">
        <w:rPr>
          <w:rFonts w:ascii="Pyidaungsu" w:hAnsi="Pyidaungsu" w:cs="Pyidaungsu"/>
          <w:b/>
          <w:bCs/>
          <w:sz w:val="22"/>
          <w:szCs w:val="22"/>
          <w:cs/>
          <w:lang w:val="en-US" w:bidi="my-MM"/>
        </w:rPr>
        <w:t>ဆက်ဆံမှု</w:t>
      </w:r>
    </w:p>
    <w:p w14:paraId="7FB158A7" w14:textId="7E4F37A9" w:rsidR="00E614D2" w:rsidRDefault="00B43693" w:rsidP="005E6F6F">
      <w:pPr>
        <w:spacing w:line="276" w:lineRule="auto"/>
        <w:jc w:val="both"/>
        <w:rPr>
          <w:rFonts w:ascii="Pyidaungsu" w:hAnsi="Pyidaungsu" w:cs="Pyidaungsu"/>
          <w:sz w:val="22"/>
          <w:szCs w:val="22"/>
          <w:cs/>
          <w:lang w:val="en-US" w:bidi="my-MM"/>
        </w:rPr>
      </w:pPr>
      <w:r>
        <w:rPr>
          <w:rFonts w:ascii="Pyidaungsu" w:hAnsi="Pyidaungsu" w:cs="Pyidaungsu"/>
          <w:sz w:val="22"/>
          <w:szCs w:val="22"/>
          <w:lang w:val="en-US"/>
        </w:rPr>
        <w:t>“</w:t>
      </w:r>
      <w:r w:rsidRPr="00B43693">
        <w:rPr>
          <w:rFonts w:ascii="Pyidaungsu" w:hAnsi="Pyidaungsu" w:cs="Pyidaungsu"/>
          <w:sz w:val="22"/>
          <w:szCs w:val="22"/>
          <w:cs/>
          <w:lang w:val="en-US" w:bidi="my-MM"/>
        </w:rPr>
        <w:t xml:space="preserve">လိင်ပိုင်းဆိုင်ရာ </w:t>
      </w:r>
      <w:r w:rsidR="00701B6A">
        <w:rPr>
          <w:rFonts w:ascii="Pyidaungsu" w:hAnsi="Pyidaungsu" w:cs="Pyidaungsu"/>
          <w:sz w:val="22"/>
          <w:szCs w:val="22"/>
          <w:cs/>
          <w:lang w:val="en-US" w:bidi="my-MM"/>
        </w:rPr>
        <w:t>မ</w:t>
      </w:r>
      <w:r w:rsidRPr="00B43693">
        <w:rPr>
          <w:rFonts w:ascii="Pyidaungsu" w:hAnsi="Pyidaungsu" w:cs="Pyidaungsu"/>
          <w:sz w:val="22"/>
          <w:szCs w:val="22"/>
          <w:cs/>
          <w:lang w:val="en-US" w:bidi="my-MM"/>
        </w:rPr>
        <w:t>တရား</w:t>
      </w:r>
      <w:r w:rsidR="0052010B">
        <w:rPr>
          <w:rFonts w:ascii="Pyidaungsu" w:hAnsi="Pyidaungsu" w:cs="Pyidaungsu" w:hint="cs"/>
          <w:sz w:val="22"/>
          <w:szCs w:val="22"/>
          <w:cs/>
          <w:lang w:val="en-US" w:bidi="my-MM"/>
        </w:rPr>
        <w:t>ပြုမူ</w:t>
      </w:r>
      <w:r w:rsidRPr="00B43693">
        <w:rPr>
          <w:rFonts w:ascii="Pyidaungsu" w:hAnsi="Pyidaungsu" w:cs="Pyidaungsu"/>
          <w:sz w:val="22"/>
          <w:szCs w:val="22"/>
          <w:cs/>
          <w:lang w:val="en-US" w:bidi="my-MM"/>
        </w:rPr>
        <w:t>ဆက်ဆံမှု</w:t>
      </w:r>
      <w:r w:rsidRPr="00B43693">
        <w:rPr>
          <w:rFonts w:ascii="Pyidaungsu" w:hAnsi="Pyidaungsu" w:cs="Pyidaungsu"/>
          <w:sz w:val="22"/>
          <w:szCs w:val="22"/>
          <w:lang w:val="en-US"/>
        </w:rPr>
        <w:t>”</w:t>
      </w:r>
      <w:r>
        <w:rPr>
          <w:rFonts w:ascii="Pyidaungsu" w:hAnsi="Pyidaungsu" w:cs="Pyidaungsu"/>
          <w:b/>
          <w:sz w:val="22"/>
          <w:szCs w:val="22"/>
          <w:lang w:val="en-US"/>
        </w:rPr>
        <w:t xml:space="preserve"> </w:t>
      </w:r>
      <w:r w:rsidR="00E86CF0">
        <w:rPr>
          <w:rFonts w:ascii="Pyidaungsu" w:hAnsi="Pyidaungsu" w:cs="Pyidaungsu"/>
          <w:sz w:val="22"/>
          <w:szCs w:val="22"/>
          <w:cs/>
          <w:lang w:val="en-US" w:bidi="my-MM"/>
        </w:rPr>
        <w:t xml:space="preserve">ဆိုသည့် </w:t>
      </w:r>
      <w:r w:rsidR="00DA663D">
        <w:rPr>
          <w:rFonts w:ascii="Pyidaungsu" w:hAnsi="Pyidaungsu" w:cs="Pyidaungsu" w:hint="cs"/>
          <w:sz w:val="22"/>
          <w:szCs w:val="22"/>
          <w:cs/>
          <w:lang w:val="en-US" w:bidi="my-MM"/>
        </w:rPr>
        <w:t>စကားရပ်</w:t>
      </w:r>
      <w:r w:rsidR="00E86CF0">
        <w:rPr>
          <w:rFonts w:ascii="Pyidaungsu" w:hAnsi="Pyidaungsu" w:cs="Pyidaungsu"/>
          <w:sz w:val="22"/>
          <w:szCs w:val="22"/>
          <w:cs/>
          <w:lang w:val="en-US" w:bidi="my-MM"/>
        </w:rPr>
        <w:t>သည် အဓမ္မဖြစ်စေ၊ မမျှတသည့် သို့မဟုတ် အနိုင်</w:t>
      </w:r>
      <w:r w:rsidR="00912E5A">
        <w:rPr>
          <w:rFonts w:ascii="Pyidaungsu" w:hAnsi="Pyidaungsu" w:cs="Pyidaungsu" w:hint="cs"/>
          <w:sz w:val="22"/>
          <w:szCs w:val="22"/>
          <w:cs/>
          <w:lang w:val="en-US" w:bidi="my-MM"/>
        </w:rPr>
        <w:t xml:space="preserve"> </w:t>
      </w:r>
      <w:r w:rsidR="00E86CF0">
        <w:rPr>
          <w:rFonts w:ascii="Pyidaungsu" w:hAnsi="Pyidaungsu" w:cs="Pyidaungsu"/>
          <w:sz w:val="22"/>
          <w:szCs w:val="22"/>
          <w:cs/>
          <w:lang w:val="en-US" w:bidi="my-MM"/>
        </w:rPr>
        <w:t>ထက်ပြုကျင့်သည့် အခြေအနေတွင်ဖြစ်စေ</w:t>
      </w:r>
      <w:r w:rsidR="00912E5A">
        <w:rPr>
          <w:rFonts w:ascii="Pyidaungsu" w:hAnsi="Pyidaungsu" w:cs="Pyidaungsu" w:hint="cs"/>
          <w:sz w:val="22"/>
          <w:szCs w:val="22"/>
          <w:cs/>
          <w:lang w:val="en-US" w:bidi="my-MM"/>
        </w:rPr>
        <w:t>၊</w:t>
      </w:r>
      <w:r w:rsidR="00E86CF0">
        <w:rPr>
          <w:rFonts w:ascii="Pyidaungsu" w:hAnsi="Pyidaungsu" w:cs="Pyidaungsu"/>
          <w:sz w:val="22"/>
          <w:szCs w:val="22"/>
          <w:cs/>
          <w:lang w:val="en-US" w:bidi="my-MM"/>
        </w:rPr>
        <w:t xml:space="preserve"> </w:t>
      </w:r>
      <w:r w:rsidR="00912E5A">
        <w:rPr>
          <w:rFonts w:ascii="Pyidaungsu" w:hAnsi="Pyidaungsu" w:cs="Pyidaungsu"/>
          <w:sz w:val="22"/>
          <w:szCs w:val="22"/>
          <w:cs/>
          <w:lang w:val="en-US" w:bidi="my-MM"/>
        </w:rPr>
        <w:t>လိင်ပိုင်းဆိုင်ရာထိပါးကျူးလွန်</w:t>
      </w:r>
      <w:r w:rsidR="00912E5A">
        <w:rPr>
          <w:rFonts w:ascii="Pyidaungsu" w:hAnsi="Pyidaungsu" w:cs="Pyidaungsu" w:hint="cs"/>
          <w:sz w:val="22"/>
          <w:szCs w:val="22"/>
          <w:cs/>
          <w:lang w:val="en-US" w:bidi="my-MM"/>
        </w:rPr>
        <w:t>မှု</w:t>
      </w:r>
      <w:r>
        <w:rPr>
          <w:rFonts w:ascii="Pyidaungsu" w:hAnsi="Pyidaungsu" w:cs="Pyidaungsu"/>
          <w:sz w:val="22"/>
          <w:szCs w:val="22"/>
          <w:cs/>
          <w:lang w:val="en-US" w:bidi="my-MM"/>
        </w:rPr>
        <w:t xml:space="preserve"> သို့မဟုတ်</w:t>
      </w:r>
      <w:r w:rsidR="00912E5A">
        <w:rPr>
          <w:rFonts w:ascii="Pyidaungsu" w:hAnsi="Pyidaungsu" w:cs="Pyidaungsu" w:hint="cs"/>
          <w:sz w:val="22"/>
          <w:szCs w:val="22"/>
          <w:cs/>
          <w:lang w:val="en-US" w:bidi="my-MM"/>
        </w:rPr>
        <w:t xml:space="preserve"> ယင်းသို့ပြုလုပ်ရန်</w:t>
      </w:r>
      <w:r>
        <w:rPr>
          <w:rFonts w:ascii="Pyidaungsu" w:hAnsi="Pyidaungsu" w:cs="Pyidaungsu"/>
          <w:sz w:val="22"/>
          <w:szCs w:val="22"/>
          <w:cs/>
          <w:lang w:val="en-US" w:bidi="my-MM"/>
        </w:rPr>
        <w:t xml:space="preserve"> ခြိမ်းခြောက</w:t>
      </w:r>
      <w:r w:rsidR="00912E5A">
        <w:rPr>
          <w:rFonts w:ascii="Pyidaungsu" w:hAnsi="Pyidaungsu" w:cs="Pyidaungsu" w:hint="cs"/>
          <w:sz w:val="22"/>
          <w:szCs w:val="22"/>
          <w:cs/>
          <w:lang w:val="en-US" w:bidi="my-MM"/>
        </w:rPr>
        <w:t>်မှု</w:t>
      </w:r>
      <w:r>
        <w:rPr>
          <w:rFonts w:ascii="Pyidaungsu" w:hAnsi="Pyidaungsu" w:cs="Pyidaungsu"/>
          <w:sz w:val="22"/>
          <w:szCs w:val="22"/>
          <w:cs/>
          <w:lang w:val="en-US" w:bidi="my-MM"/>
        </w:rPr>
        <w:t>ကို ဆိုလိုသည်။</w:t>
      </w:r>
    </w:p>
    <w:p w14:paraId="40173DBD" w14:textId="77777777" w:rsidR="00A560F4" w:rsidRDefault="00A560F4" w:rsidP="005E6F6F">
      <w:pPr>
        <w:spacing w:line="276" w:lineRule="auto"/>
        <w:jc w:val="both"/>
        <w:rPr>
          <w:rFonts w:ascii="Pyidaungsu" w:hAnsi="Pyidaungsu" w:cs="Pyidaungsu"/>
          <w:b/>
          <w:bCs/>
          <w:sz w:val="22"/>
          <w:szCs w:val="22"/>
          <w:lang w:val="en-US" w:bidi="my-MM"/>
        </w:rPr>
      </w:pPr>
    </w:p>
    <w:p w14:paraId="397FF74B" w14:textId="6E8CE1F9" w:rsidR="00186BCB" w:rsidRPr="00186BCB" w:rsidRDefault="00186BCB" w:rsidP="005E6F6F">
      <w:pPr>
        <w:spacing w:line="276" w:lineRule="auto"/>
        <w:jc w:val="both"/>
        <w:rPr>
          <w:rFonts w:ascii="Pyidaungsu" w:hAnsi="Pyidaungsu" w:cs="Pyidaungsu"/>
          <w:b/>
          <w:sz w:val="22"/>
          <w:szCs w:val="22"/>
          <w:lang w:val="en-US"/>
        </w:rPr>
      </w:pPr>
      <w:r w:rsidRPr="00186BCB">
        <w:rPr>
          <w:rFonts w:ascii="Pyidaungsu" w:hAnsi="Pyidaungsu" w:cs="Pyidaungsu"/>
          <w:b/>
          <w:bCs/>
          <w:sz w:val="22"/>
          <w:szCs w:val="22"/>
          <w:cs/>
          <w:lang w:val="en-US" w:bidi="my-MM"/>
        </w:rPr>
        <w:lastRenderedPageBreak/>
        <w:t>လိင်ပိုင်းဆိုင်ရာ ခေါင်းပုံဖြတ် အမြတ်ထုတ်မှု</w:t>
      </w:r>
    </w:p>
    <w:p w14:paraId="7D3ED561" w14:textId="32F7EF00" w:rsidR="00186BCB" w:rsidRPr="00B9423E" w:rsidRDefault="00186BCB" w:rsidP="005E6F6F">
      <w:pPr>
        <w:spacing w:line="276" w:lineRule="auto"/>
        <w:jc w:val="both"/>
        <w:rPr>
          <w:rFonts w:ascii="Pyidaungsu" w:hAnsi="Pyidaungsu" w:cs="Pyidaungsu"/>
          <w:sz w:val="22"/>
          <w:szCs w:val="22"/>
          <w:lang w:val="en-US"/>
        </w:rPr>
      </w:pPr>
      <w:r>
        <w:rPr>
          <w:rFonts w:ascii="Pyidaungsu" w:hAnsi="Pyidaungsu" w:cs="Pyidaungsu"/>
          <w:sz w:val="22"/>
          <w:szCs w:val="22"/>
          <w:lang w:val="en-US"/>
        </w:rPr>
        <w:t>“</w:t>
      </w:r>
      <w:r>
        <w:rPr>
          <w:rFonts w:ascii="Pyidaungsu" w:hAnsi="Pyidaungsu" w:cs="Pyidaungsu"/>
          <w:sz w:val="22"/>
          <w:szCs w:val="22"/>
          <w:cs/>
          <w:lang w:val="en-US" w:bidi="my-MM"/>
        </w:rPr>
        <w:t>လိင်ပိုင်းဆိုင်ရာ အမြတ်ထုတ်မှု</w:t>
      </w:r>
      <w:r>
        <w:rPr>
          <w:rFonts w:ascii="Pyidaungsu" w:hAnsi="Pyidaungsu" w:cs="Pyidaungsu"/>
          <w:sz w:val="22"/>
          <w:szCs w:val="22"/>
          <w:lang w:val="en-US"/>
        </w:rPr>
        <w:t xml:space="preserve">” </w:t>
      </w:r>
      <w:r w:rsidR="00701B6A">
        <w:rPr>
          <w:rFonts w:ascii="Pyidaungsu" w:hAnsi="Pyidaungsu" w:cs="Pyidaungsu"/>
          <w:sz w:val="22"/>
          <w:szCs w:val="22"/>
          <w:cs/>
          <w:lang w:val="en-US" w:bidi="my-MM"/>
        </w:rPr>
        <w:t>ဆိုသည့် ဝေါဟာရမှာ</w:t>
      </w:r>
      <w:r>
        <w:rPr>
          <w:rFonts w:ascii="Pyidaungsu" w:hAnsi="Pyidaungsu" w:cs="Pyidaungsu"/>
          <w:sz w:val="22"/>
          <w:szCs w:val="22"/>
          <w:lang w:val="en-US"/>
        </w:rPr>
        <w:t xml:space="preserve"> </w:t>
      </w:r>
      <w:r w:rsidR="00701B6A">
        <w:rPr>
          <w:rFonts w:ascii="Pyidaungsu" w:hAnsi="Pyidaungsu" w:cs="Pyidaungsu"/>
          <w:sz w:val="22"/>
          <w:szCs w:val="22"/>
          <w:cs/>
          <w:lang w:val="en-US" w:bidi="my-MM"/>
        </w:rPr>
        <w:t xml:space="preserve">အခြားသူများအား လိင်ပိုင်းဆိုင်ရာ အမြတ်ထုတ်မှုမှ ငွေကြေး၊ လူမှုရေး သို့မဟုတ် နိုင်ငံရေးအရ အကျိုးအမြတ်ရရှိခြင်း အပါအဝင် </w:t>
      </w:r>
      <w:r w:rsidR="00701B6A">
        <w:rPr>
          <w:rFonts w:ascii="Pyidaungsu" w:hAnsi="Pyidaungsu" w:cs="Pyidaungsu"/>
          <w:sz w:val="22"/>
          <w:szCs w:val="22"/>
          <w:lang w:val="en-US"/>
        </w:rPr>
        <w:t>(</w:t>
      </w:r>
      <w:r w:rsidR="00701B6A">
        <w:rPr>
          <w:rFonts w:ascii="Pyidaungsu" w:hAnsi="Pyidaungsu" w:cs="Pyidaungsu"/>
          <w:sz w:val="22"/>
          <w:szCs w:val="22"/>
          <w:cs/>
          <w:lang w:val="en-US" w:bidi="my-MM"/>
        </w:rPr>
        <w:t>သို့သော် ၎င်းတို့ချည်း</w:t>
      </w:r>
      <w:r w:rsidR="00DA663D">
        <w:rPr>
          <w:rFonts w:ascii="Pyidaungsu" w:hAnsi="Pyidaungsu" w:cs="Pyidaungsu" w:hint="cs"/>
          <w:sz w:val="22"/>
          <w:szCs w:val="22"/>
          <w:cs/>
          <w:lang w:val="en-US" w:bidi="my-MM"/>
        </w:rPr>
        <w:t>သာ</w:t>
      </w:r>
      <w:r w:rsidR="00701B6A">
        <w:rPr>
          <w:rFonts w:ascii="Pyidaungsu" w:hAnsi="Pyidaungsu" w:cs="Pyidaungsu"/>
          <w:sz w:val="22"/>
          <w:szCs w:val="22"/>
          <w:cs/>
          <w:lang w:val="en-US" w:bidi="my-MM"/>
        </w:rPr>
        <w:t>ဟူ၍ ကန့်သတ်မထားပါ</w:t>
      </w:r>
      <w:r w:rsidR="00701B6A">
        <w:rPr>
          <w:rFonts w:ascii="Pyidaungsu" w:hAnsi="Pyidaungsu" w:cs="Pyidaungsu"/>
          <w:sz w:val="22"/>
          <w:szCs w:val="22"/>
          <w:lang w:val="en-US"/>
        </w:rPr>
        <w:t xml:space="preserve">) </w:t>
      </w:r>
      <w:r>
        <w:rPr>
          <w:rFonts w:ascii="Pyidaungsu" w:hAnsi="Pyidaungsu" w:cs="Pyidaungsu"/>
          <w:sz w:val="22"/>
          <w:szCs w:val="22"/>
          <w:cs/>
          <w:lang w:val="en-US" w:bidi="my-MM"/>
        </w:rPr>
        <w:t>အားနည်းချက်ရှိမှု၊ လုပ်ပိ</w:t>
      </w:r>
      <w:r w:rsidR="00701B6A">
        <w:rPr>
          <w:rFonts w:ascii="Pyidaungsu" w:hAnsi="Pyidaungsu" w:cs="Pyidaungsu"/>
          <w:sz w:val="22"/>
          <w:szCs w:val="22"/>
          <w:cs/>
          <w:lang w:val="en-US" w:bidi="my-MM"/>
        </w:rPr>
        <w:t>ုင်ခွင့်အာဏာ မညီမျှမှု သို့မဟုတ် ယုံကြည်မှုတို့ကို အမှန်တကယ် အလွဲသုံးစားပြုမှု သို့မဟုတ် အလွဲသုံးစားပြုရန် ကြိုးပမ်းမှုကို ဆိုလိုသည်။</w:t>
      </w:r>
    </w:p>
    <w:p w14:paraId="2BCBBF1C" w14:textId="716811D9" w:rsidR="00186BCB" w:rsidRPr="00E614D2" w:rsidRDefault="00186BCB" w:rsidP="005E6F6F">
      <w:pPr>
        <w:spacing w:line="276" w:lineRule="auto"/>
        <w:jc w:val="both"/>
        <w:rPr>
          <w:rFonts w:ascii="Pyidaungsu" w:hAnsi="Pyidaungsu" w:cs="Pyidaungsu"/>
          <w:b/>
          <w:bCs/>
          <w:sz w:val="22"/>
          <w:szCs w:val="22"/>
          <w:lang w:bidi="my-MM"/>
        </w:rPr>
      </w:pPr>
      <w:r w:rsidRPr="00E614D2">
        <w:rPr>
          <w:rFonts w:ascii="Pyidaungsu" w:hAnsi="Pyidaungsu" w:cs="Pyidaungsu"/>
          <w:b/>
          <w:bCs/>
          <w:sz w:val="22"/>
          <w:szCs w:val="22"/>
          <w:cs/>
          <w:lang w:bidi="my-MM"/>
        </w:rPr>
        <w:t>ထိခိုက်နာကျင်မှုကို ရင်ဆိုင်ဖြတ်သန်းသူ</w:t>
      </w:r>
      <w:r w:rsidR="00DA663D">
        <w:rPr>
          <w:rFonts w:ascii="Pyidaungsu" w:hAnsi="Pyidaungsu" w:cs="Pyidaungsu" w:hint="cs"/>
          <w:b/>
          <w:bCs/>
          <w:sz w:val="22"/>
          <w:szCs w:val="22"/>
          <w:cs/>
          <w:lang w:bidi="my-MM"/>
        </w:rPr>
        <w:t xml:space="preserve"> (survivor)</w:t>
      </w:r>
      <w:r w:rsidR="00CF27A7">
        <w:rPr>
          <w:rFonts w:ascii="Pyidaungsu" w:hAnsi="Pyidaungsu" w:cs="Pyidaungsu" w:hint="cs"/>
          <w:b/>
          <w:bCs/>
          <w:sz w:val="22"/>
          <w:szCs w:val="22"/>
          <w:cs/>
          <w:lang w:bidi="my-MM"/>
        </w:rPr>
        <w:t xml:space="preserve"> </w:t>
      </w:r>
      <w:r w:rsidRPr="00E614D2">
        <w:rPr>
          <w:rFonts w:ascii="Pyidaungsu" w:hAnsi="Pyidaungsu" w:cs="Pyidaungsu"/>
          <w:b/>
          <w:bCs/>
          <w:sz w:val="22"/>
          <w:szCs w:val="22"/>
          <w:cs/>
          <w:lang w:bidi="my-MM"/>
        </w:rPr>
        <w:t>များ</w:t>
      </w:r>
    </w:p>
    <w:p w14:paraId="1BF46683" w14:textId="2D97A9B5" w:rsidR="005A7F15" w:rsidRPr="00B9423E" w:rsidRDefault="00CF27A7" w:rsidP="005E6F6F">
      <w:pPr>
        <w:spacing w:line="276" w:lineRule="auto"/>
        <w:jc w:val="both"/>
        <w:rPr>
          <w:rFonts w:ascii="Pyidaungsu" w:hAnsi="Pyidaungsu" w:cs="Pyidaungsu"/>
          <w:sz w:val="22"/>
          <w:szCs w:val="22"/>
          <w:lang w:bidi="my-MM"/>
        </w:rPr>
      </w:pPr>
      <w:r>
        <w:rPr>
          <w:rFonts w:ascii="Pyidaungsu" w:hAnsi="Pyidaungsu" w:cs="Pyidaungsu" w:hint="cs"/>
          <w:sz w:val="22"/>
          <w:szCs w:val="22"/>
          <w:cs/>
          <w:lang w:bidi="my-MM"/>
        </w:rPr>
        <w:t>Survivor ဆိုသည်မှာ</w:t>
      </w:r>
      <w:r w:rsidR="005A7F15">
        <w:rPr>
          <w:rFonts w:ascii="Pyidaungsu" w:hAnsi="Pyidaungsu" w:cs="Pyidaungsu"/>
          <w:sz w:val="22"/>
          <w:szCs w:val="22"/>
          <w:cs/>
          <w:lang w:bidi="my-MM"/>
        </w:rPr>
        <w:t>မတရားဆက်ဆံခြင်း သို့မဟုတ် ခေါင်းပုံဖြတ် အမြတ်ထုတ်ခြင်း ခံခဲ့ရ</w:t>
      </w:r>
      <w:r>
        <w:rPr>
          <w:rFonts w:ascii="Pyidaungsu" w:hAnsi="Pyidaungsu" w:cs="Pyidaungsu" w:hint="cs"/>
          <w:sz w:val="22"/>
          <w:szCs w:val="22"/>
          <w:cs/>
          <w:lang w:bidi="my-MM"/>
        </w:rPr>
        <w:t>သည့် နစ်နာ</w:t>
      </w:r>
      <w:r w:rsidR="005A7F15">
        <w:rPr>
          <w:rFonts w:ascii="Pyidaungsu" w:hAnsi="Pyidaungsu" w:cs="Pyidaungsu"/>
          <w:sz w:val="22"/>
          <w:szCs w:val="22"/>
          <w:cs/>
          <w:lang w:bidi="my-MM"/>
        </w:rPr>
        <w:t xml:space="preserve">သူကို ဆိုလိုသည်။ </w:t>
      </w:r>
      <w:r w:rsidR="00F82A2B">
        <w:rPr>
          <w:rFonts w:ascii="Pyidaungsu" w:hAnsi="Pyidaungsu" w:cs="Pyidaungsu"/>
          <w:sz w:val="22"/>
          <w:szCs w:val="22"/>
          <w:lang w:bidi="my-MM"/>
        </w:rPr>
        <w:t>“</w:t>
      </w:r>
      <w:r w:rsidR="00F82A2B">
        <w:rPr>
          <w:rFonts w:ascii="Pyidaungsu" w:hAnsi="Pyidaungsu" w:cs="Pyidaungsu"/>
          <w:sz w:val="22"/>
          <w:szCs w:val="22"/>
          <w:cs/>
          <w:lang w:bidi="my-MM"/>
        </w:rPr>
        <w:t>ထိခိုက်နာကျင်မှုကို ရင်ဆိုင်ဖြတ်သန်းသူ</w:t>
      </w:r>
      <w:r w:rsidR="00F82A2B">
        <w:rPr>
          <w:rFonts w:ascii="Pyidaungsu" w:hAnsi="Pyidaungsu" w:cs="Pyidaungsu"/>
          <w:sz w:val="22"/>
          <w:szCs w:val="22"/>
          <w:lang w:bidi="my-MM"/>
        </w:rPr>
        <w:t xml:space="preserve">(survivor)” </w:t>
      </w:r>
      <w:r w:rsidR="00F82A2B">
        <w:rPr>
          <w:rFonts w:ascii="Pyidaungsu" w:hAnsi="Pyidaungsu" w:cs="Pyidaungsu"/>
          <w:sz w:val="22"/>
          <w:szCs w:val="22"/>
          <w:cs/>
          <w:lang w:bidi="my-MM"/>
        </w:rPr>
        <w:t>ဆိုသည့် စကားရပ်</w:t>
      </w:r>
      <w:r>
        <w:rPr>
          <w:rFonts w:ascii="Pyidaungsu" w:hAnsi="Pyidaungsu" w:cs="Pyidaungsu" w:hint="cs"/>
          <w:sz w:val="22"/>
          <w:szCs w:val="22"/>
          <w:cs/>
          <w:lang w:bidi="my-MM"/>
        </w:rPr>
        <w:t>မှာ</w:t>
      </w:r>
      <w:r w:rsidR="00F82A2B">
        <w:rPr>
          <w:rFonts w:ascii="Pyidaungsu" w:hAnsi="Pyidaungsu" w:cs="Pyidaungsu"/>
          <w:sz w:val="22"/>
          <w:szCs w:val="22"/>
          <w:cs/>
          <w:lang w:bidi="my-MM"/>
        </w:rPr>
        <w:t xml:space="preserve"> </w:t>
      </w:r>
      <w:r w:rsidR="00F82A2B">
        <w:rPr>
          <w:rFonts w:ascii="Pyidaungsu" w:hAnsi="Pyidaungsu" w:cs="Pyidaungsu"/>
          <w:sz w:val="22"/>
          <w:szCs w:val="22"/>
          <w:lang w:bidi="my-MM"/>
        </w:rPr>
        <w:t>“</w:t>
      </w:r>
      <w:r w:rsidR="00F82A2B">
        <w:rPr>
          <w:rFonts w:ascii="Pyidaungsu" w:hAnsi="Pyidaungsu" w:cs="Pyidaungsu"/>
          <w:sz w:val="22"/>
          <w:szCs w:val="22"/>
          <w:cs/>
          <w:lang w:bidi="my-MM"/>
        </w:rPr>
        <w:t>နစ်နာသူ</w:t>
      </w:r>
      <w:r w:rsidR="00F82A2B">
        <w:rPr>
          <w:rFonts w:ascii="Pyidaungsu" w:hAnsi="Pyidaungsu" w:cs="Pyidaungsu"/>
          <w:sz w:val="22"/>
          <w:szCs w:val="22"/>
          <w:lang w:bidi="my-MM"/>
        </w:rPr>
        <w:t xml:space="preserve">” </w:t>
      </w:r>
      <w:r w:rsidR="00F82A2B">
        <w:rPr>
          <w:rFonts w:ascii="Pyidaungsu" w:hAnsi="Pyidaungsu" w:cs="Pyidaungsu"/>
          <w:sz w:val="22"/>
          <w:szCs w:val="22"/>
          <w:cs/>
          <w:lang w:bidi="my-MM"/>
        </w:rPr>
        <w:t xml:space="preserve">ကို ရည်ညွှန်းရာတွင်  အင်အားရှိမှု၊ ခံနိုင်ရည်အား ရှိမှုနှင့် ရင်ဆိုင်ဖြတ်သန်းနိုင်စွမ်းရှိမှု </w:t>
      </w:r>
      <w:r>
        <w:rPr>
          <w:rFonts w:ascii="Pyidaungsu" w:hAnsi="Pyidaungsu" w:cs="Pyidaungsu" w:hint="cs"/>
          <w:sz w:val="22"/>
          <w:szCs w:val="22"/>
          <w:cs/>
          <w:lang w:bidi="my-MM"/>
        </w:rPr>
        <w:t>တို့ကိုပါ ဖော်ညွန်း</w:t>
      </w:r>
      <w:r w:rsidR="0052010B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>
        <w:rPr>
          <w:rFonts w:ascii="Pyidaungsu" w:hAnsi="Pyidaungsu" w:cs="Pyidaungsu" w:hint="cs"/>
          <w:sz w:val="22"/>
          <w:szCs w:val="22"/>
          <w:cs/>
          <w:lang w:bidi="my-MM"/>
        </w:rPr>
        <w:t>လိုသဖြင့် ပို၍</w:t>
      </w:r>
      <w:r w:rsidR="004859B6">
        <w:rPr>
          <w:rFonts w:ascii="Pyidaungsu" w:hAnsi="Pyidaungsu" w:cs="Pyidaungsu" w:hint="cs"/>
          <w:sz w:val="22"/>
          <w:szCs w:val="22"/>
          <w:cs/>
          <w:lang w:bidi="my-MM"/>
        </w:rPr>
        <w:t>ထိမိသော စကားလုံးအဖြစ် ဖော်ပြခြင်</w:t>
      </w:r>
      <w:r w:rsidR="0052010B">
        <w:rPr>
          <w:rFonts w:ascii="Pyidaungsu" w:hAnsi="Pyidaungsu" w:cs="Pyidaungsu" w:hint="cs"/>
          <w:sz w:val="22"/>
          <w:szCs w:val="22"/>
          <w:cs/>
          <w:lang w:bidi="my-MM"/>
        </w:rPr>
        <w:t>း</w:t>
      </w:r>
      <w:r w:rsidR="00F82A2B">
        <w:rPr>
          <w:rFonts w:ascii="Pyidaungsu" w:hAnsi="Pyidaungsu" w:cs="Pyidaungsu"/>
          <w:sz w:val="22"/>
          <w:szCs w:val="22"/>
          <w:cs/>
          <w:lang w:bidi="my-MM"/>
        </w:rPr>
        <w:t xml:space="preserve">ဖြစ်သော်လည်း မိမိကိုယ်မိမိ </w:t>
      </w:r>
      <w:r w:rsidR="004859B6">
        <w:rPr>
          <w:rFonts w:ascii="Pyidaungsu" w:hAnsi="Pyidaungsu" w:cs="Pyidaungsu" w:hint="cs"/>
          <w:sz w:val="22"/>
          <w:szCs w:val="22"/>
          <w:cs/>
          <w:lang w:bidi="my-MM"/>
        </w:rPr>
        <w:t>“နစ်နာသူ” သို့မဟုတ် “survivor” အဖြစ် ဖော်ထုတ်သတ်မှတ်ရန်မှာ ကာယကံရှင်တစ်ဦး</w:t>
      </w:r>
      <w:r w:rsidR="00F82A2B">
        <w:rPr>
          <w:rFonts w:ascii="Pyidaungsu" w:hAnsi="Pyidaungsu" w:cs="Pyidaungsu"/>
          <w:sz w:val="22"/>
          <w:szCs w:val="22"/>
          <w:cs/>
          <w:lang w:bidi="my-MM"/>
        </w:rPr>
        <w:t>ချင်းစီ၏ ရွေးချယ်မှု</w:t>
      </w:r>
      <w:r w:rsidR="0052010B">
        <w:rPr>
          <w:rFonts w:ascii="Pyidaungsu" w:hAnsi="Pyidaungsu" w:cs="Pyidaungsu" w:hint="cs"/>
          <w:sz w:val="22"/>
          <w:szCs w:val="22"/>
          <w:cs/>
          <w:lang w:bidi="my-MM"/>
        </w:rPr>
        <w:t>ပေါ်တွင် မူတည်ပါ</w:t>
      </w:r>
      <w:r w:rsidR="00F82A2B">
        <w:rPr>
          <w:rFonts w:ascii="Pyidaungsu" w:hAnsi="Pyidaungsu" w:cs="Pyidaungsu"/>
          <w:sz w:val="22"/>
          <w:szCs w:val="22"/>
          <w:cs/>
          <w:lang w:bidi="my-MM"/>
        </w:rPr>
        <w:t xml:space="preserve">သည်။ </w:t>
      </w:r>
    </w:p>
    <w:p w14:paraId="7CF01B7F" w14:textId="4F8DABE6" w:rsidR="00DD7C2C" w:rsidRPr="00371296" w:rsidRDefault="00823559" w:rsidP="005E6F6F">
      <w:pPr>
        <w:spacing w:line="276" w:lineRule="auto"/>
        <w:jc w:val="both"/>
        <w:rPr>
          <w:rFonts w:ascii="Pyidaungsu" w:hAnsi="Pyidaungsu" w:cs="Pyidaungsu"/>
          <w:b/>
          <w:sz w:val="22"/>
          <w:szCs w:val="22"/>
          <w:lang w:val="en-US"/>
        </w:rPr>
      </w:pPr>
      <w:r w:rsidRPr="00823559">
        <w:rPr>
          <w:rFonts w:ascii="Pyidaungsu" w:hAnsi="Pyidaungsu" w:cs="Pyidaungsu"/>
          <w:b/>
          <w:bCs/>
          <w:sz w:val="22"/>
          <w:szCs w:val="22"/>
          <w:cs/>
          <w:lang w:val="en-US" w:bidi="my-MM"/>
        </w:rPr>
        <w:t>ထိခိုက်</w:t>
      </w:r>
      <w:r w:rsidR="00DD7C2C" w:rsidRPr="00371296">
        <w:rPr>
          <w:rFonts w:ascii="Pyidaungsu" w:hAnsi="Pyidaungsu" w:cs="Pyidaungsu"/>
          <w:b/>
          <w:bCs/>
          <w:sz w:val="22"/>
          <w:szCs w:val="22"/>
          <w:cs/>
          <w:lang w:val="en-US" w:bidi="my-MM"/>
        </w:rPr>
        <w:t>လွယ်</w:t>
      </w:r>
      <w:r w:rsidR="0075112B">
        <w:rPr>
          <w:rFonts w:ascii="Pyidaungsu" w:hAnsi="Pyidaungsu" w:cs="Pyidaungsu" w:hint="cs"/>
          <w:b/>
          <w:bCs/>
          <w:sz w:val="22"/>
          <w:szCs w:val="22"/>
          <w:cs/>
          <w:lang w:val="en-US" w:bidi="my-MM"/>
        </w:rPr>
        <w:t>သူ</w:t>
      </w:r>
      <w:r w:rsidR="00DD7C2C" w:rsidRPr="00371296">
        <w:rPr>
          <w:rFonts w:ascii="Pyidaungsu" w:hAnsi="Pyidaungsu" w:cs="Pyidaungsu"/>
          <w:b/>
          <w:bCs/>
          <w:sz w:val="22"/>
          <w:szCs w:val="22"/>
          <w:cs/>
          <w:lang w:val="en-US" w:bidi="my-MM"/>
        </w:rPr>
        <w:t>များ</w:t>
      </w:r>
    </w:p>
    <w:p w14:paraId="66BF75E7" w14:textId="277BA8C4" w:rsidR="00DD7C2C" w:rsidRDefault="004859B6" w:rsidP="005E6F6F">
      <w:pPr>
        <w:spacing w:line="276" w:lineRule="auto"/>
        <w:jc w:val="both"/>
        <w:rPr>
          <w:rFonts w:ascii="Pyidaungsu" w:hAnsi="Pyidaungsu" w:cs="Pyidaungsu"/>
          <w:sz w:val="22"/>
          <w:szCs w:val="22"/>
          <w:lang w:val="en-US"/>
        </w:rPr>
      </w:pPr>
      <w:r w:rsidRPr="00781905">
        <w:rPr>
          <w:rFonts w:ascii="Pyidaungsu" w:hAnsi="Pyidaungsu" w:cs="Pyidaungsu" w:hint="cs"/>
          <w:sz w:val="22"/>
          <w:szCs w:val="22"/>
          <w:cs/>
          <w:lang w:val="en-US" w:bidi="my-MM"/>
        </w:rPr>
        <w:t>“</w:t>
      </w:r>
      <w:r w:rsidRPr="00781905">
        <w:rPr>
          <w:rFonts w:ascii="Pyidaungsu" w:hAnsi="Pyidaungsu" w:cs="Pyidaungsu"/>
          <w:sz w:val="22"/>
          <w:szCs w:val="22"/>
          <w:cs/>
          <w:lang w:val="en-US" w:bidi="my-MM"/>
        </w:rPr>
        <w:t>ထိခိုက်လွယ်သည့်သူများ</w:t>
      </w:r>
      <w:r w:rsidR="0075112B">
        <w:rPr>
          <w:rFonts w:ascii="Pyidaungsu" w:hAnsi="Pyidaungsu" w:cs="Pyidaungsu" w:hint="cs"/>
          <w:sz w:val="22"/>
          <w:szCs w:val="22"/>
          <w:cs/>
          <w:lang w:val="en-US" w:bidi="my-MM"/>
        </w:rPr>
        <w:t xml:space="preserve"> (</w:t>
      </w:r>
      <w:r w:rsidR="0075112B" w:rsidRPr="00781905">
        <w:rPr>
          <w:rFonts w:ascii="Pyidaungsu" w:hAnsi="Pyidaungsu" w:cs="Pyidaungsu"/>
          <w:sz w:val="22"/>
          <w:szCs w:val="22"/>
          <w:cs/>
          <w:lang w:val="en-US" w:bidi="my-MM"/>
        </w:rPr>
        <w:t>ထိခိုက်လွယ်သည့် အရွယ်ရောက်ပြီးသူများ</w:t>
      </w:r>
      <w:r w:rsidR="0075112B">
        <w:rPr>
          <w:rFonts w:ascii="Pyidaungsu" w:hAnsi="Pyidaungsu" w:cs="Pyidaungsu" w:hint="cs"/>
          <w:sz w:val="22"/>
          <w:szCs w:val="22"/>
          <w:cs/>
          <w:lang w:val="en-US" w:bidi="my-MM"/>
        </w:rPr>
        <w:t>)</w:t>
      </w:r>
      <w:r w:rsidRPr="00781905">
        <w:rPr>
          <w:rFonts w:ascii="Pyidaungsu" w:hAnsi="Pyidaungsu" w:cs="Pyidaungsu" w:hint="cs"/>
          <w:sz w:val="22"/>
          <w:szCs w:val="22"/>
          <w:cs/>
          <w:lang w:val="en-US" w:bidi="my-MM"/>
        </w:rPr>
        <w:t>” ဟူသောစကားရပ်အစား</w:t>
      </w:r>
      <w:r>
        <w:rPr>
          <w:rFonts w:ascii="Pyidaungsu" w:hAnsi="Pyidaungsu" w:cs="Pyidaungsu" w:hint="cs"/>
          <w:b/>
          <w:bCs/>
          <w:sz w:val="22"/>
          <w:szCs w:val="22"/>
          <w:cs/>
          <w:lang w:val="en-US" w:bidi="my-MM"/>
        </w:rPr>
        <w:t xml:space="preserve"> </w:t>
      </w:r>
      <w:r w:rsidR="00DD7C2C">
        <w:rPr>
          <w:rFonts w:ascii="Pyidaungsu" w:hAnsi="Pyidaungsu" w:cs="Pyidaungsu"/>
          <w:sz w:val="22"/>
          <w:szCs w:val="22"/>
          <w:cs/>
          <w:lang w:val="en-US" w:bidi="my-MM"/>
        </w:rPr>
        <w:t>တစ်ခါ</w:t>
      </w:r>
      <w:r w:rsidR="0075112B">
        <w:rPr>
          <w:rFonts w:ascii="Pyidaungsu" w:hAnsi="Pyidaungsu" w:cs="Pyidaungsu" w:hint="cs"/>
          <w:sz w:val="22"/>
          <w:szCs w:val="22"/>
          <w:cs/>
          <w:lang w:val="en-US" w:bidi="my-MM"/>
        </w:rPr>
        <w:t xml:space="preserve"> </w:t>
      </w:r>
      <w:r w:rsidR="00DD7C2C">
        <w:rPr>
          <w:rFonts w:ascii="Pyidaungsu" w:hAnsi="Pyidaungsu" w:cs="Pyidaungsu"/>
          <w:sz w:val="22"/>
          <w:szCs w:val="22"/>
          <w:cs/>
          <w:lang w:val="en-US" w:bidi="my-MM"/>
        </w:rPr>
        <w:t xml:space="preserve">တစ်ရံ </w:t>
      </w:r>
      <w:r>
        <w:rPr>
          <w:rFonts w:ascii="Pyidaungsu" w:hAnsi="Pyidaungsu" w:cs="Pyidaungsu" w:hint="cs"/>
          <w:sz w:val="22"/>
          <w:szCs w:val="22"/>
          <w:cs/>
          <w:lang w:val="en-US" w:bidi="my-MM"/>
        </w:rPr>
        <w:t>“</w:t>
      </w:r>
      <w:r w:rsidR="00B01918">
        <w:rPr>
          <w:rFonts w:ascii="Pyidaungsu" w:hAnsi="Pyidaungsu" w:cs="Pyidaungsu"/>
          <w:sz w:val="22"/>
          <w:szCs w:val="22"/>
          <w:cs/>
          <w:lang w:val="en-US" w:bidi="my-MM"/>
        </w:rPr>
        <w:t>အားနည်းချက်ရှိ</w:t>
      </w:r>
      <w:r w:rsidR="0075112B">
        <w:rPr>
          <w:rFonts w:ascii="Pyidaungsu" w:hAnsi="Pyidaungsu" w:cs="Pyidaungsu" w:hint="cs"/>
          <w:sz w:val="22"/>
          <w:szCs w:val="22"/>
          <w:cs/>
          <w:lang w:val="en-US" w:bidi="my-MM"/>
        </w:rPr>
        <w:t>သူများ</w:t>
      </w:r>
      <w:r>
        <w:rPr>
          <w:rFonts w:ascii="Pyidaungsu" w:hAnsi="Pyidaungsu" w:cs="Pyidaungsu" w:hint="cs"/>
          <w:sz w:val="22"/>
          <w:szCs w:val="22"/>
          <w:cs/>
          <w:lang w:val="en-US" w:bidi="my-MM"/>
        </w:rPr>
        <w:t>”</w:t>
      </w:r>
      <w:r w:rsidR="00DD7C2C">
        <w:rPr>
          <w:rFonts w:ascii="Pyidaungsu" w:hAnsi="Pyidaungsu" w:cs="Pyidaungsu"/>
          <w:sz w:val="22"/>
          <w:szCs w:val="22"/>
          <w:cs/>
          <w:lang w:val="en-US" w:bidi="my-MM"/>
        </w:rPr>
        <w:t xml:space="preserve">ဟူ၍လည်း ရည်ညွှန်းလေ့ရှိသည်။ </w:t>
      </w:r>
      <w:r w:rsidR="000D485F">
        <w:rPr>
          <w:rFonts w:ascii="Pyidaungsu" w:hAnsi="Pyidaungsu" w:cs="Pyidaungsu"/>
          <w:sz w:val="22"/>
          <w:szCs w:val="22"/>
          <w:cs/>
          <w:lang w:val="en-US" w:bidi="my-MM"/>
        </w:rPr>
        <w:t>စိတ်ပိုင်းဆိုင်ရာ သို့မဟုတ် အခြား</w:t>
      </w:r>
      <w:r w:rsidR="00912E5A">
        <w:rPr>
          <w:rFonts w:ascii="Pyidaungsu" w:hAnsi="Pyidaungsu" w:cs="Pyidaungsu" w:hint="cs"/>
          <w:sz w:val="22"/>
          <w:szCs w:val="22"/>
          <w:cs/>
          <w:lang w:val="en-US" w:bidi="my-MM"/>
        </w:rPr>
        <w:t xml:space="preserve"> အကြောင်းအရာဖြစ်သော</w:t>
      </w:r>
      <w:r w:rsidR="000D485F">
        <w:rPr>
          <w:rFonts w:ascii="Pyidaungsu" w:hAnsi="Pyidaungsu" w:cs="Pyidaungsu"/>
          <w:sz w:val="22"/>
          <w:szCs w:val="22"/>
          <w:cs/>
          <w:lang w:val="en-US" w:bidi="my-MM"/>
        </w:rPr>
        <w:t xml:space="preserve"> မသန်စွမ်းမှု၊ အသက်အရွယ် သို့မဟုတ် နာမကျန်းဖြစ်မှုတို့ကြောင့် ပ</w:t>
      </w:r>
      <w:r w:rsidR="00676A7C">
        <w:rPr>
          <w:rFonts w:ascii="Pyidaungsu" w:hAnsi="Pyidaungsu" w:cs="Pyidaungsu"/>
          <w:sz w:val="22"/>
          <w:szCs w:val="22"/>
          <w:cs/>
          <w:lang w:val="en-US" w:bidi="my-MM"/>
        </w:rPr>
        <w:t>ြုစုစောင့်</w:t>
      </w:r>
      <w:r w:rsidR="00912E5A">
        <w:rPr>
          <w:rFonts w:ascii="Pyidaungsu" w:hAnsi="Pyidaungsu" w:cs="Pyidaungsu" w:hint="cs"/>
          <w:sz w:val="22"/>
          <w:szCs w:val="22"/>
          <w:cs/>
          <w:lang w:val="en-US" w:bidi="my-MM"/>
        </w:rPr>
        <w:t xml:space="preserve"> </w:t>
      </w:r>
      <w:r w:rsidR="00676A7C">
        <w:rPr>
          <w:rFonts w:ascii="Pyidaungsu" w:hAnsi="Pyidaungsu" w:cs="Pyidaungsu"/>
          <w:sz w:val="22"/>
          <w:szCs w:val="22"/>
          <w:cs/>
          <w:lang w:val="en-US" w:bidi="my-MM"/>
        </w:rPr>
        <w:t>ရှောက်မှု</w:t>
      </w:r>
      <w:r w:rsidR="000D485F">
        <w:rPr>
          <w:rFonts w:ascii="Pyidaungsu" w:hAnsi="Pyidaungsu" w:cs="Pyidaungsu"/>
          <w:sz w:val="22"/>
          <w:szCs w:val="22"/>
          <w:cs/>
          <w:lang w:val="en-US" w:bidi="my-MM"/>
        </w:rPr>
        <w:t>လိုအပ်နေသည့် သို့မဟုတ် လိုအပ်နိုင်သည့် လူပုဂ္ဂိုလ်နှင့် မိမိကိုယ်ကိုယ်</w:t>
      </w:r>
      <w:r w:rsidR="00912E5A">
        <w:rPr>
          <w:rFonts w:ascii="Pyidaungsu" w:hAnsi="Pyidaungsu" w:cs="Pyidaungsu" w:hint="cs"/>
          <w:sz w:val="22"/>
          <w:szCs w:val="22"/>
          <w:cs/>
          <w:lang w:val="en-US" w:bidi="my-MM"/>
        </w:rPr>
        <w:t xml:space="preserve"> </w:t>
      </w:r>
      <w:r w:rsidR="000D485F">
        <w:rPr>
          <w:rFonts w:ascii="Pyidaungsu" w:hAnsi="Pyidaungsu" w:cs="Pyidaungsu"/>
          <w:sz w:val="22"/>
          <w:szCs w:val="22"/>
          <w:cs/>
          <w:lang w:val="en-US" w:bidi="my-MM"/>
        </w:rPr>
        <w:t>ထ</w:t>
      </w:r>
      <w:r w:rsidR="00B652E3">
        <w:rPr>
          <w:rFonts w:ascii="Pyidaungsu" w:hAnsi="Pyidaungsu" w:cs="Pyidaungsu"/>
          <w:sz w:val="22"/>
          <w:szCs w:val="22"/>
          <w:cs/>
          <w:lang w:val="en-US" w:bidi="my-MM"/>
        </w:rPr>
        <w:t>ိန်းသိမ်းစောင့်ရှောက်</w:t>
      </w:r>
      <w:r w:rsidR="00912E5A">
        <w:rPr>
          <w:rFonts w:ascii="Pyidaungsu" w:hAnsi="Pyidaungsu" w:cs="Pyidaungsu" w:hint="cs"/>
          <w:sz w:val="22"/>
          <w:szCs w:val="22"/>
          <w:cs/>
          <w:lang w:val="en-US" w:bidi="my-MM"/>
        </w:rPr>
        <w:t xml:space="preserve"> </w:t>
      </w:r>
      <w:r w:rsidR="00B652E3">
        <w:rPr>
          <w:rFonts w:ascii="Pyidaungsu" w:hAnsi="Pyidaungsu" w:cs="Pyidaungsu"/>
          <w:sz w:val="22"/>
          <w:szCs w:val="22"/>
          <w:cs/>
          <w:lang w:val="en-US" w:bidi="my-MM"/>
        </w:rPr>
        <w:t>နိုင်စွမ်း</w:t>
      </w:r>
      <w:r w:rsidR="000D485F">
        <w:rPr>
          <w:rFonts w:ascii="Pyidaungsu" w:hAnsi="Pyidaungsu" w:cs="Pyidaungsu"/>
          <w:sz w:val="22"/>
          <w:szCs w:val="22"/>
          <w:cs/>
          <w:lang w:val="en-US" w:bidi="my-MM"/>
        </w:rPr>
        <w:t>မရှိသူ သို့မဟုတ် မရှိနိုင်သူ သို့မဟုတ် ကြီးကြီးမားမားထိခိုက်နာကျင်စေမှုမှ ဖြစ်စေ၊ ခေါင်းပုံဖြတ်</w:t>
      </w:r>
      <w:r w:rsidR="00912E5A">
        <w:rPr>
          <w:rFonts w:ascii="Pyidaungsu" w:hAnsi="Pyidaungsu" w:cs="Pyidaungsu" w:hint="cs"/>
          <w:sz w:val="22"/>
          <w:szCs w:val="22"/>
          <w:cs/>
          <w:lang w:val="en-US" w:bidi="my-MM"/>
        </w:rPr>
        <w:t xml:space="preserve"> </w:t>
      </w:r>
      <w:r w:rsidR="000D485F">
        <w:rPr>
          <w:rFonts w:ascii="Pyidaungsu" w:hAnsi="Pyidaungsu" w:cs="Pyidaungsu"/>
          <w:sz w:val="22"/>
          <w:szCs w:val="22"/>
          <w:cs/>
          <w:lang w:val="en-US" w:bidi="my-MM"/>
        </w:rPr>
        <w:t>အမြတ်ထုတ်မှုမှဖြစ်စေ မိမိကိုယ်ကိုယ် ကာကွယ်စောင့်ရှောက်နိုင်စွမ်းမရှိ</w:t>
      </w:r>
      <w:r w:rsidR="00676A7C">
        <w:rPr>
          <w:rFonts w:ascii="Pyidaungsu" w:hAnsi="Pyidaungsu" w:cs="Pyidaungsu"/>
          <w:sz w:val="22"/>
          <w:szCs w:val="22"/>
          <w:cs/>
          <w:lang w:val="en-US" w:bidi="my-MM"/>
        </w:rPr>
        <w:t>သည့်သူ</w:t>
      </w:r>
      <w:r w:rsidR="000D485F">
        <w:rPr>
          <w:rFonts w:ascii="Pyidaungsu" w:hAnsi="Pyidaungsu" w:cs="Pyidaungsu"/>
          <w:sz w:val="22"/>
          <w:szCs w:val="22"/>
          <w:cs/>
          <w:lang w:val="en-US" w:bidi="my-MM"/>
        </w:rPr>
        <w:t>ကို ဆိုလိုသည်။</w:t>
      </w:r>
    </w:p>
    <w:p w14:paraId="225BD47E" w14:textId="1C640336" w:rsidR="00DD7C2C" w:rsidRPr="00B9423E" w:rsidRDefault="00DD7C2C" w:rsidP="005E6F6F">
      <w:pPr>
        <w:spacing w:line="276" w:lineRule="auto"/>
        <w:rPr>
          <w:rFonts w:ascii="Pyidaungsu" w:hAnsi="Pyidaungsu" w:cs="Pyidaungsu"/>
          <w:sz w:val="22"/>
          <w:szCs w:val="22"/>
        </w:rPr>
      </w:pPr>
    </w:p>
    <w:sectPr w:rsidR="00DD7C2C" w:rsidRPr="00B9423E" w:rsidSect="00AF6DCA">
      <w:headerReference w:type="even" r:id="rId11"/>
      <w:headerReference w:type="default" r:id="rId12"/>
      <w:headerReference w:type="first" r:id="rId13"/>
      <w:pgSz w:w="11900" w:h="16840"/>
      <w:pgMar w:top="1440" w:right="1440" w:bottom="1440" w:left="1440" w:header="562" w:footer="82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FCC45" w14:textId="77777777" w:rsidR="00484C7E" w:rsidRDefault="00484C7E">
      <w:pPr>
        <w:spacing w:after="0" w:line="240" w:lineRule="auto"/>
      </w:pPr>
      <w:r>
        <w:separator/>
      </w:r>
    </w:p>
  </w:endnote>
  <w:endnote w:type="continuationSeparator" w:id="0">
    <w:p w14:paraId="4385F09A" w14:textId="77777777" w:rsidR="00484C7E" w:rsidRDefault="00484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9E4B3" w14:textId="77777777" w:rsidR="00484C7E" w:rsidRDefault="00484C7E">
      <w:pPr>
        <w:spacing w:after="0" w:line="240" w:lineRule="auto"/>
      </w:pPr>
      <w:r>
        <w:separator/>
      </w:r>
    </w:p>
  </w:footnote>
  <w:footnote w:type="continuationSeparator" w:id="0">
    <w:p w14:paraId="3540C2DE" w14:textId="77777777" w:rsidR="00484C7E" w:rsidRDefault="00484C7E">
      <w:pPr>
        <w:spacing w:after="0" w:line="240" w:lineRule="auto"/>
      </w:pPr>
      <w:r>
        <w:continuationSeparator/>
      </w:r>
    </w:p>
  </w:footnote>
  <w:footnote w:id="1">
    <w:p w14:paraId="5544F990" w14:textId="0DC9743A" w:rsidR="00132EA2" w:rsidRPr="003A2C1F" w:rsidRDefault="00132EA2" w:rsidP="009E27B4">
      <w:pPr>
        <w:jc w:val="both"/>
        <w:rPr>
          <w:sz w:val="20"/>
          <w:szCs w:val="20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D0845">
        <w:rPr>
          <w:rFonts w:ascii="Pyidaungsu" w:hAnsi="Pyidaungsu" w:cs="Pyidaungsu"/>
          <w:sz w:val="16"/>
          <w:szCs w:val="16"/>
          <w:cs/>
          <w:lang w:bidi="my-MM"/>
        </w:rPr>
        <w:t xml:space="preserve">ဆက်နွှယ်ပတ်သက်နေသူများ ဆိုသည့် စကားရပ်၏ အဓိပ္ပာယ်ဖွင့်ဆိုချက်ကို </w:t>
      </w:r>
      <w:r w:rsidRPr="005D0845">
        <w:rPr>
          <w:rFonts w:ascii="Pyidaungsu" w:hAnsi="Pyidaungsu" w:cs="Pyidaungsu"/>
          <w:sz w:val="16"/>
          <w:szCs w:val="16"/>
        </w:rPr>
        <w:t>“</w:t>
      </w:r>
      <w:r w:rsidRPr="005D0845">
        <w:rPr>
          <w:rFonts w:ascii="Pyidaungsu" w:hAnsi="Pyidaungsu" w:cs="Pyidaungsu"/>
          <w:sz w:val="16"/>
          <w:szCs w:val="16"/>
          <w:cs/>
          <w:lang w:bidi="my-MM"/>
        </w:rPr>
        <w:t>မူဝါဒနှင့် သက်ဆိုင်မှု</w:t>
      </w:r>
      <w:r w:rsidRPr="005D0845">
        <w:rPr>
          <w:rFonts w:ascii="Pyidaungsu" w:hAnsi="Pyidaungsu" w:cs="Pyidaungsu"/>
          <w:sz w:val="16"/>
          <w:szCs w:val="16"/>
        </w:rPr>
        <w:t xml:space="preserve">” </w:t>
      </w:r>
      <w:r w:rsidRPr="005D0845">
        <w:rPr>
          <w:rFonts w:ascii="Pyidaungsu" w:hAnsi="Pyidaungsu" w:cs="Pyidaungsu"/>
          <w:sz w:val="16"/>
          <w:szCs w:val="16"/>
          <w:cs/>
          <w:lang w:bidi="my-MM"/>
        </w:rPr>
        <w:t>တွင် ကြည့်ပါ။</w:t>
      </w:r>
    </w:p>
  </w:footnote>
  <w:footnote w:id="2">
    <w:p w14:paraId="41BEAAEB" w14:textId="38B29F83" w:rsidR="00132EA2" w:rsidRPr="003A2C1F" w:rsidRDefault="00132EA2" w:rsidP="009E27B4">
      <w:pPr>
        <w:jc w:val="both"/>
        <w:rPr>
          <w:sz w:val="20"/>
          <w:szCs w:val="20"/>
          <w:lang w:val="en-US"/>
        </w:rPr>
      </w:pPr>
      <w:r w:rsidRPr="003A2C1F">
        <w:rPr>
          <w:rStyle w:val="FootnoteReference"/>
          <w:rFonts w:asciiTheme="majorHAnsi" w:hAnsiTheme="majorHAnsi"/>
          <w:sz w:val="20"/>
          <w:szCs w:val="20"/>
        </w:rPr>
        <w:footnoteRef/>
      </w:r>
      <w:r w:rsidRPr="003A2C1F">
        <w:rPr>
          <w:sz w:val="20"/>
          <w:szCs w:val="20"/>
        </w:rPr>
        <w:t xml:space="preserve"> </w:t>
      </w:r>
      <w:r w:rsidRPr="005D0845">
        <w:rPr>
          <w:rFonts w:ascii="Pyidaungsu" w:hAnsi="Pyidaungsu" w:cs="Pyidaungsu"/>
          <w:sz w:val="16"/>
          <w:szCs w:val="16"/>
          <w:cs/>
          <w:lang w:bidi="my-MM"/>
        </w:rPr>
        <w:t xml:space="preserve">အချို့သော </w:t>
      </w:r>
      <w:r w:rsidR="00373397">
        <w:rPr>
          <w:rFonts w:ascii="Pyidaungsu" w:hAnsi="Pyidaungsu" w:cs="Pyidaungsu"/>
          <w:sz w:val="16"/>
          <w:szCs w:val="16"/>
        </w:rPr>
        <w:t>NGO</w:t>
      </w:r>
      <w:r w:rsidRPr="005D0845">
        <w:rPr>
          <w:rFonts w:ascii="Pyidaungsu" w:hAnsi="Pyidaungsu" w:cs="Pyidaungsu"/>
          <w:sz w:val="16"/>
          <w:szCs w:val="16"/>
        </w:rPr>
        <w:t xml:space="preserve"> </w:t>
      </w:r>
      <w:r w:rsidRPr="005D0845">
        <w:rPr>
          <w:rFonts w:ascii="Pyidaungsu" w:hAnsi="Pyidaungsu" w:cs="Pyidaungsu"/>
          <w:sz w:val="16"/>
          <w:szCs w:val="16"/>
          <w:cs/>
          <w:lang w:bidi="my-MM"/>
        </w:rPr>
        <w:t>များသည်</w:t>
      </w:r>
      <w:r w:rsidR="00373397">
        <w:rPr>
          <w:rFonts w:ascii="Pyidaungsu" w:hAnsi="Pyidaungsu" w:cs="Pyidaungsu" w:hint="cs"/>
          <w:sz w:val="16"/>
          <w:szCs w:val="16"/>
          <w:cs/>
          <w:lang w:bidi="my-MM"/>
        </w:rPr>
        <w:t xml:space="preserve"> ယခုအခါ</w:t>
      </w:r>
      <w:r w:rsidRPr="005D0845">
        <w:rPr>
          <w:rFonts w:ascii="Pyidaungsu" w:hAnsi="Pyidaungsu" w:cs="Pyidaungsu"/>
          <w:sz w:val="16"/>
          <w:szCs w:val="16"/>
          <w:cs/>
          <w:lang w:bidi="my-MM"/>
        </w:rPr>
        <w:t xml:space="preserve"> မိမိတို့၏ ဝန်ထမ်းများ သို့မဟုတ် အစီအစဉ်များနှင့် ပတ်သက်နွှယ်မှုကြောင့် ဖြစ်ပေါ်လာသည့် ထိခိုက်</w:t>
      </w:r>
      <w:r w:rsidR="005E6F6F">
        <w:rPr>
          <w:rFonts w:ascii="Pyidaungsu" w:hAnsi="Pyidaungsu" w:cs="Pyidaungsu" w:hint="cs"/>
          <w:sz w:val="16"/>
          <w:szCs w:val="16"/>
          <w:cs/>
          <w:lang w:bidi="my-MM"/>
        </w:rPr>
        <w:t xml:space="preserve"> </w:t>
      </w:r>
      <w:r w:rsidRPr="005D0845">
        <w:rPr>
          <w:rFonts w:ascii="Pyidaungsu" w:hAnsi="Pyidaungsu" w:cs="Pyidaungsu"/>
          <w:sz w:val="16"/>
          <w:szCs w:val="16"/>
          <w:cs/>
          <w:lang w:bidi="my-MM"/>
        </w:rPr>
        <w:t>နာကျင်မှုများနှင့် ဆက်စပ်နေသည့်အတွက် ၎င်းတို့၏ ဘေးကင်းလုံခြုံရေး မူဝါဒများတွင် လုပ်ငန်းခွင်အတွင်း အနိုင်ကျင့်မှုနှင့် ထိပါးနှောင့်ယှက်မှု</w:t>
      </w:r>
      <w:r w:rsidR="005E6F6F">
        <w:rPr>
          <w:rFonts w:ascii="Pyidaungsu" w:hAnsi="Pyidaungsu" w:cs="Pyidaungsu" w:hint="cs"/>
          <w:sz w:val="16"/>
          <w:szCs w:val="16"/>
          <w:cs/>
          <w:lang w:bidi="my-MM"/>
        </w:rPr>
        <w:t xml:space="preserve"> </w:t>
      </w:r>
      <w:r w:rsidRPr="005D0845">
        <w:rPr>
          <w:rFonts w:ascii="Pyidaungsu" w:hAnsi="Pyidaungsu" w:cs="Pyidaungsu"/>
          <w:sz w:val="16"/>
          <w:szCs w:val="16"/>
          <w:cs/>
          <w:lang w:bidi="my-MM"/>
        </w:rPr>
        <w:t>ဆိုင်ရာ ကိစ္စရပ်များကို ထည့်သွင်းလာကြသည်။ သို့သော် လုပ်ငန်းခွင်ဆိုင်ရာ ဖြစ်စဉ်များကို ကိုင်တွယ်ဖြေရှင်းရာတွင် ဥပဒေရေးရာနှင့် တရားရေးဆိုင်ရာ ကွဲလွဲမှုများကြောင့် လုပ်ငန်းခွင်အတွင်း အနိုင်ကျင့်မှုနှင့် ထိပါးနှောင့်ယှက်မှုနှင့်ဆိုင်သည့် ဆက်စပ်လုပ်ထုံးလုပ်နည်းများမှာ ကွဲလွဲမှုများ ရှိနေနိုင်</w:t>
      </w:r>
      <w:r w:rsidR="005E6F6F">
        <w:rPr>
          <w:rFonts w:ascii="Pyidaungsu" w:hAnsi="Pyidaungsu" w:cs="Pyidaungsu" w:hint="cs"/>
          <w:sz w:val="16"/>
          <w:szCs w:val="16"/>
          <w:cs/>
          <w:lang w:bidi="my-MM"/>
        </w:rPr>
        <w:t xml:space="preserve"> </w:t>
      </w:r>
      <w:r w:rsidRPr="005D0845">
        <w:rPr>
          <w:rFonts w:ascii="Pyidaungsu" w:hAnsi="Pyidaungsu" w:cs="Pyidaungsu"/>
          <w:sz w:val="16"/>
          <w:szCs w:val="16"/>
          <w:cs/>
          <w:lang w:bidi="my-MM"/>
        </w:rPr>
        <w:t>ပါသည်။</w:t>
      </w:r>
    </w:p>
  </w:footnote>
  <w:footnote w:id="3">
    <w:p w14:paraId="48B8AB23" w14:textId="77777777" w:rsidR="00132EA2" w:rsidRDefault="00132EA2" w:rsidP="009E27B4">
      <w:pPr>
        <w:jc w:val="both"/>
        <w:rPr>
          <w:rFonts w:ascii="Pyidaungsu" w:hAnsi="Pyidaungsu" w:cs="Pyidaungsu"/>
          <w:sz w:val="20"/>
          <w:szCs w:val="20"/>
        </w:rPr>
      </w:pPr>
      <w:r w:rsidRPr="003A2C1F">
        <w:rPr>
          <w:rStyle w:val="FootnoteReference"/>
          <w:rFonts w:asciiTheme="majorHAnsi" w:hAnsiTheme="majorHAnsi"/>
          <w:sz w:val="20"/>
          <w:szCs w:val="20"/>
        </w:rPr>
        <w:footnoteRef/>
      </w:r>
      <w:r w:rsidRPr="003A2C1F">
        <w:rPr>
          <w:sz w:val="20"/>
          <w:szCs w:val="20"/>
        </w:rPr>
        <w:t xml:space="preserve"> </w:t>
      </w:r>
      <w:r w:rsidRPr="005D0845">
        <w:rPr>
          <w:rFonts w:ascii="Pyidaungsu" w:hAnsi="Pyidaungsu" w:cs="Pyidaungsu"/>
          <w:sz w:val="16"/>
          <w:szCs w:val="16"/>
        </w:rPr>
        <w:t>NHS “</w:t>
      </w:r>
      <w:r w:rsidRPr="005D0845">
        <w:rPr>
          <w:rFonts w:ascii="Pyidaungsu" w:hAnsi="Pyidaungsu" w:cs="Pyidaungsu"/>
          <w:sz w:val="16"/>
          <w:szCs w:val="16"/>
          <w:cs/>
          <w:lang w:bidi="my-MM"/>
        </w:rPr>
        <w:t>ဘေးကင်းလုံခြုံရေးဆိုတာ ဘာလဲ၊ အလွယ်တကူ ဖတ်ရှုနိုင်ပါသည်</w:t>
      </w:r>
      <w:r w:rsidRPr="005D0845">
        <w:rPr>
          <w:rFonts w:ascii="Pyidaungsu" w:hAnsi="Pyidaungsu" w:cs="Pyidaungsu"/>
          <w:sz w:val="16"/>
          <w:szCs w:val="16"/>
        </w:rPr>
        <w:t xml:space="preserve">” </w:t>
      </w:r>
      <w:r w:rsidRPr="005D0845">
        <w:rPr>
          <w:rFonts w:ascii="Pyidaungsu" w:hAnsi="Pyidaungsu" w:cs="Pyidaungsu"/>
          <w:sz w:val="16"/>
          <w:szCs w:val="16"/>
          <w:cs/>
          <w:lang w:bidi="my-MM"/>
        </w:rPr>
        <w:t>၂၀၁၁</w:t>
      </w:r>
    </w:p>
    <w:p w14:paraId="553112EB" w14:textId="2BD941A9" w:rsidR="00132EA2" w:rsidRPr="00FD05B4" w:rsidRDefault="00132EA2" w:rsidP="00132EA2">
      <w:pPr>
        <w:pStyle w:val="FootnoteText"/>
        <w:rPr>
          <w:lang w:val="en-US"/>
        </w:rPr>
      </w:pPr>
    </w:p>
  </w:footnote>
  <w:footnote w:id="4">
    <w:p w14:paraId="381B1E6A" w14:textId="32D5EEAD" w:rsidR="00132EA2" w:rsidRPr="00FD05B4" w:rsidRDefault="00132EA2" w:rsidP="000F4553">
      <w:pPr>
        <w:rPr>
          <w:lang w:val="en-US"/>
        </w:rPr>
      </w:pPr>
      <w:r w:rsidRPr="003A2C1F">
        <w:rPr>
          <w:rStyle w:val="FootnoteReference"/>
          <w:rFonts w:asciiTheme="majorHAnsi" w:hAnsiTheme="majorHAnsi"/>
          <w:sz w:val="20"/>
          <w:szCs w:val="20"/>
        </w:rPr>
        <w:footnoteRef/>
      </w:r>
      <w:r w:rsidRPr="003A2C1F">
        <w:rPr>
          <w:sz w:val="20"/>
          <w:szCs w:val="20"/>
        </w:rPr>
        <w:t xml:space="preserve"> </w:t>
      </w:r>
      <w:r w:rsidR="0052010B" w:rsidRPr="0052010B">
        <w:rPr>
          <w:rFonts w:ascii="Pyidaungsu" w:hAnsi="Pyidaungsu" w:cs="Pyidaungsu"/>
          <w:sz w:val="18"/>
          <w:szCs w:val="18"/>
        </w:rPr>
        <w:t xml:space="preserve">ဗြိတိန်နိုင်ငံ </w:t>
      </w:r>
      <w:r w:rsidRPr="0052010B">
        <w:rPr>
          <w:rFonts w:ascii="Pyidaungsu" w:hAnsi="Pyidaungsu" w:cs="Pyidaungsu"/>
          <w:sz w:val="18"/>
          <w:szCs w:val="18"/>
        </w:rPr>
        <w:t>NHS</w:t>
      </w:r>
      <w:r w:rsidR="0052010B" w:rsidRPr="0052010B">
        <w:rPr>
          <w:rFonts w:ascii="Pyidaungsu" w:hAnsi="Pyidaungsu" w:cs="Pyidaungsu"/>
          <w:sz w:val="18"/>
          <w:szCs w:val="18"/>
        </w:rPr>
        <w:t xml:space="preserve"> မှ ၂၀၁၁ ခုနှစ်တွင် ထုတ်ဝေသော</w:t>
      </w:r>
      <w:r w:rsidRPr="0052010B">
        <w:rPr>
          <w:rFonts w:ascii="Pyidaungsu" w:hAnsi="Pyidaungsu" w:cs="Pyidaungsu"/>
          <w:sz w:val="18"/>
          <w:szCs w:val="18"/>
        </w:rPr>
        <w:t xml:space="preserve"> </w:t>
      </w:r>
      <w:r w:rsidR="00A47B35" w:rsidRPr="0052010B">
        <w:rPr>
          <w:rFonts w:ascii="Pyidaungsu" w:hAnsi="Pyidaungsu" w:cs="Pyidaungsu"/>
          <w:sz w:val="18"/>
          <w:szCs w:val="18"/>
        </w:rPr>
        <w:t>‘What is Safeguarding?</w:t>
      </w:r>
      <w:r w:rsidR="0052010B">
        <w:rPr>
          <w:rFonts w:ascii="Pyidaungsu" w:hAnsi="Pyidaungsu" w:cs="Pyidaungsu"/>
          <w:sz w:val="18"/>
          <w:szCs w:val="18"/>
        </w:rPr>
        <w:t>”</w:t>
      </w:r>
      <w:r w:rsidR="00A47B35" w:rsidRPr="0052010B">
        <w:rPr>
          <w:rFonts w:ascii="Pyidaungsu" w:hAnsi="Pyidaungsu" w:cs="Pyidaungsu"/>
          <w:sz w:val="18"/>
          <w:szCs w:val="18"/>
        </w:rPr>
        <w:t xml:space="preserve"> </w:t>
      </w:r>
      <w:r w:rsidR="0052010B" w:rsidRPr="0052010B">
        <w:rPr>
          <w:rFonts w:ascii="Pyidaungsu" w:hAnsi="Pyidaungsu" w:cs="Pyidaungsu"/>
          <w:sz w:val="18"/>
          <w:szCs w:val="18"/>
        </w:rPr>
        <w:t>စာအုပ်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3E7F0" w14:textId="77777777" w:rsidR="00295964" w:rsidRDefault="00295964" w:rsidP="00625D3D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D15DCA9" w14:textId="77777777" w:rsidR="00295964" w:rsidRDefault="00295964" w:rsidP="00625D3D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CCC8F" w14:textId="66B25107" w:rsidR="00295964" w:rsidRDefault="00F45B4C" w:rsidP="00D94470">
    <w:pPr>
      <w:tabs>
        <w:tab w:val="right" w:pos="10206"/>
      </w:tabs>
      <w:spacing w:after="0"/>
      <w:rPr>
        <w:rStyle w:val="PageNumber"/>
      </w:rPr>
    </w:pPr>
    <w:r w:rsidRPr="005E6F6F">
      <w:rPr>
        <w:rFonts w:ascii="Pyidaungsu" w:hAnsi="Pyidaungsu" w:cs="Pyidaungsu"/>
        <w:noProof/>
        <w:sz w:val="18"/>
        <w:szCs w:val="18"/>
        <w:lang w:eastAsia="en-GB"/>
      </w:rPr>
      <w:t>ဘေးကင်းလုံခြုံရေးမူဝါဒ</w:t>
    </w:r>
    <w:r w:rsidR="0029596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B5D2A" w14:textId="5DACF8BC" w:rsidR="00295964" w:rsidRDefault="00295964" w:rsidP="00573175">
    <w:pPr>
      <w:pStyle w:val="Header"/>
      <w:tabs>
        <w:tab w:val="clear" w:pos="4320"/>
        <w:tab w:val="clear" w:pos="8640"/>
        <w:tab w:val="right" w:pos="9461"/>
      </w:tabs>
    </w:pPr>
  </w:p>
  <w:p w14:paraId="56E1FDD5" w14:textId="77777777" w:rsidR="00295964" w:rsidRDefault="00295964" w:rsidP="00573175">
    <w:pPr>
      <w:pStyle w:val="Header"/>
      <w:tabs>
        <w:tab w:val="clear" w:pos="4320"/>
        <w:tab w:val="clear" w:pos="8640"/>
        <w:tab w:val="right" w:pos="9461"/>
      </w:tabs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571E"/>
    <w:multiLevelType w:val="hybridMultilevel"/>
    <w:tmpl w:val="DCF4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25195"/>
    <w:multiLevelType w:val="hybridMultilevel"/>
    <w:tmpl w:val="1F02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303CF"/>
    <w:multiLevelType w:val="hybridMultilevel"/>
    <w:tmpl w:val="827AF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211A8"/>
    <w:multiLevelType w:val="hybridMultilevel"/>
    <w:tmpl w:val="17C89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C5ADD"/>
    <w:multiLevelType w:val="hybridMultilevel"/>
    <w:tmpl w:val="0DC6B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E4B6A"/>
    <w:multiLevelType w:val="hybridMultilevel"/>
    <w:tmpl w:val="A9908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271C7"/>
    <w:multiLevelType w:val="hybridMultilevel"/>
    <w:tmpl w:val="53487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2691B"/>
    <w:multiLevelType w:val="hybridMultilevel"/>
    <w:tmpl w:val="F5E849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A86F18"/>
    <w:multiLevelType w:val="hybridMultilevel"/>
    <w:tmpl w:val="0D92F728"/>
    <w:lvl w:ilvl="0" w:tplc="60CE14B0">
      <w:start w:val="1"/>
      <w:numFmt w:val="bullet"/>
      <w:pStyle w:val="Bulletnumberinglis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D50032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404B33EA"/>
    <w:multiLevelType w:val="hybridMultilevel"/>
    <w:tmpl w:val="8F4C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9282F"/>
    <w:multiLevelType w:val="hybridMultilevel"/>
    <w:tmpl w:val="BD26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94D27"/>
    <w:multiLevelType w:val="hybridMultilevel"/>
    <w:tmpl w:val="4ADEB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23E8F"/>
    <w:multiLevelType w:val="hybridMultilevel"/>
    <w:tmpl w:val="72D8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440EC"/>
    <w:multiLevelType w:val="hybridMultilevel"/>
    <w:tmpl w:val="55CA9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026F1"/>
    <w:multiLevelType w:val="hybridMultilevel"/>
    <w:tmpl w:val="3DA2F9BC"/>
    <w:lvl w:ilvl="0" w:tplc="00400AB4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172C6"/>
    <w:multiLevelType w:val="hybridMultilevel"/>
    <w:tmpl w:val="ECA6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E0FB6"/>
    <w:multiLevelType w:val="hybridMultilevel"/>
    <w:tmpl w:val="B404A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4056E"/>
    <w:multiLevelType w:val="hybridMultilevel"/>
    <w:tmpl w:val="DA98B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0626B"/>
    <w:multiLevelType w:val="hybridMultilevel"/>
    <w:tmpl w:val="F82C4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827ED9"/>
    <w:multiLevelType w:val="hybridMultilevel"/>
    <w:tmpl w:val="5552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6"/>
  </w:num>
  <w:num w:numId="5">
    <w:abstractNumId w:val="4"/>
  </w:num>
  <w:num w:numId="6">
    <w:abstractNumId w:val="18"/>
  </w:num>
  <w:num w:numId="7">
    <w:abstractNumId w:val="7"/>
  </w:num>
  <w:num w:numId="8">
    <w:abstractNumId w:val="9"/>
  </w:num>
  <w:num w:numId="9">
    <w:abstractNumId w:val="10"/>
  </w:num>
  <w:num w:numId="10">
    <w:abstractNumId w:val="11"/>
  </w:num>
  <w:num w:numId="11">
    <w:abstractNumId w:val="0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19"/>
  </w:num>
  <w:num w:numId="17">
    <w:abstractNumId w:val="6"/>
  </w:num>
  <w:num w:numId="18">
    <w:abstractNumId w:val="12"/>
  </w:num>
  <w:num w:numId="19">
    <w:abstractNumId w:val="5"/>
  </w:num>
  <w:num w:numId="2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d51f35,#d51f00,#7c878e,#aac935,#cdaa2e,#db7330,#d90d73,#b28f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EF"/>
    <w:rsid w:val="00006DE1"/>
    <w:rsid w:val="0001561D"/>
    <w:rsid w:val="00016E3E"/>
    <w:rsid w:val="00022569"/>
    <w:rsid w:val="00026794"/>
    <w:rsid w:val="00030549"/>
    <w:rsid w:val="00035DC3"/>
    <w:rsid w:val="00037BFB"/>
    <w:rsid w:val="00041770"/>
    <w:rsid w:val="000472E1"/>
    <w:rsid w:val="00050493"/>
    <w:rsid w:val="00054683"/>
    <w:rsid w:val="00057C67"/>
    <w:rsid w:val="000629D8"/>
    <w:rsid w:val="00067F9C"/>
    <w:rsid w:val="000721DC"/>
    <w:rsid w:val="00086EAF"/>
    <w:rsid w:val="00091B91"/>
    <w:rsid w:val="000B0B9B"/>
    <w:rsid w:val="000B5134"/>
    <w:rsid w:val="000B594D"/>
    <w:rsid w:val="000C0493"/>
    <w:rsid w:val="000C3D75"/>
    <w:rsid w:val="000D485F"/>
    <w:rsid w:val="000D51D2"/>
    <w:rsid w:val="000E03FA"/>
    <w:rsid w:val="000E4D03"/>
    <w:rsid w:val="000E4F64"/>
    <w:rsid w:val="000E6F99"/>
    <w:rsid w:val="000F10EB"/>
    <w:rsid w:val="000F1EFC"/>
    <w:rsid w:val="000F3ADF"/>
    <w:rsid w:val="000F4553"/>
    <w:rsid w:val="00102A6E"/>
    <w:rsid w:val="001034E2"/>
    <w:rsid w:val="00117EEF"/>
    <w:rsid w:val="00120386"/>
    <w:rsid w:val="00121247"/>
    <w:rsid w:val="00123C4C"/>
    <w:rsid w:val="00126361"/>
    <w:rsid w:val="00131888"/>
    <w:rsid w:val="0013268B"/>
    <w:rsid w:val="00132EA2"/>
    <w:rsid w:val="00146328"/>
    <w:rsid w:val="00147060"/>
    <w:rsid w:val="001475AC"/>
    <w:rsid w:val="001525F5"/>
    <w:rsid w:val="001555A0"/>
    <w:rsid w:val="0016040E"/>
    <w:rsid w:val="0016044D"/>
    <w:rsid w:val="00161EE0"/>
    <w:rsid w:val="001647C4"/>
    <w:rsid w:val="001668C7"/>
    <w:rsid w:val="00175388"/>
    <w:rsid w:val="001806BE"/>
    <w:rsid w:val="00183206"/>
    <w:rsid w:val="00186B52"/>
    <w:rsid w:val="00186BCB"/>
    <w:rsid w:val="00193D75"/>
    <w:rsid w:val="001967AA"/>
    <w:rsid w:val="001A35C7"/>
    <w:rsid w:val="001A72C6"/>
    <w:rsid w:val="001A782F"/>
    <w:rsid w:val="001B0FBA"/>
    <w:rsid w:val="001B4695"/>
    <w:rsid w:val="001B4F05"/>
    <w:rsid w:val="001C014C"/>
    <w:rsid w:val="001C3688"/>
    <w:rsid w:val="001C3A8C"/>
    <w:rsid w:val="001D3E25"/>
    <w:rsid w:val="001D7155"/>
    <w:rsid w:val="001E5F38"/>
    <w:rsid w:val="001F26C8"/>
    <w:rsid w:val="001F29B1"/>
    <w:rsid w:val="001F2FD9"/>
    <w:rsid w:val="001F3678"/>
    <w:rsid w:val="001F58B4"/>
    <w:rsid w:val="001F6D20"/>
    <w:rsid w:val="0020017C"/>
    <w:rsid w:val="00200ADD"/>
    <w:rsid w:val="00204DCF"/>
    <w:rsid w:val="00205414"/>
    <w:rsid w:val="00206576"/>
    <w:rsid w:val="00210EF4"/>
    <w:rsid w:val="002170DC"/>
    <w:rsid w:val="00221088"/>
    <w:rsid w:val="002276BA"/>
    <w:rsid w:val="0023098F"/>
    <w:rsid w:val="00235455"/>
    <w:rsid w:val="002360DD"/>
    <w:rsid w:val="00237022"/>
    <w:rsid w:val="00242864"/>
    <w:rsid w:val="00250057"/>
    <w:rsid w:val="00253DCD"/>
    <w:rsid w:val="00261EC4"/>
    <w:rsid w:val="0027039D"/>
    <w:rsid w:val="00272D7D"/>
    <w:rsid w:val="00277F26"/>
    <w:rsid w:val="0028500C"/>
    <w:rsid w:val="00287F62"/>
    <w:rsid w:val="00292E55"/>
    <w:rsid w:val="00295964"/>
    <w:rsid w:val="002A2F49"/>
    <w:rsid w:val="002A3200"/>
    <w:rsid w:val="002A4119"/>
    <w:rsid w:val="002A5486"/>
    <w:rsid w:val="002B20D8"/>
    <w:rsid w:val="002C6962"/>
    <w:rsid w:val="002D03E9"/>
    <w:rsid w:val="002D29B8"/>
    <w:rsid w:val="002D504B"/>
    <w:rsid w:val="002D50C2"/>
    <w:rsid w:val="002E445F"/>
    <w:rsid w:val="002E4C41"/>
    <w:rsid w:val="002E762A"/>
    <w:rsid w:val="002F4859"/>
    <w:rsid w:val="002F7312"/>
    <w:rsid w:val="0030015E"/>
    <w:rsid w:val="003146DB"/>
    <w:rsid w:val="0031506C"/>
    <w:rsid w:val="003174CE"/>
    <w:rsid w:val="0032438E"/>
    <w:rsid w:val="00324E73"/>
    <w:rsid w:val="00325ED5"/>
    <w:rsid w:val="00345C41"/>
    <w:rsid w:val="003600E4"/>
    <w:rsid w:val="00363F8E"/>
    <w:rsid w:val="003675ED"/>
    <w:rsid w:val="00371296"/>
    <w:rsid w:val="00372087"/>
    <w:rsid w:val="00373397"/>
    <w:rsid w:val="00373FCB"/>
    <w:rsid w:val="003746EC"/>
    <w:rsid w:val="00376F26"/>
    <w:rsid w:val="00386136"/>
    <w:rsid w:val="003879A8"/>
    <w:rsid w:val="003A2C1F"/>
    <w:rsid w:val="003A7820"/>
    <w:rsid w:val="003A7CCB"/>
    <w:rsid w:val="003B0B74"/>
    <w:rsid w:val="003C6A4E"/>
    <w:rsid w:val="003C6B2F"/>
    <w:rsid w:val="003E0E26"/>
    <w:rsid w:val="003E1E33"/>
    <w:rsid w:val="003E69FA"/>
    <w:rsid w:val="003E6D1D"/>
    <w:rsid w:val="003F3445"/>
    <w:rsid w:val="003F7E18"/>
    <w:rsid w:val="00407662"/>
    <w:rsid w:val="00412A0C"/>
    <w:rsid w:val="00425174"/>
    <w:rsid w:val="004317C7"/>
    <w:rsid w:val="00437C8F"/>
    <w:rsid w:val="00443718"/>
    <w:rsid w:val="004556F2"/>
    <w:rsid w:val="004631C4"/>
    <w:rsid w:val="00466CDA"/>
    <w:rsid w:val="00466D9A"/>
    <w:rsid w:val="00466DFD"/>
    <w:rsid w:val="00467896"/>
    <w:rsid w:val="00473371"/>
    <w:rsid w:val="00480934"/>
    <w:rsid w:val="00481FFC"/>
    <w:rsid w:val="00483B18"/>
    <w:rsid w:val="00484C7E"/>
    <w:rsid w:val="004856CE"/>
    <w:rsid w:val="004859B6"/>
    <w:rsid w:val="0049230A"/>
    <w:rsid w:val="00493647"/>
    <w:rsid w:val="004964B4"/>
    <w:rsid w:val="004A1DA7"/>
    <w:rsid w:val="004A2B05"/>
    <w:rsid w:val="004A692A"/>
    <w:rsid w:val="004B0773"/>
    <w:rsid w:val="004B70F9"/>
    <w:rsid w:val="004B7E29"/>
    <w:rsid w:val="004C5B53"/>
    <w:rsid w:val="004C75D7"/>
    <w:rsid w:val="004C790D"/>
    <w:rsid w:val="004D047E"/>
    <w:rsid w:val="004D5CD1"/>
    <w:rsid w:val="004D6F6F"/>
    <w:rsid w:val="004D7368"/>
    <w:rsid w:val="004E0694"/>
    <w:rsid w:val="004E4E3F"/>
    <w:rsid w:val="004E7FFE"/>
    <w:rsid w:val="004F1124"/>
    <w:rsid w:val="005001AF"/>
    <w:rsid w:val="0050229F"/>
    <w:rsid w:val="0050303F"/>
    <w:rsid w:val="005060A9"/>
    <w:rsid w:val="005130E1"/>
    <w:rsid w:val="005139BC"/>
    <w:rsid w:val="0052010B"/>
    <w:rsid w:val="00525915"/>
    <w:rsid w:val="00526C26"/>
    <w:rsid w:val="00530C49"/>
    <w:rsid w:val="00530CFA"/>
    <w:rsid w:val="00534096"/>
    <w:rsid w:val="005346F8"/>
    <w:rsid w:val="00537994"/>
    <w:rsid w:val="00540CBD"/>
    <w:rsid w:val="00544F1C"/>
    <w:rsid w:val="005450A3"/>
    <w:rsid w:val="00546C7D"/>
    <w:rsid w:val="0055453E"/>
    <w:rsid w:val="00556659"/>
    <w:rsid w:val="00557506"/>
    <w:rsid w:val="005673F4"/>
    <w:rsid w:val="00567CA7"/>
    <w:rsid w:val="00567DE8"/>
    <w:rsid w:val="00570A04"/>
    <w:rsid w:val="00570EBE"/>
    <w:rsid w:val="00573175"/>
    <w:rsid w:val="0058379C"/>
    <w:rsid w:val="00584D44"/>
    <w:rsid w:val="00587BD1"/>
    <w:rsid w:val="00596E7C"/>
    <w:rsid w:val="00597E0A"/>
    <w:rsid w:val="005A12A0"/>
    <w:rsid w:val="005A353E"/>
    <w:rsid w:val="005A7F15"/>
    <w:rsid w:val="005B1152"/>
    <w:rsid w:val="005B1E21"/>
    <w:rsid w:val="005B4CC7"/>
    <w:rsid w:val="005C6BA3"/>
    <w:rsid w:val="005D0845"/>
    <w:rsid w:val="005E6F6F"/>
    <w:rsid w:val="005E6F7D"/>
    <w:rsid w:val="005F7ACA"/>
    <w:rsid w:val="00600653"/>
    <w:rsid w:val="006027B1"/>
    <w:rsid w:val="00602DDC"/>
    <w:rsid w:val="00604256"/>
    <w:rsid w:val="00611179"/>
    <w:rsid w:val="00614839"/>
    <w:rsid w:val="00621F80"/>
    <w:rsid w:val="006231FB"/>
    <w:rsid w:val="00625D3D"/>
    <w:rsid w:val="00626BC5"/>
    <w:rsid w:val="00634E12"/>
    <w:rsid w:val="00636BD5"/>
    <w:rsid w:val="00640B3E"/>
    <w:rsid w:val="006461C4"/>
    <w:rsid w:val="00652C86"/>
    <w:rsid w:val="00660233"/>
    <w:rsid w:val="00662AE3"/>
    <w:rsid w:val="00672903"/>
    <w:rsid w:val="00675F4E"/>
    <w:rsid w:val="00676A7C"/>
    <w:rsid w:val="00681787"/>
    <w:rsid w:val="00682C92"/>
    <w:rsid w:val="00685CE3"/>
    <w:rsid w:val="0069293D"/>
    <w:rsid w:val="00695706"/>
    <w:rsid w:val="00696BA0"/>
    <w:rsid w:val="00697AF9"/>
    <w:rsid w:val="006A1189"/>
    <w:rsid w:val="006A528E"/>
    <w:rsid w:val="006B5A68"/>
    <w:rsid w:val="006B76A5"/>
    <w:rsid w:val="006D1327"/>
    <w:rsid w:val="006D144D"/>
    <w:rsid w:val="006D396D"/>
    <w:rsid w:val="006F090A"/>
    <w:rsid w:val="006F4396"/>
    <w:rsid w:val="00700B85"/>
    <w:rsid w:val="00701B6A"/>
    <w:rsid w:val="00706202"/>
    <w:rsid w:val="00707BAD"/>
    <w:rsid w:val="00715D28"/>
    <w:rsid w:val="00731841"/>
    <w:rsid w:val="0073448A"/>
    <w:rsid w:val="00743CC7"/>
    <w:rsid w:val="00750E1C"/>
    <w:rsid w:val="0075112B"/>
    <w:rsid w:val="007541B3"/>
    <w:rsid w:val="00766B2B"/>
    <w:rsid w:val="00771276"/>
    <w:rsid w:val="007758E3"/>
    <w:rsid w:val="00777992"/>
    <w:rsid w:val="00781905"/>
    <w:rsid w:val="00781929"/>
    <w:rsid w:val="0079120B"/>
    <w:rsid w:val="007A0482"/>
    <w:rsid w:val="007A0EDB"/>
    <w:rsid w:val="007A3BDA"/>
    <w:rsid w:val="007B5156"/>
    <w:rsid w:val="007C0B51"/>
    <w:rsid w:val="007C4290"/>
    <w:rsid w:val="007F41C3"/>
    <w:rsid w:val="00802301"/>
    <w:rsid w:val="00807EEB"/>
    <w:rsid w:val="008104C6"/>
    <w:rsid w:val="00814BB5"/>
    <w:rsid w:val="008154A9"/>
    <w:rsid w:val="00820EFC"/>
    <w:rsid w:val="00823559"/>
    <w:rsid w:val="008318B8"/>
    <w:rsid w:val="0083452D"/>
    <w:rsid w:val="0083457C"/>
    <w:rsid w:val="00840331"/>
    <w:rsid w:val="00842FA4"/>
    <w:rsid w:val="00843BEF"/>
    <w:rsid w:val="00846CBF"/>
    <w:rsid w:val="008521A1"/>
    <w:rsid w:val="00855B56"/>
    <w:rsid w:val="00856A32"/>
    <w:rsid w:val="00856DD9"/>
    <w:rsid w:val="0086158F"/>
    <w:rsid w:val="00861A48"/>
    <w:rsid w:val="00862F72"/>
    <w:rsid w:val="00866BDA"/>
    <w:rsid w:val="00866C1C"/>
    <w:rsid w:val="0086720B"/>
    <w:rsid w:val="0087429A"/>
    <w:rsid w:val="0087433C"/>
    <w:rsid w:val="00883154"/>
    <w:rsid w:val="008866B6"/>
    <w:rsid w:val="00890CD2"/>
    <w:rsid w:val="00892260"/>
    <w:rsid w:val="00894418"/>
    <w:rsid w:val="00895465"/>
    <w:rsid w:val="00896B14"/>
    <w:rsid w:val="008A14BA"/>
    <w:rsid w:val="008A3940"/>
    <w:rsid w:val="008A6363"/>
    <w:rsid w:val="008B07A2"/>
    <w:rsid w:val="008B0B6D"/>
    <w:rsid w:val="008D0E1D"/>
    <w:rsid w:val="008D1D9C"/>
    <w:rsid w:val="008D47AB"/>
    <w:rsid w:val="008D599E"/>
    <w:rsid w:val="008D64E4"/>
    <w:rsid w:val="008E0525"/>
    <w:rsid w:val="008E2969"/>
    <w:rsid w:val="008E5F01"/>
    <w:rsid w:val="008F5D6B"/>
    <w:rsid w:val="008F7AA2"/>
    <w:rsid w:val="00910C11"/>
    <w:rsid w:val="0091144C"/>
    <w:rsid w:val="00912E5A"/>
    <w:rsid w:val="009162EE"/>
    <w:rsid w:val="009168B4"/>
    <w:rsid w:val="009169C1"/>
    <w:rsid w:val="009174D0"/>
    <w:rsid w:val="009203BF"/>
    <w:rsid w:val="00921B83"/>
    <w:rsid w:val="00925201"/>
    <w:rsid w:val="00925362"/>
    <w:rsid w:val="0092679B"/>
    <w:rsid w:val="00930343"/>
    <w:rsid w:val="00941855"/>
    <w:rsid w:val="00941923"/>
    <w:rsid w:val="00941B18"/>
    <w:rsid w:val="0094559D"/>
    <w:rsid w:val="00946AEB"/>
    <w:rsid w:val="00952628"/>
    <w:rsid w:val="00953236"/>
    <w:rsid w:val="00965B5A"/>
    <w:rsid w:val="00971EC6"/>
    <w:rsid w:val="009742C5"/>
    <w:rsid w:val="0098077B"/>
    <w:rsid w:val="00983055"/>
    <w:rsid w:val="009848C1"/>
    <w:rsid w:val="00990CA2"/>
    <w:rsid w:val="0099731D"/>
    <w:rsid w:val="009A650D"/>
    <w:rsid w:val="009B4A8D"/>
    <w:rsid w:val="009B4EF3"/>
    <w:rsid w:val="009C0CB7"/>
    <w:rsid w:val="009C0DC9"/>
    <w:rsid w:val="009C4779"/>
    <w:rsid w:val="009D5E0D"/>
    <w:rsid w:val="009D67A6"/>
    <w:rsid w:val="009E0565"/>
    <w:rsid w:val="009E27B4"/>
    <w:rsid w:val="009E627E"/>
    <w:rsid w:val="009E6472"/>
    <w:rsid w:val="009E783A"/>
    <w:rsid w:val="009F13A2"/>
    <w:rsid w:val="00A1610A"/>
    <w:rsid w:val="00A17FD8"/>
    <w:rsid w:val="00A234FD"/>
    <w:rsid w:val="00A23C2D"/>
    <w:rsid w:val="00A23E9A"/>
    <w:rsid w:val="00A2782B"/>
    <w:rsid w:val="00A40EA5"/>
    <w:rsid w:val="00A425F4"/>
    <w:rsid w:val="00A42AE1"/>
    <w:rsid w:val="00A47B35"/>
    <w:rsid w:val="00A509E5"/>
    <w:rsid w:val="00A55B60"/>
    <w:rsid w:val="00A560F4"/>
    <w:rsid w:val="00A72178"/>
    <w:rsid w:val="00A823FA"/>
    <w:rsid w:val="00A83B87"/>
    <w:rsid w:val="00A84152"/>
    <w:rsid w:val="00A93752"/>
    <w:rsid w:val="00AA2E5E"/>
    <w:rsid w:val="00AA3803"/>
    <w:rsid w:val="00AA5986"/>
    <w:rsid w:val="00AA5D8C"/>
    <w:rsid w:val="00AA76A1"/>
    <w:rsid w:val="00AB1773"/>
    <w:rsid w:val="00AB2C11"/>
    <w:rsid w:val="00AB6D62"/>
    <w:rsid w:val="00AB793A"/>
    <w:rsid w:val="00AC63A4"/>
    <w:rsid w:val="00AD259D"/>
    <w:rsid w:val="00AD2A65"/>
    <w:rsid w:val="00AD2D10"/>
    <w:rsid w:val="00AD2F9A"/>
    <w:rsid w:val="00AE0983"/>
    <w:rsid w:val="00AE302F"/>
    <w:rsid w:val="00AF2754"/>
    <w:rsid w:val="00AF3E26"/>
    <w:rsid w:val="00AF6DCA"/>
    <w:rsid w:val="00B01918"/>
    <w:rsid w:val="00B058FF"/>
    <w:rsid w:val="00B07888"/>
    <w:rsid w:val="00B140B0"/>
    <w:rsid w:val="00B157AD"/>
    <w:rsid w:val="00B160BF"/>
    <w:rsid w:val="00B16D9A"/>
    <w:rsid w:val="00B20FBF"/>
    <w:rsid w:val="00B2109B"/>
    <w:rsid w:val="00B37158"/>
    <w:rsid w:val="00B371D1"/>
    <w:rsid w:val="00B43693"/>
    <w:rsid w:val="00B438F3"/>
    <w:rsid w:val="00B45494"/>
    <w:rsid w:val="00B536F2"/>
    <w:rsid w:val="00B5384A"/>
    <w:rsid w:val="00B552C5"/>
    <w:rsid w:val="00B569FB"/>
    <w:rsid w:val="00B652E3"/>
    <w:rsid w:val="00B83BE0"/>
    <w:rsid w:val="00B90D89"/>
    <w:rsid w:val="00B91E13"/>
    <w:rsid w:val="00B9423E"/>
    <w:rsid w:val="00BA0083"/>
    <w:rsid w:val="00BA4C12"/>
    <w:rsid w:val="00BA53DC"/>
    <w:rsid w:val="00BB0F5D"/>
    <w:rsid w:val="00BB1DAA"/>
    <w:rsid w:val="00BB2C4A"/>
    <w:rsid w:val="00BB3BA8"/>
    <w:rsid w:val="00BB4FD3"/>
    <w:rsid w:val="00BC0BB7"/>
    <w:rsid w:val="00BC1B19"/>
    <w:rsid w:val="00BC697D"/>
    <w:rsid w:val="00BD01EA"/>
    <w:rsid w:val="00BD2F2F"/>
    <w:rsid w:val="00BD6A17"/>
    <w:rsid w:val="00BE742E"/>
    <w:rsid w:val="00BF4F9E"/>
    <w:rsid w:val="00C152EA"/>
    <w:rsid w:val="00C2406E"/>
    <w:rsid w:val="00C336A1"/>
    <w:rsid w:val="00C36360"/>
    <w:rsid w:val="00C4051A"/>
    <w:rsid w:val="00C4239E"/>
    <w:rsid w:val="00C52F75"/>
    <w:rsid w:val="00C53F3E"/>
    <w:rsid w:val="00C569C0"/>
    <w:rsid w:val="00C611B4"/>
    <w:rsid w:val="00C81EFC"/>
    <w:rsid w:val="00C82CE1"/>
    <w:rsid w:val="00C85842"/>
    <w:rsid w:val="00C9448D"/>
    <w:rsid w:val="00C94A37"/>
    <w:rsid w:val="00C9778D"/>
    <w:rsid w:val="00CA1C18"/>
    <w:rsid w:val="00CA1C8C"/>
    <w:rsid w:val="00CB0C81"/>
    <w:rsid w:val="00CB0F2D"/>
    <w:rsid w:val="00CB4F77"/>
    <w:rsid w:val="00CB5E74"/>
    <w:rsid w:val="00CC1599"/>
    <w:rsid w:val="00CD6577"/>
    <w:rsid w:val="00CE0FCF"/>
    <w:rsid w:val="00CF27A7"/>
    <w:rsid w:val="00D0222F"/>
    <w:rsid w:val="00D037CE"/>
    <w:rsid w:val="00D05C6E"/>
    <w:rsid w:val="00D10CDA"/>
    <w:rsid w:val="00D1355E"/>
    <w:rsid w:val="00D13562"/>
    <w:rsid w:val="00D23F2D"/>
    <w:rsid w:val="00D2665F"/>
    <w:rsid w:val="00D32172"/>
    <w:rsid w:val="00D32E00"/>
    <w:rsid w:val="00D330A6"/>
    <w:rsid w:val="00D3342C"/>
    <w:rsid w:val="00D54873"/>
    <w:rsid w:val="00D61725"/>
    <w:rsid w:val="00D67EC8"/>
    <w:rsid w:val="00D74E4F"/>
    <w:rsid w:val="00D804D1"/>
    <w:rsid w:val="00D8157E"/>
    <w:rsid w:val="00D862F0"/>
    <w:rsid w:val="00D917DA"/>
    <w:rsid w:val="00D91BAB"/>
    <w:rsid w:val="00D930F0"/>
    <w:rsid w:val="00D93C7E"/>
    <w:rsid w:val="00D94470"/>
    <w:rsid w:val="00D96A55"/>
    <w:rsid w:val="00DA46AB"/>
    <w:rsid w:val="00DA52B0"/>
    <w:rsid w:val="00DA6601"/>
    <w:rsid w:val="00DA663D"/>
    <w:rsid w:val="00DA767F"/>
    <w:rsid w:val="00DA7A40"/>
    <w:rsid w:val="00DB1145"/>
    <w:rsid w:val="00DB1C69"/>
    <w:rsid w:val="00DB2AE0"/>
    <w:rsid w:val="00DB2F32"/>
    <w:rsid w:val="00DB505A"/>
    <w:rsid w:val="00DB6453"/>
    <w:rsid w:val="00DC0AC0"/>
    <w:rsid w:val="00DC58ED"/>
    <w:rsid w:val="00DD4839"/>
    <w:rsid w:val="00DD7C2C"/>
    <w:rsid w:val="00DE6268"/>
    <w:rsid w:val="00DF13E8"/>
    <w:rsid w:val="00E02BA7"/>
    <w:rsid w:val="00E0511C"/>
    <w:rsid w:val="00E05DFC"/>
    <w:rsid w:val="00E06753"/>
    <w:rsid w:val="00E10B6F"/>
    <w:rsid w:val="00E1430D"/>
    <w:rsid w:val="00E143FF"/>
    <w:rsid w:val="00E1561E"/>
    <w:rsid w:val="00E226B8"/>
    <w:rsid w:val="00E3717C"/>
    <w:rsid w:val="00E44782"/>
    <w:rsid w:val="00E50FF2"/>
    <w:rsid w:val="00E51160"/>
    <w:rsid w:val="00E525D5"/>
    <w:rsid w:val="00E56D94"/>
    <w:rsid w:val="00E5773E"/>
    <w:rsid w:val="00E614D2"/>
    <w:rsid w:val="00E61FDF"/>
    <w:rsid w:val="00E6524E"/>
    <w:rsid w:val="00E6615C"/>
    <w:rsid w:val="00E67771"/>
    <w:rsid w:val="00E73F40"/>
    <w:rsid w:val="00E86CF0"/>
    <w:rsid w:val="00E96C4D"/>
    <w:rsid w:val="00EA0E33"/>
    <w:rsid w:val="00EA4F09"/>
    <w:rsid w:val="00EA645D"/>
    <w:rsid w:val="00EB051B"/>
    <w:rsid w:val="00EB6D9B"/>
    <w:rsid w:val="00ED276E"/>
    <w:rsid w:val="00ED2BEC"/>
    <w:rsid w:val="00ED4946"/>
    <w:rsid w:val="00ED4F50"/>
    <w:rsid w:val="00ED56C3"/>
    <w:rsid w:val="00ED5E05"/>
    <w:rsid w:val="00ED61D9"/>
    <w:rsid w:val="00ED7166"/>
    <w:rsid w:val="00EE1DAC"/>
    <w:rsid w:val="00EE77FA"/>
    <w:rsid w:val="00EF211B"/>
    <w:rsid w:val="00EF71B8"/>
    <w:rsid w:val="00F03B70"/>
    <w:rsid w:val="00F0460D"/>
    <w:rsid w:val="00F046ED"/>
    <w:rsid w:val="00F119A2"/>
    <w:rsid w:val="00F139BC"/>
    <w:rsid w:val="00F167AE"/>
    <w:rsid w:val="00F2101B"/>
    <w:rsid w:val="00F222E5"/>
    <w:rsid w:val="00F246FD"/>
    <w:rsid w:val="00F25594"/>
    <w:rsid w:val="00F26533"/>
    <w:rsid w:val="00F30C85"/>
    <w:rsid w:val="00F3426C"/>
    <w:rsid w:val="00F42CDB"/>
    <w:rsid w:val="00F43C21"/>
    <w:rsid w:val="00F45B09"/>
    <w:rsid w:val="00F45B4C"/>
    <w:rsid w:val="00F505A2"/>
    <w:rsid w:val="00F54F55"/>
    <w:rsid w:val="00F571F2"/>
    <w:rsid w:val="00F62EA8"/>
    <w:rsid w:val="00F64036"/>
    <w:rsid w:val="00F7530C"/>
    <w:rsid w:val="00F763B9"/>
    <w:rsid w:val="00F764F4"/>
    <w:rsid w:val="00F82299"/>
    <w:rsid w:val="00F82A2B"/>
    <w:rsid w:val="00F90796"/>
    <w:rsid w:val="00F9396C"/>
    <w:rsid w:val="00F96445"/>
    <w:rsid w:val="00FA067B"/>
    <w:rsid w:val="00FA15F9"/>
    <w:rsid w:val="00FC4BE1"/>
    <w:rsid w:val="00FD05B4"/>
    <w:rsid w:val="00FD3741"/>
    <w:rsid w:val="00FD7518"/>
    <w:rsid w:val="00FE5CEA"/>
    <w:rsid w:val="00FE633D"/>
    <w:rsid w:val="00FE6F31"/>
    <w:rsid w:val="00FE7AE1"/>
    <w:rsid w:val="00FF4AE8"/>
    <w:rsid w:val="00FF6F4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d51f35,#d51f00,#7c878e,#aac935,#cdaa2e,#db7330,#d90d73,#b28fc9"/>
    </o:shapedefaults>
    <o:shapelayout v:ext="edit">
      <o:idmap v:ext="edit" data="1"/>
    </o:shapelayout>
  </w:shapeDefaults>
  <w:decimalSymbol w:val="."/>
  <w:listSeparator w:val=","/>
  <w14:docId w14:val="16B92FBD"/>
  <w15:docId w15:val="{2B81D12E-07F2-4507-9271-F238A023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2" w:uiPriority="9" w:qFormat="1"/>
    <w:lsdException w:name="heading 3" w:uiPriority="9" w:qFormat="1"/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318B8"/>
    <w:pPr>
      <w:spacing w:after="140" w:line="280" w:lineRule="exact"/>
    </w:pPr>
    <w:rPr>
      <w:rFonts w:asciiTheme="majorHAnsi" w:eastAsia="Times New Roman" w:hAnsiTheme="majorHAnsi"/>
      <w:kern w:val="26"/>
    </w:rPr>
  </w:style>
  <w:style w:type="paragraph" w:styleId="Heading1">
    <w:name w:val="heading 1"/>
    <w:basedOn w:val="Normal"/>
    <w:next w:val="Normal"/>
    <w:link w:val="Heading1Char"/>
    <w:autoRedefine/>
    <w:qFormat/>
    <w:rsid w:val="00C611B4"/>
    <w:pPr>
      <w:spacing w:before="600" w:after="300" w:line="600" w:lineRule="exact"/>
      <w:outlineLvl w:val="0"/>
    </w:pPr>
    <w:rPr>
      <w:rFonts w:asciiTheme="minorHAnsi" w:eastAsiaTheme="minorEastAsia" w:hAnsiTheme="minorHAnsi" w:cstheme="minorBidi"/>
      <w:bCs/>
      <w:color w:val="D50032" w:themeColor="accent1"/>
      <w:kern w:val="2"/>
      <w:sz w:val="4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7BFB"/>
    <w:pPr>
      <w:keepNext/>
      <w:keepLines/>
      <w:spacing w:before="240" w:after="240" w:line="480" w:lineRule="exact"/>
      <w:outlineLvl w:val="1"/>
    </w:pPr>
    <w:rPr>
      <w:bCs/>
      <w:color w:val="D50032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4C12"/>
    <w:pPr>
      <w:keepNext/>
      <w:keepLines/>
      <w:spacing w:before="280"/>
      <w:outlineLvl w:val="2"/>
    </w:pPr>
    <w:rPr>
      <w:b/>
      <w:bCs/>
      <w:color w:val="D5003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11B4"/>
    <w:rPr>
      <w:rFonts w:asciiTheme="minorHAnsi" w:eastAsiaTheme="minorEastAsia" w:hAnsiTheme="minorHAnsi" w:cstheme="minorBidi"/>
      <w:bCs/>
      <w:color w:val="D50032" w:themeColor="accent1"/>
      <w:kern w:val="2"/>
      <w:sz w:val="4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037BFB"/>
    <w:rPr>
      <w:rFonts w:asciiTheme="majorHAnsi" w:eastAsia="Times New Roman" w:hAnsiTheme="majorHAnsi"/>
      <w:bCs/>
      <w:color w:val="D50032" w:themeColor="accent1"/>
      <w:kern w:val="26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A4C12"/>
    <w:rPr>
      <w:rFonts w:asciiTheme="majorHAnsi" w:eastAsia="Times New Roman" w:hAnsiTheme="majorHAnsi"/>
      <w:b/>
      <w:bCs/>
      <w:color w:val="D50032" w:themeColor="accent1"/>
      <w:kern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1F3C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3CE5"/>
  </w:style>
  <w:style w:type="paragraph" w:customStyle="1" w:styleId="Bondaddress">
    <w:name w:val="Bond address"/>
    <w:basedOn w:val="Normal"/>
    <w:rsid w:val="009168B4"/>
    <w:rPr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3629E1"/>
  </w:style>
  <w:style w:type="paragraph" w:customStyle="1" w:styleId="Bulletnumberinglist">
    <w:name w:val="Bullet/numbering list"/>
    <w:basedOn w:val="Normal"/>
    <w:rsid w:val="00ED2BEC"/>
    <w:pPr>
      <w:numPr>
        <w:numId w:val="1"/>
      </w:numPr>
    </w:pPr>
    <w:rPr>
      <w:color w:val="000000"/>
    </w:rPr>
  </w:style>
  <w:style w:type="paragraph" w:styleId="z-TopofForm">
    <w:name w:val="HTML Top of Form"/>
    <w:basedOn w:val="Normal"/>
    <w:next w:val="Normal"/>
    <w:link w:val="z-TopofFormChar"/>
    <w:hidden/>
    <w:rsid w:val="008F5EDF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8F5EDF"/>
    <w:rPr>
      <w:rFonts w:ascii="Arial" w:eastAsia="Times New Roman" w:hAnsi="Arial"/>
      <w:vanish/>
      <w:kern w:val="26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9162EE"/>
    <w:pPr>
      <w:spacing w:after="0" w:line="200" w:lineRule="exact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62EE"/>
    <w:rPr>
      <w:rFonts w:asciiTheme="majorHAnsi" w:eastAsia="Times New Roman" w:hAnsiTheme="majorHAnsi"/>
      <w:kern w:val="26"/>
      <w:sz w:val="16"/>
    </w:rPr>
  </w:style>
  <w:style w:type="paragraph" w:customStyle="1" w:styleId="Registered">
    <w:name w:val="Registered"/>
    <w:basedOn w:val="Bondaddress"/>
    <w:qFormat/>
    <w:rsid w:val="00600653"/>
    <w:pPr>
      <w:spacing w:after="0" w:line="180" w:lineRule="exact"/>
    </w:pPr>
    <w:rPr>
      <w:sz w:val="14"/>
    </w:rPr>
  </w:style>
  <w:style w:type="paragraph" w:customStyle="1" w:styleId="Documenttitlecover">
    <w:name w:val="Document title (cover)"/>
    <w:basedOn w:val="Normal"/>
    <w:qFormat/>
    <w:rsid w:val="009B4EF3"/>
    <w:pPr>
      <w:framePr w:wrap="around" w:vAnchor="page" w:hAnchor="page" w:x="1419" w:y="3006"/>
      <w:spacing w:after="0" w:line="240" w:lineRule="auto"/>
      <w:suppressOverlap/>
    </w:pPr>
    <w:rPr>
      <w:color w:val="D50032" w:themeColor="accent1"/>
      <w:sz w:val="72"/>
    </w:rPr>
  </w:style>
  <w:style w:type="paragraph" w:customStyle="1" w:styleId="Documentsubtitlecover">
    <w:name w:val="Document subtitle (cover)"/>
    <w:basedOn w:val="Heading2"/>
    <w:qFormat/>
    <w:rsid w:val="00AB793A"/>
    <w:pPr>
      <w:spacing w:before="0" w:after="0" w:line="240" w:lineRule="auto"/>
    </w:pPr>
    <w:rPr>
      <w:color w:val="7C878E" w:themeColor="text2"/>
      <w:sz w:val="32"/>
    </w:rPr>
  </w:style>
  <w:style w:type="paragraph" w:customStyle="1" w:styleId="Introgrey">
    <w:name w:val="Intro grey"/>
    <w:basedOn w:val="Normal"/>
    <w:qFormat/>
    <w:rsid w:val="00681787"/>
    <w:pPr>
      <w:spacing w:after="160" w:line="380" w:lineRule="exact"/>
    </w:pPr>
    <w:rPr>
      <w:color w:val="7C878E" w:themeColor="text2"/>
      <w:sz w:val="32"/>
    </w:rPr>
  </w:style>
  <w:style w:type="character" w:styleId="FootnoteReference">
    <w:name w:val="footnote reference"/>
    <w:basedOn w:val="DefaultParagraphFont"/>
    <w:uiPriority w:val="99"/>
    <w:rsid w:val="00C81EFC"/>
    <w:rPr>
      <w:rFonts w:asciiTheme="minorHAnsi" w:hAnsiTheme="minorHAnsi"/>
      <w:color w:val="000000" w:themeColor="text1"/>
      <w:spacing w:val="0"/>
      <w:position w:val="0"/>
      <w:sz w:val="16"/>
      <w:vertAlign w:val="superscript"/>
    </w:rPr>
  </w:style>
  <w:style w:type="table" w:styleId="TableGrid">
    <w:name w:val="Table Grid"/>
    <w:basedOn w:val="TableNormal"/>
    <w:rsid w:val="002A4119"/>
    <w:tblPr>
      <w:tblInd w:w="113" w:type="dxa"/>
      <w:tblCellMar>
        <w:top w:w="113" w:type="dxa"/>
        <w:left w:w="113" w:type="dxa"/>
        <w:bottom w:w="113" w:type="dxa"/>
        <w:right w:w="567" w:type="dxa"/>
      </w:tblCellMar>
    </w:tblPr>
    <w:tcPr>
      <w:shd w:val="clear" w:color="auto" w:fill="DEE0E2"/>
    </w:tcPr>
  </w:style>
  <w:style w:type="paragraph" w:styleId="TOCHeading">
    <w:name w:val="TOC Heading"/>
    <w:basedOn w:val="Heading1"/>
    <w:next w:val="Normal"/>
    <w:uiPriority w:val="39"/>
    <w:unhideWhenUsed/>
    <w:qFormat/>
    <w:rsid w:val="00237022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kern w:val="0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BF4F9E"/>
    <w:rPr>
      <w:rFonts w:asciiTheme="minorHAnsi" w:hAnsiTheme="minorHAnsi"/>
      <w:szCs w:val="22"/>
    </w:rPr>
  </w:style>
  <w:style w:type="paragraph" w:styleId="TOC1">
    <w:name w:val="toc 1"/>
    <w:basedOn w:val="Normal"/>
    <w:next w:val="Normal"/>
    <w:autoRedefine/>
    <w:uiPriority w:val="39"/>
    <w:rsid w:val="00F26533"/>
    <w:rPr>
      <w:rFonts w:asciiTheme="minorHAnsi" w:hAnsiTheme="minorHAnsi"/>
      <w:b/>
    </w:rPr>
  </w:style>
  <w:style w:type="paragraph" w:styleId="TOC3">
    <w:name w:val="toc 3"/>
    <w:basedOn w:val="Normal"/>
    <w:next w:val="Normal"/>
    <w:autoRedefine/>
    <w:uiPriority w:val="39"/>
    <w:rsid w:val="00F167AE"/>
    <w:pPr>
      <w:ind w:left="284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C569C0"/>
    <w:pPr>
      <w:ind w:left="720"/>
      <w:contextualSpacing/>
    </w:pPr>
    <w:rPr>
      <w:rFonts w:asciiTheme="minorHAnsi" w:eastAsiaTheme="minorHAnsi" w:hAnsiTheme="minorHAnsi" w:cstheme="minorBidi"/>
      <w:kern w:val="0"/>
      <w:szCs w:val="22"/>
    </w:rPr>
  </w:style>
  <w:style w:type="character" w:styleId="Hyperlink">
    <w:name w:val="Hyperlink"/>
    <w:basedOn w:val="DefaultParagraphFont"/>
    <w:unhideWhenUsed/>
    <w:rsid w:val="00237022"/>
    <w:rPr>
      <w:color w:val="7C878E" w:themeColor="text2"/>
      <w:u w:val="none"/>
    </w:rPr>
  </w:style>
  <w:style w:type="character" w:styleId="FollowedHyperlink">
    <w:name w:val="FollowedHyperlink"/>
    <w:basedOn w:val="DefaultParagraphFont"/>
    <w:rsid w:val="00086EAF"/>
    <w:rPr>
      <w:b/>
      <w:color w:val="4BACC6" w:themeColor="accent5"/>
      <w:u w:val="none"/>
    </w:rPr>
  </w:style>
  <w:style w:type="paragraph" w:customStyle="1" w:styleId="Heading4black">
    <w:name w:val="Heading 4 black"/>
    <w:basedOn w:val="Heading3"/>
    <w:qFormat/>
    <w:rsid w:val="004B0773"/>
    <w:rPr>
      <w:color w:val="000000" w:themeColor="text1"/>
    </w:rPr>
  </w:style>
  <w:style w:type="paragraph" w:customStyle="1" w:styleId="Heading5black">
    <w:name w:val="Heading 5 black"/>
    <w:basedOn w:val="Heading4black"/>
    <w:qFormat/>
    <w:rsid w:val="004B0773"/>
    <w:pPr>
      <w:spacing w:after="0"/>
    </w:pPr>
  </w:style>
  <w:style w:type="paragraph" w:styleId="Footer">
    <w:name w:val="footer"/>
    <w:basedOn w:val="Normal"/>
    <w:link w:val="FooterChar"/>
    <w:uiPriority w:val="99"/>
    <w:rsid w:val="00D05C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C6E"/>
    <w:rPr>
      <w:rFonts w:asciiTheme="majorHAnsi" w:eastAsia="Times New Roman" w:hAnsiTheme="majorHAnsi"/>
      <w:kern w:val="26"/>
    </w:rPr>
  </w:style>
  <w:style w:type="paragraph" w:styleId="Quote">
    <w:name w:val="Quote"/>
    <w:basedOn w:val="Normal"/>
    <w:next w:val="Normal"/>
    <w:link w:val="QuoteChar"/>
    <w:qFormat/>
    <w:rsid w:val="00F45B09"/>
    <w:pPr>
      <w:spacing w:before="200" w:after="160"/>
      <w:ind w:left="720" w:right="864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rsid w:val="00F45B09"/>
    <w:rPr>
      <w:rFonts w:asciiTheme="majorHAnsi" w:eastAsia="Times New Roman" w:hAnsiTheme="majorHAnsi"/>
      <w:i/>
      <w:iCs/>
      <w:kern w:val="26"/>
      <w:sz w:val="22"/>
    </w:rPr>
  </w:style>
  <w:style w:type="character" w:customStyle="1" w:styleId="apple-converted-space">
    <w:name w:val="apple-converted-space"/>
    <w:basedOn w:val="DefaultParagraphFont"/>
    <w:rsid w:val="00750E1C"/>
  </w:style>
  <w:style w:type="character" w:styleId="PlaceholderText">
    <w:name w:val="Placeholder Text"/>
    <w:basedOn w:val="DefaultParagraphFont"/>
    <w:semiHidden/>
    <w:rsid w:val="00BB0F5D"/>
    <w:rPr>
      <w:color w:val="808080"/>
    </w:rPr>
  </w:style>
  <w:style w:type="character" w:customStyle="1" w:styleId="Mention1">
    <w:name w:val="Mention1"/>
    <w:basedOn w:val="DefaultParagraphFont"/>
    <w:uiPriority w:val="99"/>
    <w:semiHidden/>
    <w:unhideWhenUsed/>
    <w:rsid w:val="00707BAD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1A72C6"/>
    <w:pPr>
      <w:spacing w:before="100" w:beforeAutospacing="1" w:after="100" w:afterAutospacing="1" w:line="240" w:lineRule="auto"/>
    </w:pPr>
    <w:rPr>
      <w:rFonts w:ascii="Times New Roman" w:hAnsi="Times New Roman"/>
      <w:kern w:val="0"/>
      <w:lang w:eastAsia="en-GB"/>
    </w:rPr>
  </w:style>
  <w:style w:type="character" w:styleId="Strong">
    <w:name w:val="Strong"/>
    <w:basedOn w:val="DefaultParagraphFont"/>
    <w:uiPriority w:val="22"/>
    <w:qFormat/>
    <w:rsid w:val="001A72C6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072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21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21DC"/>
    <w:rPr>
      <w:rFonts w:asciiTheme="majorHAnsi" w:eastAsia="Times New Roman" w:hAnsiTheme="majorHAnsi"/>
      <w:kern w:val="2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21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21DC"/>
    <w:rPr>
      <w:rFonts w:asciiTheme="majorHAnsi" w:eastAsia="Times New Roman" w:hAnsiTheme="majorHAnsi"/>
      <w:b/>
      <w:bCs/>
      <w:kern w:val="26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072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721DC"/>
    <w:rPr>
      <w:rFonts w:ascii="Segoe UI" w:eastAsia="Times New Roman" w:hAnsi="Segoe UI" w:cs="Segoe UI"/>
      <w:kern w:val="2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2561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630">
          <w:marLeft w:val="112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8691">
          <w:marLeft w:val="112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9141">
          <w:marLeft w:val="112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812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281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2635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5651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598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3284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1298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5224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0962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.armstrong\Dropbox%20(Bond)\Branding%20and%20Logos\Bond%20templates%20-%20DO%20NOT%20MOVE\Bond-Simple-Word-Doc-2017.dotx" TargetMode="External"/></Relationships>
</file>

<file path=word/theme/theme1.xml><?xml version="1.0" encoding="utf-8"?>
<a:theme xmlns:a="http://schemas.openxmlformats.org/drawingml/2006/main" name="Office Theme">
  <a:themeElements>
    <a:clrScheme name="Bond 2016">
      <a:dk1>
        <a:sysClr val="windowText" lastClr="000000"/>
      </a:dk1>
      <a:lt1>
        <a:sysClr val="window" lastClr="FFFFFF"/>
      </a:lt1>
      <a:dk2>
        <a:srgbClr val="7C878E"/>
      </a:dk2>
      <a:lt2>
        <a:srgbClr val="DEE0E2"/>
      </a:lt2>
      <a:accent1>
        <a:srgbClr val="D50032"/>
      </a:accent1>
      <a:accent2>
        <a:srgbClr val="7B6469"/>
      </a:accent2>
      <a:accent3>
        <a:srgbClr val="717C7D"/>
      </a:accent3>
      <a:accent4>
        <a:srgbClr val="5B7F95"/>
      </a:accent4>
      <a:accent5>
        <a:srgbClr val="4BACC6"/>
      </a:accent5>
      <a:accent6>
        <a:srgbClr val="806D45"/>
      </a:accent6>
      <a:hlink>
        <a:srgbClr val="0097A9"/>
      </a:hlink>
      <a:folHlink>
        <a:srgbClr val="EA7600"/>
      </a:folHlink>
    </a:clrScheme>
    <a:fontScheme name="Expo">
      <a:majorFont>
        <a:latin typeface="Calibri"/>
        <a:ea typeface=""/>
        <a:cs typeface=""/>
        <a:font script="Jpan" typeface="ＭＳ ゴシック"/>
      </a:majorFont>
      <a:minorFont>
        <a:latin typeface="Calibri"/>
        <a:ea typeface=""/>
        <a:cs typeface=""/>
        <a:font script="Jpan" typeface="ＭＳ 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7ea7cb-71f0-4e84-8567-50d9397e8abf" xsi:nil="true"/>
    <lcf76f155ced4ddcb4097134ff3c332f xmlns="ea386647-3da5-41ab-9b27-8458bf88c2e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55997D3180746B00DFB96053839FD" ma:contentTypeVersion="17" ma:contentTypeDescription="Create a new document." ma:contentTypeScope="" ma:versionID="0f17ce7ad102acba54179b7826e50e76">
  <xsd:schema xmlns:xsd="http://www.w3.org/2001/XMLSchema" xmlns:xs="http://www.w3.org/2001/XMLSchema" xmlns:p="http://schemas.microsoft.com/office/2006/metadata/properties" xmlns:ns2="ea386647-3da5-41ab-9b27-8458bf88c2e3" xmlns:ns3="c27ea7cb-71f0-4e84-8567-50d9397e8abf" targetNamespace="http://schemas.microsoft.com/office/2006/metadata/properties" ma:root="true" ma:fieldsID="b8840dcc9e1ff1b8397a8f7af83f668c" ns2:_="" ns3:_="">
    <xsd:import namespace="ea386647-3da5-41ab-9b27-8458bf88c2e3"/>
    <xsd:import namespace="c27ea7cb-71f0-4e84-8567-50d9397e8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86647-3da5-41ab-9b27-8458bf88c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d1d94eb-e748-476a-b8a1-9d7f1bd05a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ea7cb-71f0-4e84-8567-50d9397e8a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80cb6d7-3d49-4954-ad8c-a6e8bf479263}" ma:internalName="TaxCatchAll" ma:showField="CatchAllData" ma:web="c27ea7cb-71f0-4e84-8567-50d9397e8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08808-3972-4E08-B466-AF212C6884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6A52FE-7845-46B1-B550-A82A38D211DB}">
  <ds:schemaRefs>
    <ds:schemaRef ds:uri="http://schemas.microsoft.com/office/2006/metadata/properties"/>
    <ds:schemaRef ds:uri="http://schemas.microsoft.com/office/infopath/2007/PartnerControls"/>
    <ds:schemaRef ds:uri="c27ea7cb-71f0-4e84-8567-50d9397e8abf"/>
    <ds:schemaRef ds:uri="ea386647-3da5-41ab-9b27-8458bf88c2e3"/>
  </ds:schemaRefs>
</ds:datastoreItem>
</file>

<file path=customXml/itemProps3.xml><?xml version="1.0" encoding="utf-8"?>
<ds:datastoreItem xmlns:ds="http://schemas.openxmlformats.org/officeDocument/2006/customXml" ds:itemID="{86EFBE82-C710-413F-B700-D4C9917CD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86647-3da5-41ab-9b27-8458bf88c2e3"/>
    <ds:schemaRef ds:uri="c27ea7cb-71f0-4e84-8567-50d9397e8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C7225E-B8B2-4DE7-97A4-EF25FFF8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Bond-Simple-Word-Doc-2017.dotx</Template>
  <TotalTime>18</TotalTime>
  <Pages>9</Pages>
  <Words>2366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Bond</Company>
  <LinksUpToDate>false</LinksUpToDate>
  <CharactersWithSpaces>15827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creator>Sarah Armstrong</dc:creator>
  <cp:lastModifiedBy>Jar Moon Win</cp:lastModifiedBy>
  <cp:revision>5</cp:revision>
  <cp:lastPrinted>2023-12-25T18:00:00Z</cp:lastPrinted>
  <dcterms:created xsi:type="dcterms:W3CDTF">2024-02-21T13:33:00Z</dcterms:created>
  <dcterms:modified xsi:type="dcterms:W3CDTF">2024-04-11T07:44:00Z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0x01010036855997D3180746B00DFB96053839FD</vt:lpwstr>
  </property>
</Properties>
</file>